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993" w14:paraId="49235D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356BB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7199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993" w14:paraId="07CA5C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C2C9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6993" w14:paraId="11FEB3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497447" w14:textId="77777777"/>
        </w:tc>
      </w:tr>
      <w:tr w:rsidR="00997775" w:rsidTr="00D46993" w14:paraId="140A6F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3295763" w14:textId="77777777"/>
        </w:tc>
      </w:tr>
      <w:tr w:rsidR="00997775" w:rsidTr="00D46993" w14:paraId="448649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67F328" w14:textId="77777777"/>
        </w:tc>
        <w:tc>
          <w:tcPr>
            <w:tcW w:w="7654" w:type="dxa"/>
            <w:gridSpan w:val="2"/>
          </w:tcPr>
          <w:p w:rsidR="00997775" w:rsidRDefault="00997775" w14:paraId="01E836AD" w14:textId="77777777"/>
        </w:tc>
      </w:tr>
      <w:tr w:rsidR="00D46993" w:rsidTr="00D46993" w14:paraId="2E45E0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6EAFB533" w14:textId="76CA9C93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D46993" w:rsidP="00D46993" w:rsidRDefault="00D46993" w14:paraId="65C76A4C" w14:textId="6733BE1F">
            <w:pPr>
              <w:rPr>
                <w:b/>
              </w:rPr>
            </w:pPr>
            <w:r w:rsidRPr="00D12670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D46993" w:rsidTr="00D46993" w14:paraId="233FE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49CAB707" w14:textId="77777777"/>
        </w:tc>
        <w:tc>
          <w:tcPr>
            <w:tcW w:w="7654" w:type="dxa"/>
            <w:gridSpan w:val="2"/>
          </w:tcPr>
          <w:p w:rsidR="00D46993" w:rsidP="00D46993" w:rsidRDefault="00D46993" w14:paraId="00DC6CA0" w14:textId="77777777"/>
        </w:tc>
      </w:tr>
      <w:tr w:rsidR="00D46993" w:rsidTr="00D46993" w14:paraId="70A5A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6622686B" w14:textId="77777777"/>
        </w:tc>
        <w:tc>
          <w:tcPr>
            <w:tcW w:w="7654" w:type="dxa"/>
            <w:gridSpan w:val="2"/>
          </w:tcPr>
          <w:p w:rsidR="00D46993" w:rsidP="00D46993" w:rsidRDefault="00D46993" w14:paraId="510CBC6E" w14:textId="77777777"/>
        </w:tc>
      </w:tr>
      <w:tr w:rsidR="00D46993" w:rsidTr="00D46993" w14:paraId="040E95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1EA456FB" w14:textId="367CE09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B7997">
              <w:rPr>
                <w:b/>
              </w:rPr>
              <w:t>162</w:t>
            </w:r>
          </w:p>
        </w:tc>
        <w:tc>
          <w:tcPr>
            <w:tcW w:w="7654" w:type="dxa"/>
            <w:gridSpan w:val="2"/>
          </w:tcPr>
          <w:p w:rsidR="00D46993" w:rsidP="00D46993" w:rsidRDefault="00D46993" w14:paraId="21A9A43E" w14:textId="039088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B7997">
              <w:rPr>
                <w:b/>
              </w:rPr>
              <w:t>HET LID WESTERVELD C.S.</w:t>
            </w:r>
          </w:p>
        </w:tc>
      </w:tr>
      <w:tr w:rsidR="00D46993" w:rsidTr="00D46993" w14:paraId="4ABA0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3E967514" w14:textId="77777777"/>
        </w:tc>
        <w:tc>
          <w:tcPr>
            <w:tcW w:w="7654" w:type="dxa"/>
            <w:gridSpan w:val="2"/>
          </w:tcPr>
          <w:p w:rsidR="00D46993" w:rsidP="00D46993" w:rsidRDefault="00D46993" w14:paraId="2D16474D" w14:textId="72A9D3F7">
            <w:r>
              <w:t>Voorgesteld tijdens het wetgevingsoverleg van 9 maart 2026</w:t>
            </w:r>
          </w:p>
        </w:tc>
      </w:tr>
      <w:tr w:rsidR="00D46993" w:rsidTr="00D46993" w14:paraId="47019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5F026884" w14:textId="77777777"/>
        </w:tc>
        <w:tc>
          <w:tcPr>
            <w:tcW w:w="7654" w:type="dxa"/>
            <w:gridSpan w:val="2"/>
          </w:tcPr>
          <w:p w:rsidR="00D46993" w:rsidP="00D46993" w:rsidRDefault="00D46993" w14:paraId="7A70733B" w14:textId="77777777"/>
        </w:tc>
      </w:tr>
      <w:tr w:rsidR="00D46993" w:rsidTr="00D46993" w14:paraId="3AB55A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224F9A7C" w14:textId="77777777"/>
        </w:tc>
        <w:tc>
          <w:tcPr>
            <w:tcW w:w="7654" w:type="dxa"/>
            <w:gridSpan w:val="2"/>
          </w:tcPr>
          <w:p w:rsidR="00D46993" w:rsidP="00D46993" w:rsidRDefault="00D46993" w14:paraId="62E65E1D" w14:textId="3992F68C">
            <w:r>
              <w:t>De Kamer,</w:t>
            </w:r>
          </w:p>
        </w:tc>
      </w:tr>
      <w:tr w:rsidR="00D46993" w:rsidTr="00D46993" w14:paraId="70059C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5A6DE826" w14:textId="77777777"/>
        </w:tc>
        <w:tc>
          <w:tcPr>
            <w:tcW w:w="7654" w:type="dxa"/>
            <w:gridSpan w:val="2"/>
          </w:tcPr>
          <w:p w:rsidR="00D46993" w:rsidP="00D46993" w:rsidRDefault="00D46993" w14:paraId="456FE088" w14:textId="77777777"/>
        </w:tc>
      </w:tr>
      <w:tr w:rsidR="00D46993" w:rsidTr="00D46993" w14:paraId="01FB0E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993" w:rsidP="00D46993" w:rsidRDefault="00D46993" w14:paraId="224CAF9F" w14:textId="77777777"/>
        </w:tc>
        <w:tc>
          <w:tcPr>
            <w:tcW w:w="7654" w:type="dxa"/>
            <w:gridSpan w:val="2"/>
          </w:tcPr>
          <w:p w:rsidR="00D46993" w:rsidP="00D46993" w:rsidRDefault="00D46993" w14:paraId="72FA28C5" w14:textId="3766EBAB">
            <w:r>
              <w:t>gehoord de beraadslaging,</w:t>
            </w:r>
          </w:p>
        </w:tc>
      </w:tr>
      <w:tr w:rsidR="00997775" w:rsidTr="00D46993" w14:paraId="431592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716E8F" w14:textId="77777777"/>
        </w:tc>
        <w:tc>
          <w:tcPr>
            <w:tcW w:w="7654" w:type="dxa"/>
            <w:gridSpan w:val="2"/>
          </w:tcPr>
          <w:p w:rsidR="00997775" w:rsidRDefault="00997775" w14:paraId="75AB2E21" w14:textId="77777777"/>
        </w:tc>
      </w:tr>
      <w:tr w:rsidR="00997775" w:rsidTr="00D46993" w14:paraId="30726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9237A0" w14:textId="77777777"/>
        </w:tc>
        <w:tc>
          <w:tcPr>
            <w:tcW w:w="7654" w:type="dxa"/>
            <w:gridSpan w:val="2"/>
          </w:tcPr>
          <w:p w:rsidR="0013093C" w:rsidP="0013093C" w:rsidRDefault="0013093C" w14:paraId="24FBDAEF" w14:textId="77777777">
            <w:r>
              <w:t>constaterende dat veel overheidsgebouwen ontoegankelijk zijn voor mensen met een beperking;</w:t>
            </w:r>
          </w:p>
          <w:p w:rsidR="003B7997" w:rsidP="0013093C" w:rsidRDefault="003B7997" w14:paraId="5C0AA28C" w14:textId="77777777"/>
          <w:p w:rsidR="0013093C" w:rsidP="0013093C" w:rsidRDefault="0013093C" w14:paraId="6D0AD445" w14:textId="77777777">
            <w:r>
              <w:t>constaterende dat al in 2022 de motie-Westerveld is aangenomen die gaat over het toegankelijk maken van schoolgebouwen;</w:t>
            </w:r>
          </w:p>
          <w:p w:rsidR="003B7997" w:rsidP="0013093C" w:rsidRDefault="003B7997" w14:paraId="77FC7946" w14:textId="77777777"/>
          <w:p w:rsidR="0013093C" w:rsidP="0013093C" w:rsidRDefault="0013093C" w14:paraId="537E45EA" w14:textId="77777777">
            <w:r>
              <w:t>overwegende dat niet alleen schoolgebouwen, maar alle overheidsgebouwen toegankelijk horen te zijn;</w:t>
            </w:r>
          </w:p>
          <w:p w:rsidR="003B7997" w:rsidP="0013093C" w:rsidRDefault="003B7997" w14:paraId="4FAEEF53" w14:textId="77777777"/>
          <w:p w:rsidR="0013093C" w:rsidP="0013093C" w:rsidRDefault="0013093C" w14:paraId="2E4CFCBF" w14:textId="77777777">
            <w:r>
              <w:t>verzoekt de regering om te regelen dat de overheid en overheidsdiensten bij tussentijds onderhoud, nieuw- of verbouw altijd voldoen aan de Europese normen voor toegankelijkheid,</w:t>
            </w:r>
          </w:p>
          <w:p w:rsidR="003B7997" w:rsidP="0013093C" w:rsidRDefault="003B7997" w14:paraId="3F9A04B1" w14:textId="77777777"/>
          <w:p w:rsidR="0013093C" w:rsidP="0013093C" w:rsidRDefault="0013093C" w14:paraId="5A8903F3" w14:textId="77777777">
            <w:r>
              <w:t>en gaat over tot de orde van de dag.</w:t>
            </w:r>
          </w:p>
          <w:p w:rsidR="003B7997" w:rsidP="0013093C" w:rsidRDefault="003B7997" w14:paraId="6FE62D3E" w14:textId="77777777"/>
          <w:p w:rsidR="003B7997" w:rsidP="0013093C" w:rsidRDefault="0013093C" w14:paraId="2B8D8F29" w14:textId="77777777">
            <w:r>
              <w:t>Westerveld</w:t>
            </w:r>
          </w:p>
          <w:p w:rsidR="003B7997" w:rsidP="0013093C" w:rsidRDefault="0013093C" w14:paraId="35829887" w14:textId="77777777">
            <w:r>
              <w:t>Bikker</w:t>
            </w:r>
          </w:p>
          <w:p w:rsidR="00997775" w:rsidP="0013093C" w:rsidRDefault="0013093C" w14:paraId="5D6CC299" w14:textId="6E224C35">
            <w:r>
              <w:t>Dobbe</w:t>
            </w:r>
          </w:p>
        </w:tc>
      </w:tr>
    </w:tbl>
    <w:p w:rsidR="00997775" w:rsidRDefault="00997775" w14:paraId="2EF627D9" w14:textId="77777777"/>
    <w:sectPr w:rsidR="00997775" w:rsidSect="003B7997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83920" w14:textId="77777777" w:rsidR="00D46993" w:rsidRDefault="00D46993">
      <w:pPr>
        <w:spacing w:line="20" w:lineRule="exact"/>
      </w:pPr>
    </w:p>
  </w:endnote>
  <w:endnote w:type="continuationSeparator" w:id="0">
    <w:p w14:paraId="26484522" w14:textId="77777777" w:rsidR="00D46993" w:rsidRDefault="00D4699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A1D293" w14:textId="77777777" w:rsidR="00D46993" w:rsidRDefault="00D4699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D777" w14:textId="77777777" w:rsidR="00D46993" w:rsidRDefault="00D4699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98F14E2" w14:textId="77777777" w:rsidR="00D46993" w:rsidRDefault="00D46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93"/>
    <w:rsid w:val="001309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7997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993"/>
    <w:rsid w:val="00DB7E5B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BB85B"/>
  <w15:docId w15:val="{ECA57BED-41E0-4EAF-BD61-F142B04C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2026-03-10T08:14:00.0000000Z</dcterms:created>
  <dcterms:modified xsi:type="dcterms:W3CDTF">2026-03-10T08:48:00.0000000Z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