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02BBF" w14:paraId="2BC5E9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61B91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B6A4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02BBF" w14:paraId="00F62D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2A577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02BBF" w14:paraId="50A525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4D3988" w14:textId="77777777"/>
        </w:tc>
      </w:tr>
      <w:tr w:rsidR="00997775" w:rsidTr="00E02BBF" w14:paraId="3FBBEBA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9A6259" w14:textId="77777777"/>
        </w:tc>
      </w:tr>
      <w:tr w:rsidR="00997775" w:rsidTr="00E02BBF" w14:paraId="3F4E9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4CB1D9" w14:textId="77777777"/>
        </w:tc>
        <w:tc>
          <w:tcPr>
            <w:tcW w:w="7654" w:type="dxa"/>
            <w:gridSpan w:val="2"/>
          </w:tcPr>
          <w:p w:rsidR="00997775" w:rsidRDefault="00997775" w14:paraId="444FAA8C" w14:textId="77777777"/>
        </w:tc>
      </w:tr>
      <w:tr w:rsidR="00E02BBF" w:rsidTr="00E02BBF" w14:paraId="7B850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45541E90" w14:textId="07CB0D5F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E02BBF" w:rsidP="00E02BBF" w:rsidRDefault="00E02BBF" w14:paraId="472542EB" w14:textId="2FB7C9D9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E02BBF" w:rsidTr="00E02BBF" w14:paraId="068B1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3A1A47A5" w14:textId="77777777"/>
        </w:tc>
        <w:tc>
          <w:tcPr>
            <w:tcW w:w="7654" w:type="dxa"/>
            <w:gridSpan w:val="2"/>
          </w:tcPr>
          <w:p w:rsidR="00E02BBF" w:rsidP="00E02BBF" w:rsidRDefault="00E02BBF" w14:paraId="1D3B49CE" w14:textId="77777777"/>
        </w:tc>
      </w:tr>
      <w:tr w:rsidR="00E02BBF" w:rsidTr="00E02BBF" w14:paraId="1E039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209FCE86" w14:textId="77777777"/>
        </w:tc>
        <w:tc>
          <w:tcPr>
            <w:tcW w:w="7654" w:type="dxa"/>
            <w:gridSpan w:val="2"/>
          </w:tcPr>
          <w:p w:rsidR="00E02BBF" w:rsidP="00E02BBF" w:rsidRDefault="00E02BBF" w14:paraId="2DC29CBC" w14:textId="77777777"/>
        </w:tc>
      </w:tr>
      <w:tr w:rsidR="00E02BBF" w:rsidTr="00E02BBF" w14:paraId="64E98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0B04665C" w14:textId="6F88D6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11DE8">
              <w:rPr>
                <w:b/>
              </w:rPr>
              <w:t>165</w:t>
            </w:r>
          </w:p>
        </w:tc>
        <w:tc>
          <w:tcPr>
            <w:tcW w:w="7654" w:type="dxa"/>
            <w:gridSpan w:val="2"/>
          </w:tcPr>
          <w:p w:rsidR="00E02BBF" w:rsidP="00E02BBF" w:rsidRDefault="00E02BBF" w14:paraId="42D79E87" w14:textId="09B8E44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11DE8">
              <w:rPr>
                <w:b/>
              </w:rPr>
              <w:t>DE LEDEN MAEIJER EN VAN MEETELEN</w:t>
            </w:r>
          </w:p>
        </w:tc>
      </w:tr>
      <w:tr w:rsidR="00E02BBF" w:rsidTr="00E02BBF" w14:paraId="138BA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6E46C8D0" w14:textId="77777777"/>
        </w:tc>
        <w:tc>
          <w:tcPr>
            <w:tcW w:w="7654" w:type="dxa"/>
            <w:gridSpan w:val="2"/>
          </w:tcPr>
          <w:p w:rsidR="00E02BBF" w:rsidP="00E02BBF" w:rsidRDefault="00E02BBF" w14:paraId="2C92B738" w14:textId="7E8F88DB">
            <w:r>
              <w:t>Voorgesteld tijdens het wetgevingsoverleg van 9 maart 2026</w:t>
            </w:r>
          </w:p>
        </w:tc>
      </w:tr>
      <w:tr w:rsidR="00E02BBF" w:rsidTr="00E02BBF" w14:paraId="7B1F2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6FEAAD29" w14:textId="77777777"/>
        </w:tc>
        <w:tc>
          <w:tcPr>
            <w:tcW w:w="7654" w:type="dxa"/>
            <w:gridSpan w:val="2"/>
          </w:tcPr>
          <w:p w:rsidR="00E02BBF" w:rsidP="00E02BBF" w:rsidRDefault="00E02BBF" w14:paraId="1901F4F5" w14:textId="77777777"/>
        </w:tc>
      </w:tr>
      <w:tr w:rsidR="00E02BBF" w:rsidTr="00E02BBF" w14:paraId="5A767D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7518ECB6" w14:textId="77777777"/>
        </w:tc>
        <w:tc>
          <w:tcPr>
            <w:tcW w:w="7654" w:type="dxa"/>
            <w:gridSpan w:val="2"/>
          </w:tcPr>
          <w:p w:rsidR="00E02BBF" w:rsidP="00E02BBF" w:rsidRDefault="00E02BBF" w14:paraId="583DEB3E" w14:textId="12E0E2C4">
            <w:r>
              <w:t>De Kamer,</w:t>
            </w:r>
          </w:p>
        </w:tc>
      </w:tr>
      <w:tr w:rsidR="00E02BBF" w:rsidTr="00E02BBF" w14:paraId="4AEC64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0EB462CE" w14:textId="77777777"/>
        </w:tc>
        <w:tc>
          <w:tcPr>
            <w:tcW w:w="7654" w:type="dxa"/>
            <w:gridSpan w:val="2"/>
          </w:tcPr>
          <w:p w:rsidR="00E02BBF" w:rsidP="00E02BBF" w:rsidRDefault="00E02BBF" w14:paraId="393F42A4" w14:textId="77777777"/>
        </w:tc>
      </w:tr>
      <w:tr w:rsidR="00E02BBF" w:rsidTr="00E02BBF" w14:paraId="30F65F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02BBF" w:rsidP="00E02BBF" w:rsidRDefault="00E02BBF" w14:paraId="69CCAB1A" w14:textId="77777777"/>
        </w:tc>
        <w:tc>
          <w:tcPr>
            <w:tcW w:w="7654" w:type="dxa"/>
            <w:gridSpan w:val="2"/>
          </w:tcPr>
          <w:p w:rsidR="00E02BBF" w:rsidP="00E02BBF" w:rsidRDefault="00E02BBF" w14:paraId="6BCCF596" w14:textId="31C2E726">
            <w:r>
              <w:t>gehoord de beraadslaging,</w:t>
            </w:r>
          </w:p>
        </w:tc>
      </w:tr>
      <w:tr w:rsidR="00997775" w:rsidTr="00E02BBF" w14:paraId="51513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CC9D42" w14:textId="77777777"/>
        </w:tc>
        <w:tc>
          <w:tcPr>
            <w:tcW w:w="7654" w:type="dxa"/>
            <w:gridSpan w:val="2"/>
          </w:tcPr>
          <w:p w:rsidR="00997775" w:rsidRDefault="00997775" w14:paraId="22B9E9F6" w14:textId="77777777"/>
        </w:tc>
      </w:tr>
      <w:tr w:rsidR="00997775" w:rsidTr="00E02BBF" w14:paraId="38484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8F2B2" w14:textId="77777777"/>
        </w:tc>
        <w:tc>
          <w:tcPr>
            <w:tcW w:w="7654" w:type="dxa"/>
            <w:gridSpan w:val="2"/>
          </w:tcPr>
          <w:p w:rsidR="00B859F4" w:rsidP="00B859F4" w:rsidRDefault="00B859F4" w14:paraId="6F04BDF1" w14:textId="77777777">
            <w:r>
              <w:t>overwegende dat Jantje Beton de ambitie heeft om in iedere gemeente minimaal één toegankelijke speelplek te realiseren;</w:t>
            </w:r>
          </w:p>
          <w:p w:rsidR="00411DE8" w:rsidP="00B859F4" w:rsidRDefault="00411DE8" w14:paraId="11DEE662" w14:textId="77777777"/>
          <w:p w:rsidR="00B859F4" w:rsidP="00B859F4" w:rsidRDefault="00B859F4" w14:paraId="23F7B24D" w14:textId="77777777">
            <w:r>
              <w:t>verzoekt de regering financiële middelen ter beschikking te stellen voor het realiseren van toegankelijke speelplekken,</w:t>
            </w:r>
          </w:p>
          <w:p w:rsidR="00411DE8" w:rsidP="00B859F4" w:rsidRDefault="00411DE8" w14:paraId="39681CB4" w14:textId="77777777"/>
          <w:p w:rsidR="00B859F4" w:rsidP="00B859F4" w:rsidRDefault="00B859F4" w14:paraId="707FEF3D" w14:textId="77777777">
            <w:r>
              <w:t>en gaat over tot de orde van de dag.</w:t>
            </w:r>
          </w:p>
          <w:p w:rsidR="00411DE8" w:rsidP="00B859F4" w:rsidRDefault="00411DE8" w14:paraId="31BA151A" w14:textId="77777777"/>
          <w:p w:rsidR="00411DE8" w:rsidP="00B859F4" w:rsidRDefault="00B859F4" w14:paraId="574CC416" w14:textId="77777777">
            <w:proofErr w:type="spellStart"/>
            <w:r>
              <w:t>Maeijer</w:t>
            </w:r>
            <w:proofErr w:type="spellEnd"/>
          </w:p>
          <w:p w:rsidR="00997775" w:rsidP="00B859F4" w:rsidRDefault="00B859F4" w14:paraId="5C3354C7" w14:textId="370B764E">
            <w:r>
              <w:t xml:space="preserve">Van </w:t>
            </w:r>
            <w:proofErr w:type="spellStart"/>
            <w:r>
              <w:t>Meetelen</w:t>
            </w:r>
            <w:proofErr w:type="spellEnd"/>
          </w:p>
        </w:tc>
      </w:tr>
    </w:tbl>
    <w:p w:rsidR="00997775" w:rsidRDefault="00997775" w14:paraId="47C1139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3C5B" w14:textId="77777777" w:rsidR="00E02BBF" w:rsidRDefault="00E02BBF">
      <w:pPr>
        <w:spacing w:line="20" w:lineRule="exact"/>
      </w:pPr>
    </w:p>
  </w:endnote>
  <w:endnote w:type="continuationSeparator" w:id="0">
    <w:p w14:paraId="5CE83E79" w14:textId="77777777" w:rsidR="00E02BBF" w:rsidRDefault="00E02B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2BC57E" w14:textId="77777777" w:rsidR="00E02BBF" w:rsidRDefault="00E02B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C87C" w14:textId="77777777" w:rsidR="00E02BBF" w:rsidRDefault="00E02B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491BB1" w14:textId="77777777" w:rsidR="00E02BBF" w:rsidRDefault="00E0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B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11DE8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859F4"/>
    <w:rsid w:val="00BF5690"/>
    <w:rsid w:val="00CC23D1"/>
    <w:rsid w:val="00CC270F"/>
    <w:rsid w:val="00D43192"/>
    <w:rsid w:val="00DB7E5B"/>
    <w:rsid w:val="00DE2437"/>
    <w:rsid w:val="00E02BBF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41446"/>
  <w15:docId w15:val="{1BBAECF8-FBA2-400B-AEE9-C81CB551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