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F51F1" w14:paraId="2AC08B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5BB0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9037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F51F1" w14:paraId="0F618E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B755C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F51F1" w14:paraId="1D50B0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9CFADD" w14:textId="77777777"/>
        </w:tc>
      </w:tr>
      <w:tr w:rsidR="00997775" w:rsidTr="00CF51F1" w14:paraId="2D04FF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8D0BA8" w14:textId="77777777"/>
        </w:tc>
      </w:tr>
      <w:tr w:rsidR="00997775" w:rsidTr="00CF51F1" w14:paraId="5652E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CAB8AD" w14:textId="77777777"/>
        </w:tc>
        <w:tc>
          <w:tcPr>
            <w:tcW w:w="7654" w:type="dxa"/>
            <w:gridSpan w:val="2"/>
          </w:tcPr>
          <w:p w:rsidR="00997775" w:rsidRDefault="00997775" w14:paraId="031BA343" w14:textId="77777777"/>
        </w:tc>
      </w:tr>
      <w:tr w:rsidR="00CF51F1" w:rsidTr="00CF51F1" w14:paraId="0C7F7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51F1" w:rsidP="00CF51F1" w:rsidRDefault="00CF51F1" w14:paraId="46C35065" w14:textId="2D92A2AB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CF51F1" w:rsidP="00CF51F1" w:rsidRDefault="00CF51F1" w14:paraId="4DF00869" w14:textId="13C90DF8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CF51F1" w:rsidTr="00CF51F1" w14:paraId="7ECAFC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51F1" w:rsidP="00CF51F1" w:rsidRDefault="00CF51F1" w14:paraId="10E60BAC" w14:textId="77777777"/>
        </w:tc>
        <w:tc>
          <w:tcPr>
            <w:tcW w:w="7654" w:type="dxa"/>
            <w:gridSpan w:val="2"/>
          </w:tcPr>
          <w:p w:rsidR="00CF51F1" w:rsidP="00CF51F1" w:rsidRDefault="00CF51F1" w14:paraId="645A7F1A" w14:textId="77777777"/>
        </w:tc>
      </w:tr>
      <w:tr w:rsidR="00CF51F1" w:rsidTr="00CF51F1" w14:paraId="3E23E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51F1" w:rsidP="00CF51F1" w:rsidRDefault="00CF51F1" w14:paraId="4C430F0E" w14:textId="77777777"/>
        </w:tc>
        <w:tc>
          <w:tcPr>
            <w:tcW w:w="7654" w:type="dxa"/>
            <w:gridSpan w:val="2"/>
          </w:tcPr>
          <w:p w:rsidR="00CF51F1" w:rsidP="00CF51F1" w:rsidRDefault="00CF51F1" w14:paraId="43A5791B" w14:textId="77777777"/>
        </w:tc>
      </w:tr>
      <w:tr w:rsidR="00CF51F1" w:rsidTr="00CF51F1" w14:paraId="73563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51F1" w:rsidP="00CF51F1" w:rsidRDefault="00CF51F1" w14:paraId="022E70F8" w14:textId="195F8E8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61200">
              <w:rPr>
                <w:b/>
              </w:rPr>
              <w:t>166</w:t>
            </w:r>
          </w:p>
        </w:tc>
        <w:tc>
          <w:tcPr>
            <w:tcW w:w="7654" w:type="dxa"/>
            <w:gridSpan w:val="2"/>
          </w:tcPr>
          <w:p w:rsidR="00CF51F1" w:rsidP="00CF51F1" w:rsidRDefault="00CF51F1" w14:paraId="4AB09523" w14:textId="6C4343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61200">
              <w:rPr>
                <w:b/>
              </w:rPr>
              <w:t>HET LID MAIJER</w:t>
            </w:r>
          </w:p>
        </w:tc>
      </w:tr>
      <w:tr w:rsidR="00CF51F1" w:rsidTr="00CF51F1" w14:paraId="2A967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51F1" w:rsidP="00CF51F1" w:rsidRDefault="00CF51F1" w14:paraId="4EAE5C77" w14:textId="77777777"/>
        </w:tc>
        <w:tc>
          <w:tcPr>
            <w:tcW w:w="7654" w:type="dxa"/>
            <w:gridSpan w:val="2"/>
          </w:tcPr>
          <w:p w:rsidR="00CF51F1" w:rsidP="00CF51F1" w:rsidRDefault="00CF51F1" w14:paraId="121E2C4E" w14:textId="12B546B9">
            <w:r>
              <w:t>Voorgesteld tijdens het wetgevingsoverleg van 9 maart 2026</w:t>
            </w:r>
          </w:p>
        </w:tc>
      </w:tr>
      <w:tr w:rsidR="00CF51F1" w:rsidTr="00CF51F1" w14:paraId="178E2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51F1" w:rsidP="00CF51F1" w:rsidRDefault="00CF51F1" w14:paraId="69253ADB" w14:textId="77777777"/>
        </w:tc>
        <w:tc>
          <w:tcPr>
            <w:tcW w:w="7654" w:type="dxa"/>
            <w:gridSpan w:val="2"/>
          </w:tcPr>
          <w:p w:rsidR="00CF51F1" w:rsidP="00CF51F1" w:rsidRDefault="00CF51F1" w14:paraId="544FE196" w14:textId="77777777"/>
        </w:tc>
      </w:tr>
      <w:tr w:rsidR="00CF51F1" w:rsidTr="00CF51F1" w14:paraId="7BD85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51F1" w:rsidP="00CF51F1" w:rsidRDefault="00CF51F1" w14:paraId="43385926" w14:textId="77777777"/>
        </w:tc>
        <w:tc>
          <w:tcPr>
            <w:tcW w:w="7654" w:type="dxa"/>
            <w:gridSpan w:val="2"/>
          </w:tcPr>
          <w:p w:rsidR="00CF51F1" w:rsidP="00CF51F1" w:rsidRDefault="00CF51F1" w14:paraId="63C0F087" w14:textId="36874CC4">
            <w:r>
              <w:t>De Kamer,</w:t>
            </w:r>
          </w:p>
        </w:tc>
      </w:tr>
      <w:tr w:rsidR="00CF51F1" w:rsidTr="00CF51F1" w14:paraId="07835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51F1" w:rsidP="00CF51F1" w:rsidRDefault="00CF51F1" w14:paraId="3489703F" w14:textId="77777777"/>
        </w:tc>
        <w:tc>
          <w:tcPr>
            <w:tcW w:w="7654" w:type="dxa"/>
            <w:gridSpan w:val="2"/>
          </w:tcPr>
          <w:p w:rsidR="00CF51F1" w:rsidP="00CF51F1" w:rsidRDefault="00CF51F1" w14:paraId="17A3F1E3" w14:textId="77777777"/>
        </w:tc>
      </w:tr>
      <w:tr w:rsidR="00CF51F1" w:rsidTr="00CF51F1" w14:paraId="7D3191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51F1" w:rsidP="00CF51F1" w:rsidRDefault="00CF51F1" w14:paraId="5400EBD0" w14:textId="77777777"/>
        </w:tc>
        <w:tc>
          <w:tcPr>
            <w:tcW w:w="7654" w:type="dxa"/>
            <w:gridSpan w:val="2"/>
          </w:tcPr>
          <w:p w:rsidR="00CF51F1" w:rsidP="00CF51F1" w:rsidRDefault="00CF51F1" w14:paraId="4263794F" w14:textId="247FA0B0">
            <w:r>
              <w:t>gehoord de beraadslaging,</w:t>
            </w:r>
          </w:p>
        </w:tc>
      </w:tr>
      <w:tr w:rsidR="00997775" w:rsidTr="00CF51F1" w14:paraId="72896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94D43D" w14:textId="77777777"/>
        </w:tc>
        <w:tc>
          <w:tcPr>
            <w:tcW w:w="7654" w:type="dxa"/>
            <w:gridSpan w:val="2"/>
          </w:tcPr>
          <w:p w:rsidR="00997775" w:rsidRDefault="00997775" w14:paraId="759F122E" w14:textId="77777777"/>
        </w:tc>
      </w:tr>
      <w:tr w:rsidR="00997775" w:rsidTr="00CF51F1" w14:paraId="6A3E42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935735" w14:textId="77777777"/>
        </w:tc>
        <w:tc>
          <w:tcPr>
            <w:tcW w:w="7654" w:type="dxa"/>
            <w:gridSpan w:val="2"/>
          </w:tcPr>
          <w:p w:rsidR="002476DD" w:rsidP="002476DD" w:rsidRDefault="002476DD" w14:paraId="3B8FED2E" w14:textId="77777777">
            <w:r>
              <w:t>verzoekt de regering om op korte termijn een financiële bijdrage te leveren aan de Vereniging Gehandicaptenzorg Nederland ten behoeve van een campagne om de gehandicaptenzorg meer zichtbaar te maken,</w:t>
            </w:r>
          </w:p>
          <w:p w:rsidR="00B61200" w:rsidP="002476DD" w:rsidRDefault="00B61200" w14:paraId="2DB22A9B" w14:textId="77777777"/>
          <w:p w:rsidR="002476DD" w:rsidP="002476DD" w:rsidRDefault="002476DD" w14:paraId="1B8AD90D" w14:textId="77777777">
            <w:r>
              <w:t>en gaat over tot de orde van de dag.</w:t>
            </w:r>
          </w:p>
          <w:p w:rsidR="00B61200" w:rsidP="002476DD" w:rsidRDefault="00B61200" w14:paraId="127DBC4E" w14:textId="77777777"/>
          <w:p w:rsidR="00997775" w:rsidP="002476DD" w:rsidRDefault="002476DD" w14:paraId="38853B3C" w14:textId="2EE31271">
            <w:proofErr w:type="spellStart"/>
            <w:r>
              <w:t>Maeijer</w:t>
            </w:r>
            <w:proofErr w:type="spellEnd"/>
          </w:p>
        </w:tc>
      </w:tr>
    </w:tbl>
    <w:p w:rsidR="00997775" w:rsidRDefault="00997775" w14:paraId="7184D4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C528" w14:textId="77777777" w:rsidR="00CF51F1" w:rsidRDefault="00CF51F1">
      <w:pPr>
        <w:spacing w:line="20" w:lineRule="exact"/>
      </w:pPr>
    </w:p>
  </w:endnote>
  <w:endnote w:type="continuationSeparator" w:id="0">
    <w:p w14:paraId="5AC81351" w14:textId="77777777" w:rsidR="00CF51F1" w:rsidRDefault="00CF51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DC6A9B" w14:textId="77777777" w:rsidR="00CF51F1" w:rsidRDefault="00CF51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193A" w14:textId="77777777" w:rsidR="00CF51F1" w:rsidRDefault="00CF51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E8283E" w14:textId="77777777" w:rsidR="00CF51F1" w:rsidRDefault="00CF5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F1"/>
    <w:rsid w:val="00133FCE"/>
    <w:rsid w:val="001E482C"/>
    <w:rsid w:val="001E4877"/>
    <w:rsid w:val="0021105A"/>
    <w:rsid w:val="002476D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1200"/>
    <w:rsid w:val="00B74E9D"/>
    <w:rsid w:val="00BF5690"/>
    <w:rsid w:val="00CC23D1"/>
    <w:rsid w:val="00CC270F"/>
    <w:rsid w:val="00CF51F1"/>
    <w:rsid w:val="00D43192"/>
    <w:rsid w:val="00DB7E5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80098"/>
  <w15:docId w15:val="{4EE35AD6-ABDA-497C-BF65-9FED68A1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2026-03-10T08:14:00.0000000Z</dcterms:created>
  <dcterms:modified xsi:type="dcterms:W3CDTF">2026-03-10T08:51:00.0000000Z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