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32C4" w14:paraId="5AAC2E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B5FC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9D4D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32C4" w14:paraId="460F67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8D9EB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C32C4" w14:paraId="2DA8E3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0AB404" w14:textId="77777777"/>
        </w:tc>
      </w:tr>
      <w:tr w:rsidR="00997775" w:rsidTr="00DC32C4" w14:paraId="5E3C09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383452" w14:textId="77777777"/>
        </w:tc>
      </w:tr>
      <w:tr w:rsidR="00997775" w:rsidTr="00DC32C4" w14:paraId="3B75F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559ED" w14:textId="77777777"/>
        </w:tc>
        <w:tc>
          <w:tcPr>
            <w:tcW w:w="7654" w:type="dxa"/>
            <w:gridSpan w:val="2"/>
          </w:tcPr>
          <w:p w:rsidR="00997775" w:rsidRDefault="00997775" w14:paraId="3F97BE8D" w14:textId="77777777"/>
        </w:tc>
      </w:tr>
      <w:tr w:rsidR="00DC32C4" w:rsidTr="00DC32C4" w14:paraId="6D8E5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38BD585D" w14:textId="55EA0D0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DC32C4" w:rsidP="00DC32C4" w:rsidRDefault="00DC32C4" w14:paraId="52F3C9B7" w14:textId="6A7402CF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DC32C4" w:rsidTr="00DC32C4" w14:paraId="3C1A7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093F5FB2" w14:textId="77777777"/>
        </w:tc>
        <w:tc>
          <w:tcPr>
            <w:tcW w:w="7654" w:type="dxa"/>
            <w:gridSpan w:val="2"/>
          </w:tcPr>
          <w:p w:rsidR="00DC32C4" w:rsidP="00DC32C4" w:rsidRDefault="00DC32C4" w14:paraId="5F46D9B2" w14:textId="77777777"/>
        </w:tc>
      </w:tr>
      <w:tr w:rsidR="00DC32C4" w:rsidTr="00DC32C4" w14:paraId="01ED3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5F6259EA" w14:textId="77777777"/>
        </w:tc>
        <w:tc>
          <w:tcPr>
            <w:tcW w:w="7654" w:type="dxa"/>
            <w:gridSpan w:val="2"/>
          </w:tcPr>
          <w:p w:rsidR="00DC32C4" w:rsidP="00DC32C4" w:rsidRDefault="00DC32C4" w14:paraId="5B2051C1" w14:textId="77777777"/>
        </w:tc>
      </w:tr>
      <w:tr w:rsidR="00DC32C4" w:rsidTr="00DC32C4" w14:paraId="6F21E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04EDBF20" w14:textId="1440FE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81ED9">
              <w:rPr>
                <w:b/>
              </w:rPr>
              <w:t>168</w:t>
            </w:r>
          </w:p>
        </w:tc>
        <w:tc>
          <w:tcPr>
            <w:tcW w:w="7654" w:type="dxa"/>
            <w:gridSpan w:val="2"/>
          </w:tcPr>
          <w:p w:rsidR="00DC32C4" w:rsidP="00DC32C4" w:rsidRDefault="00DC32C4" w14:paraId="2FC9E34E" w14:textId="10B148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81ED9">
              <w:rPr>
                <w:b/>
              </w:rPr>
              <w:t>HET LID VAN HOUWELINGEN</w:t>
            </w:r>
          </w:p>
        </w:tc>
      </w:tr>
      <w:tr w:rsidR="00DC32C4" w:rsidTr="00DC32C4" w14:paraId="3A539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0282FFDD" w14:textId="77777777"/>
        </w:tc>
        <w:tc>
          <w:tcPr>
            <w:tcW w:w="7654" w:type="dxa"/>
            <w:gridSpan w:val="2"/>
          </w:tcPr>
          <w:p w:rsidR="00DC32C4" w:rsidP="00DC32C4" w:rsidRDefault="00DC32C4" w14:paraId="769E84A5" w14:textId="74E007DB">
            <w:r>
              <w:t>Voorgesteld tijdens het wetgevingsoverleg van 9 maart 2026</w:t>
            </w:r>
          </w:p>
        </w:tc>
      </w:tr>
      <w:tr w:rsidR="00DC32C4" w:rsidTr="00DC32C4" w14:paraId="2475D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333EF8E1" w14:textId="77777777"/>
        </w:tc>
        <w:tc>
          <w:tcPr>
            <w:tcW w:w="7654" w:type="dxa"/>
            <w:gridSpan w:val="2"/>
          </w:tcPr>
          <w:p w:rsidR="00DC32C4" w:rsidP="00DC32C4" w:rsidRDefault="00DC32C4" w14:paraId="11DE9E91" w14:textId="77777777"/>
        </w:tc>
      </w:tr>
      <w:tr w:rsidR="00DC32C4" w:rsidTr="00DC32C4" w14:paraId="5B7BA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57D72826" w14:textId="77777777"/>
        </w:tc>
        <w:tc>
          <w:tcPr>
            <w:tcW w:w="7654" w:type="dxa"/>
            <w:gridSpan w:val="2"/>
          </w:tcPr>
          <w:p w:rsidR="00DC32C4" w:rsidP="00DC32C4" w:rsidRDefault="00DC32C4" w14:paraId="742C1DAE" w14:textId="2983BAFC">
            <w:r>
              <w:t>De Kamer,</w:t>
            </w:r>
          </w:p>
        </w:tc>
      </w:tr>
      <w:tr w:rsidR="00DC32C4" w:rsidTr="00DC32C4" w14:paraId="6B887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30E737C6" w14:textId="77777777"/>
        </w:tc>
        <w:tc>
          <w:tcPr>
            <w:tcW w:w="7654" w:type="dxa"/>
            <w:gridSpan w:val="2"/>
          </w:tcPr>
          <w:p w:rsidR="00DC32C4" w:rsidP="00DC32C4" w:rsidRDefault="00DC32C4" w14:paraId="315380FF" w14:textId="77777777"/>
        </w:tc>
      </w:tr>
      <w:tr w:rsidR="00DC32C4" w:rsidTr="00DC32C4" w14:paraId="05523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32C4" w:rsidP="00DC32C4" w:rsidRDefault="00DC32C4" w14:paraId="6D445638" w14:textId="77777777"/>
        </w:tc>
        <w:tc>
          <w:tcPr>
            <w:tcW w:w="7654" w:type="dxa"/>
            <w:gridSpan w:val="2"/>
          </w:tcPr>
          <w:p w:rsidR="00DC32C4" w:rsidP="00DC32C4" w:rsidRDefault="00DC32C4" w14:paraId="71AC980E" w14:textId="1D862668">
            <w:r>
              <w:t>gehoord de beraadslaging,</w:t>
            </w:r>
          </w:p>
        </w:tc>
      </w:tr>
      <w:tr w:rsidR="00997775" w:rsidTr="00DC32C4" w14:paraId="6CC84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56800D" w14:textId="77777777"/>
        </w:tc>
        <w:tc>
          <w:tcPr>
            <w:tcW w:w="7654" w:type="dxa"/>
            <w:gridSpan w:val="2"/>
          </w:tcPr>
          <w:p w:rsidR="00997775" w:rsidRDefault="00997775" w14:paraId="177B35B6" w14:textId="77777777"/>
        </w:tc>
      </w:tr>
      <w:tr w:rsidR="00997775" w:rsidTr="00DC32C4" w14:paraId="5C2B2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5D148" w14:textId="77777777"/>
        </w:tc>
        <w:tc>
          <w:tcPr>
            <w:tcW w:w="7654" w:type="dxa"/>
            <w:gridSpan w:val="2"/>
          </w:tcPr>
          <w:p w:rsidR="009D2FC1" w:rsidP="009D2FC1" w:rsidRDefault="009D2FC1" w14:paraId="1B349FD6" w14:textId="77777777">
            <w:r>
              <w:t>constaterende dat in het coalitieakkoord "naturazorg" wordt beschouwd als "voorliggend op het pgb";</w:t>
            </w:r>
          </w:p>
          <w:p w:rsidR="00081ED9" w:rsidP="009D2FC1" w:rsidRDefault="00081ED9" w14:paraId="6EFD774B" w14:textId="77777777"/>
          <w:p w:rsidR="009D2FC1" w:rsidP="009D2FC1" w:rsidRDefault="009D2FC1" w14:paraId="4CE49A80" w14:textId="77777777">
            <w:r>
              <w:t>overwegende dat het pgb juist bedoeld is om zorgbehoevenden zo veel mogelijk vrijheid te geven om zélf hun zorg vorm te kunnen geven;</w:t>
            </w:r>
          </w:p>
          <w:p w:rsidR="00081ED9" w:rsidP="009D2FC1" w:rsidRDefault="00081ED9" w14:paraId="19DAB0E8" w14:textId="77777777"/>
          <w:p w:rsidR="009D2FC1" w:rsidP="009D2FC1" w:rsidRDefault="009D2FC1" w14:paraId="7907FE75" w14:textId="77777777">
            <w:r>
              <w:t>overwegende dat dit laatste extra belangrijk is in een zorglandschap waar het voor kleine aanbieders moeilijker en moeilijker wordt om een contract af te sluiten met een zorgverzekeraar of gemeente;</w:t>
            </w:r>
          </w:p>
          <w:p w:rsidR="00081ED9" w:rsidP="009D2FC1" w:rsidRDefault="00081ED9" w14:paraId="1B4B45E5" w14:textId="77777777"/>
          <w:p w:rsidR="009D2FC1" w:rsidP="009D2FC1" w:rsidRDefault="009D2FC1" w14:paraId="42B9C62A" w14:textId="77777777">
            <w:r>
              <w:t>verzoekt de regering er bij nieuwe wetgeving op toe te zien dat de keuzevrijheid voor pgb in alle zorgwetten geborgd blijft,</w:t>
            </w:r>
          </w:p>
          <w:p w:rsidR="00081ED9" w:rsidP="009D2FC1" w:rsidRDefault="00081ED9" w14:paraId="7504A2F0" w14:textId="77777777"/>
          <w:p w:rsidR="009D2FC1" w:rsidP="009D2FC1" w:rsidRDefault="009D2FC1" w14:paraId="6BF4163E" w14:textId="77777777">
            <w:r>
              <w:t>en gaat over tot de orde van de dag.</w:t>
            </w:r>
          </w:p>
          <w:p w:rsidR="00081ED9" w:rsidP="009D2FC1" w:rsidRDefault="00081ED9" w14:paraId="6C312B09" w14:textId="77777777"/>
          <w:p w:rsidR="00997775" w:rsidP="009D2FC1" w:rsidRDefault="009D2FC1" w14:paraId="0C2AAC93" w14:textId="59205221">
            <w:r>
              <w:t>Van Houwelingen</w:t>
            </w:r>
          </w:p>
        </w:tc>
      </w:tr>
    </w:tbl>
    <w:p w:rsidR="00997775" w:rsidRDefault="00997775" w14:paraId="7EC5DF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7265" w14:textId="77777777" w:rsidR="00DC32C4" w:rsidRDefault="00DC32C4">
      <w:pPr>
        <w:spacing w:line="20" w:lineRule="exact"/>
      </w:pPr>
    </w:p>
  </w:endnote>
  <w:endnote w:type="continuationSeparator" w:id="0">
    <w:p w14:paraId="7BF2C2AF" w14:textId="77777777" w:rsidR="00DC32C4" w:rsidRDefault="00DC32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3C1BE9" w14:textId="77777777" w:rsidR="00DC32C4" w:rsidRDefault="00DC32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DFAC" w14:textId="77777777" w:rsidR="00DC32C4" w:rsidRDefault="00DC32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1999FC" w14:textId="77777777" w:rsidR="00DC32C4" w:rsidRDefault="00DC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C4"/>
    <w:rsid w:val="00081ED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2FC1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C32C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D4B7E"/>
  <w15:docId w15:val="{9F09DA0E-133B-4E48-B831-04E2482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