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95B74" w14:paraId="288DD0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E597F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03A2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95B74" w14:paraId="0FA15B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74B71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95B74" w14:paraId="082384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4D9A41" w14:textId="77777777"/>
        </w:tc>
      </w:tr>
      <w:tr w:rsidR="00997775" w:rsidTr="00F95B74" w14:paraId="208128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93C1DD" w14:textId="77777777"/>
        </w:tc>
      </w:tr>
      <w:tr w:rsidR="00997775" w:rsidTr="00F95B74" w14:paraId="14151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F9CAD" w14:textId="77777777"/>
        </w:tc>
        <w:tc>
          <w:tcPr>
            <w:tcW w:w="7654" w:type="dxa"/>
            <w:gridSpan w:val="2"/>
          </w:tcPr>
          <w:p w:rsidR="00997775" w:rsidRDefault="00997775" w14:paraId="0A2A4E93" w14:textId="77777777"/>
        </w:tc>
      </w:tr>
      <w:tr w:rsidR="00F95B74" w:rsidTr="00F95B74" w14:paraId="344B4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089129C4" w14:textId="1E020DA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F95B74" w:rsidP="00F95B74" w:rsidRDefault="00F95B74" w14:paraId="43FBF74E" w14:textId="4DC7D525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F95B74" w:rsidTr="00F95B74" w14:paraId="7D4C50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45F7690A" w14:textId="77777777"/>
        </w:tc>
        <w:tc>
          <w:tcPr>
            <w:tcW w:w="7654" w:type="dxa"/>
            <w:gridSpan w:val="2"/>
          </w:tcPr>
          <w:p w:rsidR="00F95B74" w:rsidP="00F95B74" w:rsidRDefault="00F95B74" w14:paraId="3F8570FC" w14:textId="77777777"/>
        </w:tc>
      </w:tr>
      <w:tr w:rsidR="00F95B74" w:rsidTr="00F95B74" w14:paraId="6CBEB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73C8BA8E" w14:textId="77777777"/>
        </w:tc>
        <w:tc>
          <w:tcPr>
            <w:tcW w:w="7654" w:type="dxa"/>
            <w:gridSpan w:val="2"/>
          </w:tcPr>
          <w:p w:rsidR="00F95B74" w:rsidP="00F95B74" w:rsidRDefault="00F95B74" w14:paraId="76A9D78A" w14:textId="77777777"/>
        </w:tc>
      </w:tr>
      <w:tr w:rsidR="00F95B74" w:rsidTr="00F95B74" w14:paraId="109BBF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6A7325B3" w14:textId="31FFA69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25B7">
              <w:rPr>
                <w:b/>
              </w:rPr>
              <w:t>170</w:t>
            </w:r>
          </w:p>
        </w:tc>
        <w:tc>
          <w:tcPr>
            <w:tcW w:w="7654" w:type="dxa"/>
            <w:gridSpan w:val="2"/>
          </w:tcPr>
          <w:p w:rsidR="00F95B74" w:rsidP="00F95B74" w:rsidRDefault="00F95B74" w14:paraId="5E7A304C" w14:textId="699BA7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25B7">
              <w:rPr>
                <w:b/>
              </w:rPr>
              <w:t>HET LID DIEDERIK VAN DIJK C.S.</w:t>
            </w:r>
          </w:p>
        </w:tc>
      </w:tr>
      <w:tr w:rsidR="00F95B74" w:rsidTr="00F95B74" w14:paraId="3D59F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420EA748" w14:textId="77777777"/>
        </w:tc>
        <w:tc>
          <w:tcPr>
            <w:tcW w:w="7654" w:type="dxa"/>
            <w:gridSpan w:val="2"/>
          </w:tcPr>
          <w:p w:rsidR="00F95B74" w:rsidP="00F95B74" w:rsidRDefault="00F95B74" w14:paraId="473452D1" w14:textId="13B7ABA7">
            <w:r>
              <w:t>Voorgesteld tijdens het wetgevingsoverleg van 9 maart 2026</w:t>
            </w:r>
          </w:p>
        </w:tc>
      </w:tr>
      <w:tr w:rsidR="00F95B74" w:rsidTr="00F95B74" w14:paraId="673C4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3F80EE83" w14:textId="77777777"/>
        </w:tc>
        <w:tc>
          <w:tcPr>
            <w:tcW w:w="7654" w:type="dxa"/>
            <w:gridSpan w:val="2"/>
          </w:tcPr>
          <w:p w:rsidR="00F95B74" w:rsidP="00F95B74" w:rsidRDefault="00F95B74" w14:paraId="504AF8EC" w14:textId="77777777"/>
        </w:tc>
      </w:tr>
      <w:tr w:rsidR="00F95B74" w:rsidTr="00F95B74" w14:paraId="203AC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0F7DAF50" w14:textId="77777777"/>
        </w:tc>
        <w:tc>
          <w:tcPr>
            <w:tcW w:w="7654" w:type="dxa"/>
            <w:gridSpan w:val="2"/>
          </w:tcPr>
          <w:p w:rsidR="00F95B74" w:rsidP="00F95B74" w:rsidRDefault="00F95B74" w14:paraId="63BB3706" w14:textId="3B2D6E3C">
            <w:r>
              <w:t>De Kamer,</w:t>
            </w:r>
          </w:p>
        </w:tc>
      </w:tr>
      <w:tr w:rsidR="00F95B74" w:rsidTr="00F95B74" w14:paraId="37B67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0AC0627D" w14:textId="77777777"/>
        </w:tc>
        <w:tc>
          <w:tcPr>
            <w:tcW w:w="7654" w:type="dxa"/>
            <w:gridSpan w:val="2"/>
          </w:tcPr>
          <w:p w:rsidR="00F95B74" w:rsidP="00F95B74" w:rsidRDefault="00F95B74" w14:paraId="118F0B70" w14:textId="77777777"/>
        </w:tc>
      </w:tr>
      <w:tr w:rsidR="00F95B74" w:rsidTr="00F95B74" w14:paraId="39EA7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95B74" w:rsidP="00F95B74" w:rsidRDefault="00F95B74" w14:paraId="6E692E62" w14:textId="77777777"/>
        </w:tc>
        <w:tc>
          <w:tcPr>
            <w:tcW w:w="7654" w:type="dxa"/>
            <w:gridSpan w:val="2"/>
          </w:tcPr>
          <w:p w:rsidR="00F95B74" w:rsidP="00F95B74" w:rsidRDefault="00F95B74" w14:paraId="542566ED" w14:textId="4186C768">
            <w:r>
              <w:t>gehoord de beraadslaging,</w:t>
            </w:r>
          </w:p>
        </w:tc>
      </w:tr>
      <w:tr w:rsidR="00997775" w:rsidTr="00F95B74" w14:paraId="39978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3285B7" w14:textId="77777777"/>
        </w:tc>
        <w:tc>
          <w:tcPr>
            <w:tcW w:w="7654" w:type="dxa"/>
            <w:gridSpan w:val="2"/>
          </w:tcPr>
          <w:p w:rsidR="00997775" w:rsidRDefault="00997775" w14:paraId="5140AF72" w14:textId="77777777"/>
        </w:tc>
      </w:tr>
      <w:tr w:rsidR="00997775" w:rsidTr="00F95B74" w14:paraId="0FCD0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4F6ED" w14:textId="77777777"/>
        </w:tc>
        <w:tc>
          <w:tcPr>
            <w:tcW w:w="7654" w:type="dxa"/>
            <w:gridSpan w:val="2"/>
          </w:tcPr>
          <w:p w:rsidR="00F95B74" w:rsidP="00F95B74" w:rsidRDefault="00F95B74" w14:paraId="4727CC50" w14:textId="77777777">
            <w:r>
              <w:t>constaterende dat in de gehandicaptenzorg een veelheid aan lopende trajecten bestaat die leidt tot versnippering van beleid en een gebrek aan samenhangende visie;</w:t>
            </w:r>
          </w:p>
          <w:p w:rsidR="00A325B7" w:rsidP="00F95B74" w:rsidRDefault="00A325B7" w14:paraId="55E36B1B" w14:textId="77777777"/>
          <w:p w:rsidR="00F95B74" w:rsidP="00F95B74" w:rsidRDefault="00F95B74" w14:paraId="5CD5F60C" w14:textId="77777777">
            <w:r>
              <w:t>overwegende dat deze versnippering het voor zorgaanbieders en andere betrokken partijen moeilijk maakt om te werken aan een toekomstbestendige inrichting van de gehandicaptenzorg;</w:t>
            </w:r>
          </w:p>
          <w:p w:rsidR="00A325B7" w:rsidP="00F95B74" w:rsidRDefault="00A325B7" w14:paraId="1D985D2F" w14:textId="77777777"/>
          <w:p w:rsidR="00F95B74" w:rsidP="00F95B74" w:rsidRDefault="00F95B74" w14:paraId="174D1429" w14:textId="77777777">
            <w:r>
              <w:t>overwegende dat verschillende veldpartijen, waaronder Zorgverzekeraars Nederland, reeds in gesprek zijn om te komen tot landelijke afspraken en een integrale koers voor de gehandicaptenzorg;</w:t>
            </w:r>
          </w:p>
          <w:p w:rsidR="00A325B7" w:rsidP="00F95B74" w:rsidRDefault="00A325B7" w14:paraId="7FBA10A0" w14:textId="77777777"/>
          <w:p w:rsidR="00F95B74" w:rsidP="00F95B74" w:rsidRDefault="00F95B74" w14:paraId="030B2EA8" w14:textId="77777777">
            <w:r>
              <w:t>verzoekt de regering om samen met veldpartijen te komen tot een integrale toekomststrategie voor de gehandicaptenzorg met een duidelijke koers en landelijke afspraken, en de Kamer hierover nader te informeren,</w:t>
            </w:r>
          </w:p>
          <w:p w:rsidR="00A325B7" w:rsidP="00F95B74" w:rsidRDefault="00A325B7" w14:paraId="0DC9B067" w14:textId="77777777"/>
          <w:p w:rsidR="00F95B74" w:rsidP="00F95B74" w:rsidRDefault="00F95B74" w14:paraId="5F099AA0" w14:textId="77777777">
            <w:r>
              <w:t>en gaat over tot de orde van de dag.</w:t>
            </w:r>
          </w:p>
          <w:p w:rsidR="00A325B7" w:rsidP="00F95B74" w:rsidRDefault="00A325B7" w14:paraId="29EFE1B0" w14:textId="77777777"/>
          <w:p w:rsidR="00A325B7" w:rsidP="00F95B74" w:rsidRDefault="00F95B74" w14:paraId="54FA305D" w14:textId="77777777">
            <w:r>
              <w:t>Diederik van Dijk</w:t>
            </w:r>
          </w:p>
          <w:p w:rsidR="00A325B7" w:rsidP="00F95B74" w:rsidRDefault="00F95B74" w14:paraId="38AC3A14" w14:textId="77777777">
            <w:proofErr w:type="spellStart"/>
            <w:r>
              <w:t>Coenradie</w:t>
            </w:r>
            <w:proofErr w:type="spellEnd"/>
          </w:p>
          <w:p w:rsidR="00997775" w:rsidP="00F95B74" w:rsidRDefault="00F95B74" w14:paraId="07818B63" w14:textId="423CEDCB">
            <w:r>
              <w:t>Bikker</w:t>
            </w:r>
          </w:p>
        </w:tc>
      </w:tr>
    </w:tbl>
    <w:p w:rsidR="00997775" w:rsidRDefault="00997775" w14:paraId="4845432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D4DE" w14:textId="77777777" w:rsidR="00F95B74" w:rsidRDefault="00F95B74">
      <w:pPr>
        <w:spacing w:line="20" w:lineRule="exact"/>
      </w:pPr>
    </w:p>
  </w:endnote>
  <w:endnote w:type="continuationSeparator" w:id="0">
    <w:p w14:paraId="21FED273" w14:textId="77777777" w:rsidR="00F95B74" w:rsidRDefault="00F95B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171291" w14:textId="77777777" w:rsidR="00F95B74" w:rsidRDefault="00F95B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2687" w14:textId="77777777" w:rsidR="00F95B74" w:rsidRDefault="00F95B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5AFE99" w14:textId="77777777" w:rsidR="00F95B74" w:rsidRDefault="00F9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25B7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95B74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0805D"/>
  <w15:docId w15:val="{7A02C855-AEC6-4DF0-A98B-F8AECC20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