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0AE0" w14:paraId="4492A6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DA2A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9E36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0AE0" w14:paraId="3772E5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FD45F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70AE0" w14:paraId="0D3269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DF5E53" w14:textId="77777777"/>
        </w:tc>
      </w:tr>
      <w:tr w:rsidR="00997775" w:rsidTr="00970AE0" w14:paraId="640A89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F3E0F9" w14:textId="77777777"/>
        </w:tc>
      </w:tr>
      <w:tr w:rsidR="00997775" w:rsidTr="00970AE0" w14:paraId="6EC9D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8B8B5" w14:textId="77777777"/>
        </w:tc>
        <w:tc>
          <w:tcPr>
            <w:tcW w:w="7654" w:type="dxa"/>
            <w:gridSpan w:val="2"/>
          </w:tcPr>
          <w:p w:rsidR="00997775" w:rsidRDefault="00997775" w14:paraId="17E2B1C0" w14:textId="77777777"/>
        </w:tc>
      </w:tr>
      <w:tr w:rsidR="00970AE0" w:rsidTr="00970AE0" w14:paraId="5F43E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512AA0B0" w14:textId="1DDE3697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970AE0" w:rsidP="00970AE0" w:rsidRDefault="00970AE0" w14:paraId="6B6365C3" w14:textId="042FF0DA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70AE0" w:rsidTr="00970AE0" w14:paraId="0B031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4A9923C7" w14:textId="77777777"/>
        </w:tc>
        <w:tc>
          <w:tcPr>
            <w:tcW w:w="7654" w:type="dxa"/>
            <w:gridSpan w:val="2"/>
          </w:tcPr>
          <w:p w:rsidR="00970AE0" w:rsidP="00970AE0" w:rsidRDefault="00970AE0" w14:paraId="6FFE54AB" w14:textId="77777777"/>
        </w:tc>
      </w:tr>
      <w:tr w:rsidR="00970AE0" w:rsidTr="00970AE0" w14:paraId="7D29F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1108A7C0" w14:textId="77777777"/>
        </w:tc>
        <w:tc>
          <w:tcPr>
            <w:tcW w:w="7654" w:type="dxa"/>
            <w:gridSpan w:val="2"/>
          </w:tcPr>
          <w:p w:rsidR="00970AE0" w:rsidP="00970AE0" w:rsidRDefault="00970AE0" w14:paraId="14182401" w14:textId="77777777"/>
        </w:tc>
      </w:tr>
      <w:tr w:rsidR="00970AE0" w:rsidTr="00970AE0" w14:paraId="3F007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4DFA92BE" w14:textId="3D78D4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A78A1">
              <w:rPr>
                <w:b/>
              </w:rPr>
              <w:t>171</w:t>
            </w:r>
          </w:p>
        </w:tc>
        <w:tc>
          <w:tcPr>
            <w:tcW w:w="7654" w:type="dxa"/>
            <w:gridSpan w:val="2"/>
          </w:tcPr>
          <w:p w:rsidR="00970AE0" w:rsidP="00970AE0" w:rsidRDefault="00970AE0" w14:paraId="20DC5047" w14:textId="22B128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A78A1">
              <w:rPr>
                <w:b/>
              </w:rPr>
              <w:t>HET LID DIEDERIK VAN DIJK C.S.</w:t>
            </w:r>
          </w:p>
        </w:tc>
      </w:tr>
      <w:tr w:rsidR="00970AE0" w:rsidTr="00970AE0" w14:paraId="062BB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0F1621C4" w14:textId="77777777"/>
        </w:tc>
        <w:tc>
          <w:tcPr>
            <w:tcW w:w="7654" w:type="dxa"/>
            <w:gridSpan w:val="2"/>
          </w:tcPr>
          <w:p w:rsidR="00970AE0" w:rsidP="00970AE0" w:rsidRDefault="00970AE0" w14:paraId="5F1A11DA" w14:textId="09255592">
            <w:r>
              <w:t>Voorgesteld tijdens het wetgevingsoverleg van 9 maart 2026</w:t>
            </w:r>
          </w:p>
        </w:tc>
      </w:tr>
      <w:tr w:rsidR="00970AE0" w:rsidTr="00970AE0" w14:paraId="1DE28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55AA5152" w14:textId="77777777"/>
        </w:tc>
        <w:tc>
          <w:tcPr>
            <w:tcW w:w="7654" w:type="dxa"/>
            <w:gridSpan w:val="2"/>
          </w:tcPr>
          <w:p w:rsidR="00970AE0" w:rsidP="00970AE0" w:rsidRDefault="00970AE0" w14:paraId="01FE8FE2" w14:textId="77777777"/>
        </w:tc>
      </w:tr>
      <w:tr w:rsidR="00970AE0" w:rsidTr="00970AE0" w14:paraId="6B233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15D9D562" w14:textId="77777777"/>
        </w:tc>
        <w:tc>
          <w:tcPr>
            <w:tcW w:w="7654" w:type="dxa"/>
            <w:gridSpan w:val="2"/>
          </w:tcPr>
          <w:p w:rsidR="00970AE0" w:rsidP="00970AE0" w:rsidRDefault="00970AE0" w14:paraId="60DBCBB8" w14:textId="4484DA6C">
            <w:r>
              <w:t>De Kamer,</w:t>
            </w:r>
          </w:p>
        </w:tc>
      </w:tr>
      <w:tr w:rsidR="00970AE0" w:rsidTr="00970AE0" w14:paraId="303C1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411E756D" w14:textId="77777777"/>
        </w:tc>
        <w:tc>
          <w:tcPr>
            <w:tcW w:w="7654" w:type="dxa"/>
            <w:gridSpan w:val="2"/>
          </w:tcPr>
          <w:p w:rsidR="00970AE0" w:rsidP="00970AE0" w:rsidRDefault="00970AE0" w14:paraId="488BA4BF" w14:textId="77777777"/>
        </w:tc>
      </w:tr>
      <w:tr w:rsidR="00970AE0" w:rsidTr="00970AE0" w14:paraId="4A592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0AE0" w:rsidP="00970AE0" w:rsidRDefault="00970AE0" w14:paraId="0D6C3DDF" w14:textId="77777777"/>
        </w:tc>
        <w:tc>
          <w:tcPr>
            <w:tcW w:w="7654" w:type="dxa"/>
            <w:gridSpan w:val="2"/>
          </w:tcPr>
          <w:p w:rsidR="00970AE0" w:rsidP="00970AE0" w:rsidRDefault="00970AE0" w14:paraId="0C8E4E29" w14:textId="4C97898A">
            <w:r>
              <w:t>gehoord de beraadslaging,</w:t>
            </w:r>
          </w:p>
        </w:tc>
      </w:tr>
      <w:tr w:rsidR="00997775" w:rsidTr="00970AE0" w14:paraId="534AD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FC749" w14:textId="77777777"/>
        </w:tc>
        <w:tc>
          <w:tcPr>
            <w:tcW w:w="7654" w:type="dxa"/>
            <w:gridSpan w:val="2"/>
          </w:tcPr>
          <w:p w:rsidR="00997775" w:rsidRDefault="00997775" w14:paraId="2A5D2B17" w14:textId="77777777"/>
        </w:tc>
      </w:tr>
      <w:tr w:rsidR="00997775" w:rsidTr="00970AE0" w14:paraId="259EB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173266" w14:textId="77777777"/>
        </w:tc>
        <w:tc>
          <w:tcPr>
            <w:tcW w:w="7654" w:type="dxa"/>
            <w:gridSpan w:val="2"/>
          </w:tcPr>
          <w:p w:rsidR="00970AE0" w:rsidP="00970AE0" w:rsidRDefault="00970AE0" w14:paraId="3270F11A" w14:textId="77777777">
            <w:r>
              <w:t>constaterende dat de vraag naar personeel in de gehandicaptenzorg groot is en zorgaanbieders zoeken naar creatieve oplossingen om medewerkers te werven en te behouden;</w:t>
            </w:r>
          </w:p>
          <w:p w:rsidR="007A78A1" w:rsidP="00970AE0" w:rsidRDefault="007A78A1" w14:paraId="7E088368" w14:textId="77777777"/>
          <w:p w:rsidR="00970AE0" w:rsidP="00970AE0" w:rsidRDefault="00970AE0" w14:paraId="31DE4DC9" w14:textId="77777777">
            <w:r>
              <w:t>overwegende dat woon-zorgconcepten waarin zowel cliënten als medewerkers wonen, kunnen bijdragen aan nabijheid van zorg en het binden van personeel aan de sector;</w:t>
            </w:r>
          </w:p>
          <w:p w:rsidR="007A78A1" w:rsidP="00970AE0" w:rsidRDefault="007A78A1" w14:paraId="2D075D9C" w14:textId="77777777"/>
          <w:p w:rsidR="00970AE0" w:rsidP="00970AE0" w:rsidRDefault="00970AE0" w14:paraId="385ADB9B" w14:textId="77777777">
            <w:r>
              <w:t>overwegende dat dergelijke concepten de druk op de lokale woningmarkt kunnen verlichten en een bijdrage kunnen leveren aan het bredere huisvestingsvraagstuk;</w:t>
            </w:r>
          </w:p>
          <w:p w:rsidR="007A78A1" w:rsidP="00970AE0" w:rsidRDefault="007A78A1" w14:paraId="041D385D" w14:textId="77777777"/>
          <w:p w:rsidR="00970AE0" w:rsidP="00970AE0" w:rsidRDefault="00970AE0" w14:paraId="10A79D02" w14:textId="77777777">
            <w:r>
              <w:t>verzoekt de regering om, samen met de minister van Volkshuisvesting en Ruimtelijke Ordening, te stimuleren dat woon-zorgconcepten waarbij cliënten en zorgmedewerkers nabij of in dezelfde instelling wonen expliciet worden meegenomen in lokale huisvestingsplannen en woonvisies,</w:t>
            </w:r>
          </w:p>
          <w:p w:rsidR="007A78A1" w:rsidP="00970AE0" w:rsidRDefault="007A78A1" w14:paraId="7B817F0E" w14:textId="77777777"/>
          <w:p w:rsidR="00970AE0" w:rsidP="00970AE0" w:rsidRDefault="00970AE0" w14:paraId="093F0516" w14:textId="77777777">
            <w:r>
              <w:t>en gaat over tot de orde van de dag.</w:t>
            </w:r>
          </w:p>
          <w:p w:rsidR="007A78A1" w:rsidP="00970AE0" w:rsidRDefault="007A78A1" w14:paraId="7FA8CC6C" w14:textId="77777777"/>
          <w:p w:rsidR="007A78A1" w:rsidP="00970AE0" w:rsidRDefault="00970AE0" w14:paraId="305426E6" w14:textId="77777777">
            <w:r>
              <w:t>Diederik van Dijk</w:t>
            </w:r>
          </w:p>
          <w:p w:rsidR="007A78A1" w:rsidP="00970AE0" w:rsidRDefault="00970AE0" w14:paraId="4886B859" w14:textId="77777777">
            <w:proofErr w:type="spellStart"/>
            <w:r>
              <w:t>Coenradie</w:t>
            </w:r>
            <w:proofErr w:type="spellEnd"/>
          </w:p>
          <w:p w:rsidR="00997775" w:rsidP="00970AE0" w:rsidRDefault="00970AE0" w14:paraId="09F56134" w14:textId="735B01B9">
            <w:r>
              <w:t>Bikker</w:t>
            </w:r>
          </w:p>
        </w:tc>
      </w:tr>
    </w:tbl>
    <w:p w:rsidR="00997775" w:rsidRDefault="00997775" w14:paraId="559DD5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F581" w14:textId="77777777" w:rsidR="00970AE0" w:rsidRDefault="00970AE0">
      <w:pPr>
        <w:spacing w:line="20" w:lineRule="exact"/>
      </w:pPr>
    </w:p>
  </w:endnote>
  <w:endnote w:type="continuationSeparator" w:id="0">
    <w:p w14:paraId="6C480560" w14:textId="77777777" w:rsidR="00970AE0" w:rsidRDefault="00970A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9E58D6" w14:textId="77777777" w:rsidR="00970AE0" w:rsidRDefault="00970A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D610" w14:textId="77777777" w:rsidR="00970AE0" w:rsidRDefault="00970A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FE8A48" w14:textId="77777777" w:rsidR="00970AE0" w:rsidRDefault="00970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78A1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0AE0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2C9C0"/>
  <w15:docId w15:val="{9972955B-C2BB-44AF-B591-D450B1A5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