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7047" w14:paraId="12D923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3DA5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151B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7047" w14:paraId="38A455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2EFC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C7047" w14:paraId="7365DE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710F55" w14:textId="77777777"/>
        </w:tc>
      </w:tr>
      <w:tr w:rsidR="00997775" w:rsidTr="00BC7047" w14:paraId="5C8599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1DB3C0" w14:textId="77777777"/>
        </w:tc>
      </w:tr>
      <w:tr w:rsidR="00997775" w:rsidTr="00BC7047" w14:paraId="1FBC1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F57CF" w14:textId="77777777"/>
        </w:tc>
        <w:tc>
          <w:tcPr>
            <w:tcW w:w="7654" w:type="dxa"/>
            <w:gridSpan w:val="2"/>
          </w:tcPr>
          <w:p w:rsidR="00997775" w:rsidRDefault="00997775" w14:paraId="5AE8601D" w14:textId="77777777"/>
        </w:tc>
      </w:tr>
      <w:tr w:rsidR="00BC7047" w:rsidTr="00BC7047" w14:paraId="2216E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0CC0A28F" w14:textId="3680AEF2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BC7047" w:rsidP="00BC7047" w:rsidRDefault="00BC7047" w14:paraId="552907A3" w14:textId="64A85AF4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C7047" w:rsidTr="00BC7047" w14:paraId="387B8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62C9DAA2" w14:textId="77777777"/>
        </w:tc>
        <w:tc>
          <w:tcPr>
            <w:tcW w:w="7654" w:type="dxa"/>
            <w:gridSpan w:val="2"/>
          </w:tcPr>
          <w:p w:rsidR="00BC7047" w:rsidP="00BC7047" w:rsidRDefault="00BC7047" w14:paraId="74D55DC7" w14:textId="77777777"/>
        </w:tc>
      </w:tr>
      <w:tr w:rsidR="00BC7047" w:rsidTr="00BC7047" w14:paraId="4EEB5E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77235ED0" w14:textId="77777777"/>
        </w:tc>
        <w:tc>
          <w:tcPr>
            <w:tcW w:w="7654" w:type="dxa"/>
            <w:gridSpan w:val="2"/>
          </w:tcPr>
          <w:p w:rsidR="00BC7047" w:rsidP="00BC7047" w:rsidRDefault="00BC7047" w14:paraId="22F93ECF" w14:textId="77777777"/>
        </w:tc>
      </w:tr>
      <w:tr w:rsidR="00BC7047" w:rsidTr="00BC7047" w14:paraId="71E9B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369E8D2B" w14:textId="2DB08F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4E46">
              <w:rPr>
                <w:b/>
              </w:rPr>
              <w:t>176</w:t>
            </w:r>
          </w:p>
        </w:tc>
        <w:tc>
          <w:tcPr>
            <w:tcW w:w="7654" w:type="dxa"/>
            <w:gridSpan w:val="2"/>
          </w:tcPr>
          <w:p w:rsidR="00BC7047" w:rsidP="00BC7047" w:rsidRDefault="00BC7047" w14:paraId="7B9A84E8" w14:textId="7FBDD0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4E46">
              <w:rPr>
                <w:b/>
              </w:rPr>
              <w:t>HET LID DOBBE</w:t>
            </w:r>
          </w:p>
        </w:tc>
      </w:tr>
      <w:tr w:rsidR="00BC7047" w:rsidTr="00BC7047" w14:paraId="364DD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2DA226DE" w14:textId="77777777"/>
        </w:tc>
        <w:tc>
          <w:tcPr>
            <w:tcW w:w="7654" w:type="dxa"/>
            <w:gridSpan w:val="2"/>
          </w:tcPr>
          <w:p w:rsidR="00BC7047" w:rsidP="00BC7047" w:rsidRDefault="00BC7047" w14:paraId="40B9E332" w14:textId="19F0178C">
            <w:r>
              <w:t>Voorgesteld tijdens het wetgevingsoverleg van 9 maart 2026</w:t>
            </w:r>
          </w:p>
        </w:tc>
      </w:tr>
      <w:tr w:rsidR="00BC7047" w:rsidTr="00BC7047" w14:paraId="167C5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638F3993" w14:textId="77777777"/>
        </w:tc>
        <w:tc>
          <w:tcPr>
            <w:tcW w:w="7654" w:type="dxa"/>
            <w:gridSpan w:val="2"/>
          </w:tcPr>
          <w:p w:rsidR="00BC7047" w:rsidP="00BC7047" w:rsidRDefault="00BC7047" w14:paraId="08A0A8E7" w14:textId="77777777"/>
        </w:tc>
      </w:tr>
      <w:tr w:rsidR="00BC7047" w:rsidTr="00BC7047" w14:paraId="711364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3B954854" w14:textId="77777777"/>
        </w:tc>
        <w:tc>
          <w:tcPr>
            <w:tcW w:w="7654" w:type="dxa"/>
            <w:gridSpan w:val="2"/>
          </w:tcPr>
          <w:p w:rsidR="00BC7047" w:rsidP="00BC7047" w:rsidRDefault="00BC7047" w14:paraId="69049D4C" w14:textId="423045AB">
            <w:r>
              <w:t>De Kamer,</w:t>
            </w:r>
          </w:p>
        </w:tc>
      </w:tr>
      <w:tr w:rsidR="00BC7047" w:rsidTr="00BC7047" w14:paraId="2CBBB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0FF7A81C" w14:textId="77777777"/>
        </w:tc>
        <w:tc>
          <w:tcPr>
            <w:tcW w:w="7654" w:type="dxa"/>
            <w:gridSpan w:val="2"/>
          </w:tcPr>
          <w:p w:rsidR="00BC7047" w:rsidP="00BC7047" w:rsidRDefault="00BC7047" w14:paraId="2AF8FAD6" w14:textId="77777777"/>
        </w:tc>
      </w:tr>
      <w:tr w:rsidR="00BC7047" w:rsidTr="00BC7047" w14:paraId="03802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7047" w:rsidP="00BC7047" w:rsidRDefault="00BC7047" w14:paraId="37FD7EF8" w14:textId="77777777"/>
        </w:tc>
        <w:tc>
          <w:tcPr>
            <w:tcW w:w="7654" w:type="dxa"/>
            <w:gridSpan w:val="2"/>
          </w:tcPr>
          <w:p w:rsidR="00BC7047" w:rsidP="00BC7047" w:rsidRDefault="00BC7047" w14:paraId="12FCB388" w14:textId="419D2C33">
            <w:r>
              <w:t>gehoord de beraadslaging,</w:t>
            </w:r>
          </w:p>
        </w:tc>
      </w:tr>
      <w:tr w:rsidR="00997775" w:rsidTr="00BC7047" w14:paraId="3578C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7DF37" w14:textId="77777777"/>
        </w:tc>
        <w:tc>
          <w:tcPr>
            <w:tcW w:w="7654" w:type="dxa"/>
            <w:gridSpan w:val="2"/>
          </w:tcPr>
          <w:p w:rsidR="00997775" w:rsidRDefault="00997775" w14:paraId="7CBB38A3" w14:textId="77777777"/>
        </w:tc>
      </w:tr>
      <w:tr w:rsidR="00997775" w:rsidTr="00BC7047" w14:paraId="7E2E8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0463D" w14:textId="77777777"/>
        </w:tc>
        <w:tc>
          <w:tcPr>
            <w:tcW w:w="7654" w:type="dxa"/>
            <w:gridSpan w:val="2"/>
          </w:tcPr>
          <w:p w:rsidR="00E72B5C" w:rsidP="00E72B5C" w:rsidRDefault="00E72B5C" w14:paraId="69AEC43A" w14:textId="77777777">
            <w:r>
              <w:t>constaterende dat uit het recente rapport over de naleving van het VN-Vrouwenverdrag blijkt dat Nederland onder andere tekortschiet als het gaat om de positie van vrouwen met een beperking;</w:t>
            </w:r>
          </w:p>
          <w:p w:rsidR="008F4E46" w:rsidP="00E72B5C" w:rsidRDefault="008F4E46" w14:paraId="4EAD4480" w14:textId="77777777"/>
          <w:p w:rsidR="00E72B5C" w:rsidP="00E72B5C" w:rsidRDefault="00E72B5C" w14:paraId="70AADD7A" w14:textId="77777777">
            <w:r>
              <w:t xml:space="preserve">overwegende dat zij met name problemen zien op het gebied van armoede, werkloosheid en seksueel en </w:t>
            </w:r>
            <w:proofErr w:type="spellStart"/>
            <w:r>
              <w:t>gendergerelateerd</w:t>
            </w:r>
            <w:proofErr w:type="spellEnd"/>
            <w:r>
              <w:t xml:space="preserve"> geweld bij vrouwen met een beperking;</w:t>
            </w:r>
          </w:p>
          <w:p w:rsidR="008F4E46" w:rsidP="00E72B5C" w:rsidRDefault="008F4E46" w14:paraId="265BAE10" w14:textId="77777777"/>
          <w:p w:rsidR="00E72B5C" w:rsidP="00E72B5C" w:rsidRDefault="00E72B5C" w14:paraId="65FF8D8D" w14:textId="77777777">
            <w:r>
              <w:t>verzoekt de regering om op basis van de aanbevelingen uit het rapport over het VN-Vrouwenverdrag plannen te maken om de positie van vrouwen met een beperking te verbeteren,</w:t>
            </w:r>
          </w:p>
          <w:p w:rsidR="008F4E46" w:rsidP="00E72B5C" w:rsidRDefault="008F4E46" w14:paraId="4CF7F8D7" w14:textId="77777777"/>
          <w:p w:rsidR="00E72B5C" w:rsidP="00E72B5C" w:rsidRDefault="00E72B5C" w14:paraId="17E63A5C" w14:textId="77777777">
            <w:r>
              <w:t>en gaat over tot de orde van de dag.</w:t>
            </w:r>
          </w:p>
          <w:p w:rsidR="008F4E46" w:rsidP="00E72B5C" w:rsidRDefault="008F4E46" w14:paraId="32562C4E" w14:textId="77777777"/>
          <w:p w:rsidR="00997775" w:rsidP="00E72B5C" w:rsidRDefault="00E72B5C" w14:paraId="06838268" w14:textId="5ABCB3DC">
            <w:r>
              <w:t>Dobbe</w:t>
            </w:r>
          </w:p>
        </w:tc>
      </w:tr>
    </w:tbl>
    <w:p w:rsidR="00997775" w:rsidRDefault="00997775" w14:paraId="5A03C5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F5A3" w14:textId="77777777" w:rsidR="00BC7047" w:rsidRDefault="00BC7047">
      <w:pPr>
        <w:spacing w:line="20" w:lineRule="exact"/>
      </w:pPr>
    </w:p>
  </w:endnote>
  <w:endnote w:type="continuationSeparator" w:id="0">
    <w:p w14:paraId="0EDE7E79" w14:textId="77777777" w:rsidR="00BC7047" w:rsidRDefault="00BC70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5AAF56" w14:textId="77777777" w:rsidR="00BC7047" w:rsidRDefault="00BC70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662D" w14:textId="77777777" w:rsidR="00BC7047" w:rsidRDefault="00BC70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0A28A6" w14:textId="77777777" w:rsidR="00BC7047" w:rsidRDefault="00BC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4E4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7047"/>
    <w:rsid w:val="00BF5690"/>
    <w:rsid w:val="00CC23D1"/>
    <w:rsid w:val="00CC270F"/>
    <w:rsid w:val="00D43192"/>
    <w:rsid w:val="00DB7E5B"/>
    <w:rsid w:val="00DE2437"/>
    <w:rsid w:val="00E27DF4"/>
    <w:rsid w:val="00E63508"/>
    <w:rsid w:val="00E72B5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F826F"/>
  <w15:docId w15:val="{70686775-52C7-43D7-BC5B-A54752BC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