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C04CAF" w14:paraId="6B517F5B" w14:textId="77777777">
        <w:tc>
          <w:tcPr>
            <w:tcW w:w="6733" w:type="dxa"/>
            <w:gridSpan w:val="2"/>
            <w:tcBorders>
              <w:top w:val="nil"/>
              <w:left w:val="nil"/>
              <w:bottom w:val="nil"/>
              <w:right w:val="nil"/>
            </w:tcBorders>
            <w:vAlign w:val="center"/>
          </w:tcPr>
          <w:p w:rsidR="00997775" w:rsidP="00710A7A" w:rsidRDefault="00997775" w14:paraId="38B085F6"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670FFC5E" w14:textId="77777777">
            <w:pPr>
              <w:pStyle w:val="Amendement"/>
              <w:jc w:val="right"/>
              <w:rPr>
                <w:rFonts w:ascii="Times New Roman" w:hAnsi="Times New Roman"/>
                <w:spacing w:val="40"/>
                <w:sz w:val="22"/>
              </w:rPr>
            </w:pPr>
            <w:r>
              <w:rPr>
                <w:rFonts w:ascii="Times New Roman" w:hAnsi="Times New Roman"/>
                <w:sz w:val="88"/>
              </w:rPr>
              <w:t>2</w:t>
            </w:r>
          </w:p>
        </w:tc>
      </w:tr>
      <w:tr w:rsidR="00997775" w:rsidTr="00C04CAF" w14:paraId="167C4CAD"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308FC4C3" w14:textId="77777777">
            <w:r w:rsidRPr="008B0CC5">
              <w:t xml:space="preserve">Vergaderjaar </w:t>
            </w:r>
            <w:r w:rsidR="00AC6B87">
              <w:t>202</w:t>
            </w:r>
            <w:r w:rsidR="00684DFF">
              <w:t>5</w:t>
            </w:r>
            <w:r w:rsidR="00AC6B87">
              <w:t>-202</w:t>
            </w:r>
            <w:r w:rsidR="00684DFF">
              <w:t>6</w:t>
            </w:r>
          </w:p>
        </w:tc>
      </w:tr>
      <w:tr w:rsidR="00997775" w:rsidTr="00C04CAF" w14:paraId="556998BE" w14:textId="77777777">
        <w:trPr>
          <w:cantSplit/>
        </w:trPr>
        <w:tc>
          <w:tcPr>
            <w:tcW w:w="10985" w:type="dxa"/>
            <w:gridSpan w:val="3"/>
            <w:tcBorders>
              <w:top w:val="nil"/>
              <w:left w:val="nil"/>
              <w:bottom w:val="nil"/>
              <w:right w:val="nil"/>
            </w:tcBorders>
          </w:tcPr>
          <w:p w:rsidR="00997775" w:rsidRDefault="00997775" w14:paraId="3996488A" w14:textId="77777777"/>
        </w:tc>
      </w:tr>
      <w:tr w:rsidR="00997775" w:rsidTr="00C04CAF" w14:paraId="0B3D5247" w14:textId="77777777">
        <w:trPr>
          <w:cantSplit/>
        </w:trPr>
        <w:tc>
          <w:tcPr>
            <w:tcW w:w="10985" w:type="dxa"/>
            <w:gridSpan w:val="3"/>
            <w:tcBorders>
              <w:top w:val="nil"/>
              <w:left w:val="nil"/>
              <w:bottom w:val="single" w:color="auto" w:sz="4" w:space="0"/>
              <w:right w:val="nil"/>
            </w:tcBorders>
          </w:tcPr>
          <w:p w:rsidR="00997775" w:rsidRDefault="00997775" w14:paraId="4F159D38" w14:textId="77777777"/>
        </w:tc>
      </w:tr>
      <w:tr w:rsidR="00997775" w:rsidTr="00C04CAF" w14:paraId="35D7B58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A8A149B" w14:textId="77777777"/>
        </w:tc>
        <w:tc>
          <w:tcPr>
            <w:tcW w:w="7654" w:type="dxa"/>
            <w:gridSpan w:val="2"/>
          </w:tcPr>
          <w:p w:rsidR="00997775" w:rsidRDefault="00997775" w14:paraId="2E455B99" w14:textId="77777777"/>
        </w:tc>
      </w:tr>
      <w:tr w:rsidR="00C04CAF" w:rsidTr="00C04CAF" w14:paraId="260F42B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04CAF" w:rsidP="00C04CAF" w:rsidRDefault="00C04CAF" w14:paraId="2F5BD7AE" w14:textId="21806838">
            <w:pPr>
              <w:rPr>
                <w:b/>
              </w:rPr>
            </w:pPr>
            <w:r>
              <w:rPr>
                <w:b/>
              </w:rPr>
              <w:t>36 800 XVI</w:t>
            </w:r>
          </w:p>
        </w:tc>
        <w:tc>
          <w:tcPr>
            <w:tcW w:w="7654" w:type="dxa"/>
            <w:gridSpan w:val="2"/>
          </w:tcPr>
          <w:p w:rsidR="00C04CAF" w:rsidP="00C04CAF" w:rsidRDefault="00C04CAF" w14:paraId="716E0DAB" w14:textId="45973B70">
            <w:pPr>
              <w:rPr>
                <w:b/>
              </w:rPr>
            </w:pPr>
            <w:r w:rsidRPr="00D12670">
              <w:rPr>
                <w:b/>
                <w:bCs/>
                <w:szCs w:val="24"/>
              </w:rPr>
              <w:t>Vaststelling van de begrotingsstaten van het Ministerie van Volksgezondheid, Welzijn en Sport (XVI) voor het jaar 2026</w:t>
            </w:r>
          </w:p>
        </w:tc>
      </w:tr>
      <w:tr w:rsidR="00C04CAF" w:rsidTr="00C04CAF" w14:paraId="1FEB9EE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04CAF" w:rsidP="00C04CAF" w:rsidRDefault="00C04CAF" w14:paraId="327E7DF5" w14:textId="77777777"/>
        </w:tc>
        <w:tc>
          <w:tcPr>
            <w:tcW w:w="7654" w:type="dxa"/>
            <w:gridSpan w:val="2"/>
          </w:tcPr>
          <w:p w:rsidR="00C04CAF" w:rsidP="00C04CAF" w:rsidRDefault="00C04CAF" w14:paraId="39B2EAEF" w14:textId="77777777"/>
        </w:tc>
      </w:tr>
      <w:tr w:rsidR="00C04CAF" w:rsidTr="00C04CAF" w14:paraId="7DF0C59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04CAF" w:rsidP="00C04CAF" w:rsidRDefault="00C04CAF" w14:paraId="2D3ADF3A" w14:textId="77777777"/>
        </w:tc>
        <w:tc>
          <w:tcPr>
            <w:tcW w:w="7654" w:type="dxa"/>
            <w:gridSpan w:val="2"/>
          </w:tcPr>
          <w:p w:rsidR="00C04CAF" w:rsidP="00C04CAF" w:rsidRDefault="00C04CAF" w14:paraId="46928478" w14:textId="77777777"/>
        </w:tc>
      </w:tr>
      <w:tr w:rsidR="00C04CAF" w:rsidTr="00C04CAF" w14:paraId="7B8BC84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04CAF" w:rsidP="00C04CAF" w:rsidRDefault="00C04CAF" w14:paraId="18D9DF98" w14:textId="5FF490BE">
            <w:pPr>
              <w:rPr>
                <w:b/>
              </w:rPr>
            </w:pPr>
            <w:r>
              <w:rPr>
                <w:b/>
              </w:rPr>
              <w:t xml:space="preserve">Nr. </w:t>
            </w:r>
            <w:r w:rsidR="00BD1CA5">
              <w:rPr>
                <w:b/>
              </w:rPr>
              <w:t>177</w:t>
            </w:r>
          </w:p>
        </w:tc>
        <w:tc>
          <w:tcPr>
            <w:tcW w:w="7654" w:type="dxa"/>
            <w:gridSpan w:val="2"/>
          </w:tcPr>
          <w:p w:rsidR="00C04CAF" w:rsidP="00C04CAF" w:rsidRDefault="00C04CAF" w14:paraId="79638FAD" w14:textId="4A93CD53">
            <w:pPr>
              <w:rPr>
                <w:b/>
              </w:rPr>
            </w:pPr>
            <w:r>
              <w:rPr>
                <w:b/>
              </w:rPr>
              <w:t xml:space="preserve">MOTIE VAN </w:t>
            </w:r>
            <w:r w:rsidR="00BD1CA5">
              <w:rPr>
                <w:b/>
              </w:rPr>
              <w:t>HET LID DOBBE</w:t>
            </w:r>
          </w:p>
        </w:tc>
      </w:tr>
      <w:tr w:rsidR="00C04CAF" w:rsidTr="00C04CAF" w14:paraId="14BA273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04CAF" w:rsidP="00C04CAF" w:rsidRDefault="00C04CAF" w14:paraId="3C8FED8B" w14:textId="77777777"/>
        </w:tc>
        <w:tc>
          <w:tcPr>
            <w:tcW w:w="7654" w:type="dxa"/>
            <w:gridSpan w:val="2"/>
          </w:tcPr>
          <w:p w:rsidR="00C04CAF" w:rsidP="00C04CAF" w:rsidRDefault="00C04CAF" w14:paraId="7898B08E" w14:textId="64422790">
            <w:r>
              <w:t>Voorgesteld tijdens het wetgevingsoverleg van 9 maart 2026</w:t>
            </w:r>
          </w:p>
        </w:tc>
      </w:tr>
      <w:tr w:rsidR="00C04CAF" w:rsidTr="00C04CAF" w14:paraId="308FB98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04CAF" w:rsidP="00C04CAF" w:rsidRDefault="00C04CAF" w14:paraId="447FCEC9" w14:textId="77777777"/>
        </w:tc>
        <w:tc>
          <w:tcPr>
            <w:tcW w:w="7654" w:type="dxa"/>
            <w:gridSpan w:val="2"/>
          </w:tcPr>
          <w:p w:rsidR="00C04CAF" w:rsidP="00C04CAF" w:rsidRDefault="00C04CAF" w14:paraId="762CD261" w14:textId="77777777"/>
        </w:tc>
      </w:tr>
      <w:tr w:rsidR="00C04CAF" w:rsidTr="00C04CAF" w14:paraId="3171A88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04CAF" w:rsidP="00C04CAF" w:rsidRDefault="00C04CAF" w14:paraId="14CCD48C" w14:textId="77777777"/>
        </w:tc>
        <w:tc>
          <w:tcPr>
            <w:tcW w:w="7654" w:type="dxa"/>
            <w:gridSpan w:val="2"/>
          </w:tcPr>
          <w:p w:rsidR="00C04CAF" w:rsidP="00C04CAF" w:rsidRDefault="00C04CAF" w14:paraId="1102BF4D" w14:textId="3BF48FB6">
            <w:r>
              <w:t>De Kamer,</w:t>
            </w:r>
          </w:p>
        </w:tc>
      </w:tr>
      <w:tr w:rsidR="00C04CAF" w:rsidTr="00C04CAF" w14:paraId="19BA0BD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04CAF" w:rsidP="00C04CAF" w:rsidRDefault="00C04CAF" w14:paraId="705B9F7B" w14:textId="77777777"/>
        </w:tc>
        <w:tc>
          <w:tcPr>
            <w:tcW w:w="7654" w:type="dxa"/>
            <w:gridSpan w:val="2"/>
          </w:tcPr>
          <w:p w:rsidR="00C04CAF" w:rsidP="00C04CAF" w:rsidRDefault="00C04CAF" w14:paraId="06021A5D" w14:textId="77777777"/>
        </w:tc>
      </w:tr>
      <w:tr w:rsidR="00C04CAF" w:rsidTr="00C04CAF" w14:paraId="4215845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04CAF" w:rsidP="00C04CAF" w:rsidRDefault="00C04CAF" w14:paraId="11644D4F" w14:textId="77777777"/>
        </w:tc>
        <w:tc>
          <w:tcPr>
            <w:tcW w:w="7654" w:type="dxa"/>
            <w:gridSpan w:val="2"/>
          </w:tcPr>
          <w:p w:rsidR="00C04CAF" w:rsidP="00C04CAF" w:rsidRDefault="00C04CAF" w14:paraId="4FF69741" w14:textId="3BA05916">
            <w:r>
              <w:t>gehoord de beraadslaging,</w:t>
            </w:r>
          </w:p>
        </w:tc>
      </w:tr>
      <w:tr w:rsidR="00997775" w:rsidTr="00C04CAF" w14:paraId="3BDDF85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E839EE7" w14:textId="77777777"/>
        </w:tc>
        <w:tc>
          <w:tcPr>
            <w:tcW w:w="7654" w:type="dxa"/>
            <w:gridSpan w:val="2"/>
          </w:tcPr>
          <w:p w:rsidR="00997775" w:rsidRDefault="00997775" w14:paraId="2A73E9D2" w14:textId="77777777"/>
        </w:tc>
      </w:tr>
      <w:tr w:rsidR="00997775" w:rsidTr="00C04CAF" w14:paraId="5B8CDA7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D8C7C97" w14:textId="77777777"/>
        </w:tc>
        <w:tc>
          <w:tcPr>
            <w:tcW w:w="7654" w:type="dxa"/>
            <w:gridSpan w:val="2"/>
          </w:tcPr>
          <w:p w:rsidR="00ED3D4D" w:rsidP="00ED3D4D" w:rsidRDefault="00ED3D4D" w14:paraId="2F10AB20" w14:textId="77777777">
            <w:r>
              <w:t>constaterende dat uit onderzoek van het Nibud blijkt dat mensen met een beperking te maken hebben met meerkosten die kunnen oplopen tot duizenden euro's per jaar, terwijl zij vaak juist een lager inkomen hebben;</w:t>
            </w:r>
          </w:p>
          <w:p w:rsidR="00BD1CA5" w:rsidP="00ED3D4D" w:rsidRDefault="00BD1CA5" w14:paraId="536C7E25" w14:textId="77777777"/>
          <w:p w:rsidR="00ED3D4D" w:rsidP="00ED3D4D" w:rsidRDefault="00ED3D4D" w14:paraId="2D81B5DB" w14:textId="77777777">
            <w:r>
              <w:t>overwegende dat er gemeentelijke regelingen bestaan om mensen met een beperking te ondersteunen, bijvoorbeeld op het gebied van meerkosten, maar dat er grote verschillen bestaan tussen gemeenten in waar mensen aanspraak op kunnen maken;</w:t>
            </w:r>
          </w:p>
          <w:p w:rsidR="00BD1CA5" w:rsidP="00ED3D4D" w:rsidRDefault="00BD1CA5" w14:paraId="45E8271D" w14:textId="77777777"/>
          <w:p w:rsidR="00ED3D4D" w:rsidP="00ED3D4D" w:rsidRDefault="00ED3D4D" w14:paraId="642A541E" w14:textId="77777777">
            <w:r>
              <w:t>verzoekt de regering om in overleg met mensen met een beperking een wettelijk basisniveau vast te leggen van gemeentelijke regelingen voor mensen met een beperking,</w:t>
            </w:r>
          </w:p>
          <w:p w:rsidR="00BD1CA5" w:rsidP="00ED3D4D" w:rsidRDefault="00BD1CA5" w14:paraId="72BCF26B" w14:textId="77777777"/>
          <w:p w:rsidR="00ED3D4D" w:rsidP="00ED3D4D" w:rsidRDefault="00ED3D4D" w14:paraId="46EA00A1" w14:textId="77777777">
            <w:r>
              <w:t>en gaat over tot de orde van de dag.</w:t>
            </w:r>
          </w:p>
          <w:p w:rsidR="00BD1CA5" w:rsidP="00ED3D4D" w:rsidRDefault="00BD1CA5" w14:paraId="3B69B56A" w14:textId="77777777"/>
          <w:p w:rsidR="00997775" w:rsidP="00ED3D4D" w:rsidRDefault="00ED3D4D" w14:paraId="21949109" w14:textId="61618177">
            <w:r>
              <w:t>Dobbe</w:t>
            </w:r>
          </w:p>
        </w:tc>
      </w:tr>
    </w:tbl>
    <w:p w:rsidR="00997775" w:rsidRDefault="00997775" w14:paraId="45A6CD8B"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0F8A78" w14:textId="77777777" w:rsidR="00C04CAF" w:rsidRDefault="00C04CAF">
      <w:pPr>
        <w:spacing w:line="20" w:lineRule="exact"/>
      </w:pPr>
    </w:p>
  </w:endnote>
  <w:endnote w:type="continuationSeparator" w:id="0">
    <w:p w14:paraId="77C77AB0" w14:textId="77777777" w:rsidR="00C04CAF" w:rsidRDefault="00C04CAF">
      <w:pPr>
        <w:pStyle w:val="Amendement"/>
      </w:pPr>
      <w:r>
        <w:rPr>
          <w:b w:val="0"/>
        </w:rPr>
        <w:t xml:space="preserve"> </w:t>
      </w:r>
    </w:p>
  </w:endnote>
  <w:endnote w:type="continuationNotice" w:id="1">
    <w:p w14:paraId="2805F8C1" w14:textId="77777777" w:rsidR="00C04CAF" w:rsidRDefault="00C04CAF">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BBFCF1" w14:textId="77777777" w:rsidR="00C04CAF" w:rsidRDefault="00C04CAF">
      <w:pPr>
        <w:pStyle w:val="Amendement"/>
      </w:pPr>
      <w:r>
        <w:rPr>
          <w:b w:val="0"/>
        </w:rPr>
        <w:separator/>
      </w:r>
    </w:p>
  </w:footnote>
  <w:footnote w:type="continuationSeparator" w:id="0">
    <w:p w14:paraId="4C6E64F1" w14:textId="77777777" w:rsidR="00C04CAF" w:rsidRDefault="00C04CA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4CAF"/>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684DFF"/>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55F71"/>
    <w:rsid w:val="00A60256"/>
    <w:rsid w:val="00A95259"/>
    <w:rsid w:val="00AA558D"/>
    <w:rsid w:val="00AB75BE"/>
    <w:rsid w:val="00AC6B87"/>
    <w:rsid w:val="00B511EE"/>
    <w:rsid w:val="00B74E9D"/>
    <w:rsid w:val="00BD1CA5"/>
    <w:rsid w:val="00BF5690"/>
    <w:rsid w:val="00C04CAF"/>
    <w:rsid w:val="00CC23D1"/>
    <w:rsid w:val="00CC270F"/>
    <w:rsid w:val="00D43192"/>
    <w:rsid w:val="00DB7E5B"/>
    <w:rsid w:val="00DE2437"/>
    <w:rsid w:val="00E27DF4"/>
    <w:rsid w:val="00E63508"/>
    <w:rsid w:val="00ED0FE5"/>
    <w:rsid w:val="00ED3D4D"/>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E9762D"/>
  <w15:docId w15:val="{F98464D7-ACA9-4801-B5A3-B35864E82B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155</ap:Words>
  <ap:Characters>856</ap:Characters>
  <ap:DocSecurity>0</ap:DocSecurity>
  <ap:Lines>7</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1009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2026-03-10T08:14:00.0000000Z</dcterms:created>
  <dcterms:modified xsi:type="dcterms:W3CDTF">2026-03-10T09:27:00.0000000Z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