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BFC" w:rsidRDefault="00DB5BFC" w14:paraId="11DCE26D" w14:textId="77777777">
      <w:pPr>
        <w:pStyle w:val="WitregelW1bodytekst"/>
      </w:pPr>
      <w:bookmarkStart w:name="_GoBack" w:id="0"/>
      <w:bookmarkEnd w:id="0"/>
    </w:p>
    <w:p w:rsidR="001613B5" w:rsidRDefault="00CC75B3" w14:paraId="7B0F024B" w14:textId="72E4EA05">
      <w:pPr>
        <w:pStyle w:val="WitregelW1bodytekst"/>
      </w:pPr>
      <w:r>
        <w:t>Geachte voorzitter,</w:t>
      </w:r>
    </w:p>
    <w:p w:rsidRPr="00DC16B7" w:rsidR="00DC16B7" w:rsidP="00DC16B7" w:rsidRDefault="00DC16B7" w14:paraId="4798AFA4" w14:textId="77777777"/>
    <w:p w:rsidRPr="00DC16B7" w:rsidR="00DC16B7" w:rsidP="00A43E18" w:rsidRDefault="00DC16B7" w14:paraId="05CD1961" w14:textId="2E9ECF2A">
      <w:r>
        <w:t xml:space="preserve">Hierbij </w:t>
      </w:r>
      <w:r w:rsidR="0085325A">
        <w:t>ontvangt u</w:t>
      </w:r>
      <w:r w:rsidR="00FE078D">
        <w:t>,</w:t>
      </w:r>
      <w:r>
        <w:t xml:space="preserve"> </w:t>
      </w:r>
      <w:r w:rsidR="00FE078D">
        <w:t xml:space="preserve">mede namens de </w:t>
      </w:r>
      <w:r w:rsidRPr="00B674DD" w:rsidR="00FE078D">
        <w:t>Minister van Klimaat en Groene Groei</w:t>
      </w:r>
      <w:r w:rsidR="00FE078D">
        <w:t xml:space="preserve"> (KGG) en de </w:t>
      </w:r>
      <w:r w:rsidRPr="00B674DD" w:rsidR="00FE078D">
        <w:t>Staatssecretaris van Binnenlandse Zaken en Koninkrijksrelaties</w:t>
      </w:r>
      <w:r w:rsidR="00FE078D">
        <w:t xml:space="preserve"> (BZK), </w:t>
      </w:r>
      <w:r>
        <w:t xml:space="preserve">de antwoorden op de vragen gesteld door het lid Ceder </w:t>
      </w:r>
      <w:r w:rsidR="00A43E18">
        <w:t xml:space="preserve">(CU) </w:t>
      </w:r>
      <w:r>
        <w:t>over “De rechterlijke uitspraak aangaande bescherming van Bonaire tegen klimaatverandering”</w:t>
      </w:r>
      <w:r w:rsidR="00A43E18">
        <w:t xml:space="preserve"> (</w:t>
      </w:r>
      <w:r w:rsidRPr="00A43E18" w:rsidR="00A43E18">
        <w:t>2026Z01789)</w:t>
      </w:r>
      <w:r w:rsidR="00A43E18">
        <w:t>.</w:t>
      </w:r>
    </w:p>
    <w:p w:rsidR="001613B5" w:rsidRDefault="004F2A6E" w14:paraId="09D7E279" w14:textId="77777777">
      <w:pPr>
        <w:pStyle w:val="Slotzin"/>
      </w:pPr>
      <w:r>
        <w:t>Hoogachtend,</w:t>
      </w:r>
    </w:p>
    <w:p w:rsidR="001613B5" w:rsidRDefault="004F2A6E" w14:paraId="3A17ECBC" w14:textId="77777777">
      <w:pPr>
        <w:pStyle w:val="OndertekeningArea1"/>
      </w:pPr>
      <w:r>
        <w:t>DE MINISTER VAN INFRASTRUCTUUR EN WATERSTAAT,</w:t>
      </w:r>
    </w:p>
    <w:p w:rsidR="001613B5" w:rsidRDefault="001613B5" w14:paraId="42E1CBA7" w14:textId="77777777"/>
    <w:p w:rsidR="001613B5" w:rsidRDefault="001613B5" w14:paraId="6B4E99F6" w14:textId="77777777"/>
    <w:p w:rsidR="001613B5" w:rsidRDefault="001613B5" w14:paraId="41755978" w14:textId="77777777"/>
    <w:p w:rsidR="001613B5" w:rsidRDefault="001613B5" w14:paraId="4DF62809" w14:textId="77777777"/>
    <w:p w:rsidR="001613B5" w:rsidRDefault="00083970" w14:paraId="776ABA22" w14:textId="46540A2F">
      <w:r>
        <w:t>Vincent Karremans</w:t>
      </w:r>
    </w:p>
    <w:p w:rsidR="00DC16B7" w:rsidRDefault="00DC16B7" w14:paraId="026F6C02" w14:textId="77777777"/>
    <w:p w:rsidR="00DC16B7" w:rsidRDefault="00DC16B7" w14:paraId="4D03FC38" w14:textId="5BC8AE7A">
      <w:pPr>
        <w:spacing w:line="240" w:lineRule="auto"/>
      </w:pPr>
      <w:r>
        <w:br w:type="page"/>
      </w:r>
    </w:p>
    <w:p w:rsidRPr="00A43E18" w:rsidR="00A43E18" w:rsidP="00A43E18" w:rsidRDefault="00A43E18" w14:paraId="78FB947D" w14:textId="6195410E">
      <w:pPr>
        <w:autoSpaceDN/>
        <w:spacing w:line="240" w:lineRule="auto"/>
        <w:textAlignment w:val="auto"/>
        <w:rPr>
          <w:b/>
          <w:bCs/>
          <w:color w:val="auto"/>
        </w:rPr>
      </w:pPr>
      <w:r w:rsidRPr="00A43E18">
        <w:rPr>
          <w:b/>
          <w:bCs/>
        </w:rPr>
        <w:lastRenderedPageBreak/>
        <w:t>2026Z01789</w:t>
      </w:r>
    </w:p>
    <w:p w:rsidR="00A43E18" w:rsidP="00A43E18" w:rsidRDefault="00A43E18" w14:paraId="2E85E454" w14:textId="77777777">
      <w:pPr>
        <w:autoSpaceDN/>
        <w:spacing w:line="240" w:lineRule="auto"/>
        <w:textAlignment w:val="auto"/>
        <w:rPr>
          <w:color w:val="auto"/>
        </w:rPr>
      </w:pPr>
    </w:p>
    <w:p w:rsidRPr="0085325A" w:rsidR="00DC16B7" w:rsidP="00DC16B7" w:rsidRDefault="00DC16B7" w14:paraId="203DE4F2" w14:textId="32473589">
      <w:pPr>
        <w:numPr>
          <w:ilvl w:val="0"/>
          <w:numId w:val="24"/>
        </w:numPr>
        <w:autoSpaceDN/>
        <w:spacing w:line="240" w:lineRule="auto"/>
        <w:ind w:left="360"/>
        <w:textAlignment w:val="auto"/>
        <w:rPr>
          <w:b/>
          <w:bCs/>
          <w:color w:val="auto"/>
        </w:rPr>
      </w:pPr>
      <w:r w:rsidRPr="0085325A">
        <w:rPr>
          <w:b/>
          <w:bCs/>
          <w:color w:val="auto"/>
        </w:rPr>
        <w:t>Heeft u kennisgenomen van de uitspraak van de rechter en de overweging dat de Nederlandse Staat niet voldoende heeft beschermd tegen de gevolgen van klimaatverandering voor de inwoners van Bonaire? Wat is uw reactie op de uitspraak?</w:t>
      </w:r>
      <w:r w:rsidRPr="0085325A" w:rsidR="0085325A">
        <w:rPr>
          <w:rStyle w:val="FootnoteReference"/>
          <w:b/>
          <w:bCs/>
          <w:color w:val="auto"/>
        </w:rPr>
        <w:footnoteReference w:id="1"/>
      </w:r>
    </w:p>
    <w:p w:rsidRPr="002053B8" w:rsidR="00DC16B7" w:rsidP="00DC16B7" w:rsidRDefault="00DC16B7" w14:paraId="0184CAA5" w14:textId="77777777">
      <w:pPr>
        <w:ind w:left="360"/>
        <w:rPr>
          <w:color w:val="auto"/>
        </w:rPr>
      </w:pPr>
    </w:p>
    <w:p w:rsidRPr="002053B8" w:rsidR="00DC16B7" w:rsidP="00DC16B7" w:rsidRDefault="00DC16B7" w14:paraId="5E5ECE4B" w14:textId="53AB4EA1">
      <w:pPr>
        <w:ind w:left="360"/>
        <w:rPr>
          <w:color w:val="auto"/>
        </w:rPr>
      </w:pPr>
      <w:r w:rsidRPr="002053B8">
        <w:rPr>
          <w:color w:val="auto"/>
        </w:rPr>
        <w:t xml:space="preserve">Ja. Voor een eerste reactie </w:t>
      </w:r>
      <w:r w:rsidR="0085325A">
        <w:rPr>
          <w:color w:val="auto"/>
        </w:rPr>
        <w:t>wordt verwezen</w:t>
      </w:r>
      <w:r w:rsidRPr="002053B8">
        <w:rPr>
          <w:color w:val="auto"/>
        </w:rPr>
        <w:t xml:space="preserve"> naar de brief die hierover is verzonden door de minister van Klimaat en Groene Groei (KGG), de minister van Infrastructuur en Waterstaat (IenW)</w:t>
      </w:r>
      <w:r w:rsidR="00F506C2">
        <w:rPr>
          <w:color w:val="auto"/>
        </w:rPr>
        <w:t xml:space="preserve"> en</w:t>
      </w:r>
      <w:r w:rsidRPr="002053B8">
        <w:rPr>
          <w:color w:val="auto"/>
        </w:rPr>
        <w:t xml:space="preserve"> de staatssecretaris Binnenlandse Zaken en Koninkrijksrelaties (BZK) op 2 februari 2026</w:t>
      </w:r>
      <w:r w:rsidR="0085325A">
        <w:rPr>
          <w:rStyle w:val="FootnoteReference"/>
          <w:color w:val="auto"/>
        </w:rPr>
        <w:footnoteReference w:id="2"/>
      </w:r>
      <w:r w:rsidRPr="002053B8">
        <w:rPr>
          <w:color w:val="auto"/>
        </w:rPr>
        <w:t>.</w:t>
      </w:r>
      <w:r w:rsidRPr="002053B8">
        <w:rPr>
          <w:color w:val="auto"/>
        </w:rPr>
        <w:br/>
      </w:r>
    </w:p>
    <w:p w:rsidRPr="0085325A" w:rsidR="00DC16B7" w:rsidP="00DC16B7" w:rsidRDefault="00DC16B7" w14:paraId="761CEF7B" w14:textId="77777777">
      <w:pPr>
        <w:numPr>
          <w:ilvl w:val="0"/>
          <w:numId w:val="24"/>
        </w:numPr>
        <w:autoSpaceDN/>
        <w:spacing w:line="240" w:lineRule="auto"/>
        <w:ind w:left="360"/>
        <w:textAlignment w:val="auto"/>
        <w:rPr>
          <w:b/>
          <w:bCs/>
          <w:color w:val="auto"/>
        </w:rPr>
      </w:pPr>
      <w:r w:rsidRPr="0085325A">
        <w:rPr>
          <w:b/>
          <w:bCs/>
          <w:color w:val="auto"/>
        </w:rPr>
        <w:t>Kunt u bevestigen dat de Staat niet in beroep zal gaan tegen de gedane uitspraak? Zo nee, waarom niet?</w:t>
      </w:r>
    </w:p>
    <w:p w:rsidRPr="002053B8" w:rsidR="00DC16B7" w:rsidP="00DC16B7" w:rsidRDefault="00DC16B7" w14:paraId="4F1C3DFD" w14:textId="77777777">
      <w:pPr>
        <w:ind w:left="360"/>
        <w:rPr>
          <w:color w:val="auto"/>
        </w:rPr>
      </w:pPr>
    </w:p>
    <w:p w:rsidRPr="002053B8" w:rsidR="00DC16B7" w:rsidP="00DC16B7" w:rsidRDefault="000A7BC5" w14:paraId="0982F9F1" w14:textId="0C5513C4">
      <w:pPr>
        <w:ind w:left="360"/>
        <w:rPr>
          <w:color w:val="auto"/>
        </w:rPr>
      </w:pPr>
      <w:r>
        <w:rPr>
          <w:color w:val="auto"/>
        </w:rPr>
        <w:t>Dit</w:t>
      </w:r>
      <w:r w:rsidRPr="002053B8" w:rsidR="00DC16B7">
        <w:rPr>
          <w:color w:val="auto"/>
        </w:rPr>
        <w:t xml:space="preserve"> kabinet zal moeten besluiten over het al dan niet instellen van hoger beroep. Hiervoor geldt een termijn van drie maanden</w:t>
      </w:r>
      <w:r>
        <w:rPr>
          <w:color w:val="auto"/>
        </w:rPr>
        <w:t xml:space="preserve"> vanaf  de datum van het vonnis</w:t>
      </w:r>
      <w:r w:rsidRPr="002053B8" w:rsidR="00DC16B7">
        <w:rPr>
          <w:color w:val="auto"/>
        </w:rPr>
        <w:t xml:space="preserve">. </w:t>
      </w:r>
      <w:r w:rsidRPr="002053B8" w:rsidR="00DC16B7">
        <w:rPr>
          <w:color w:val="auto"/>
        </w:rPr>
        <w:br/>
      </w:r>
    </w:p>
    <w:p w:rsidRPr="0085325A" w:rsidR="00DC16B7" w:rsidP="00DC16B7" w:rsidRDefault="00DC16B7" w14:paraId="00BB3CAA" w14:textId="77777777">
      <w:pPr>
        <w:numPr>
          <w:ilvl w:val="0"/>
          <w:numId w:val="24"/>
        </w:numPr>
        <w:autoSpaceDN/>
        <w:spacing w:line="240" w:lineRule="auto"/>
        <w:ind w:left="360"/>
        <w:textAlignment w:val="auto"/>
        <w:rPr>
          <w:b/>
          <w:bCs/>
          <w:color w:val="auto"/>
        </w:rPr>
      </w:pPr>
      <w:bookmarkStart w:name="_Hlk223335292" w:id="1"/>
      <w:r w:rsidRPr="0085325A">
        <w:rPr>
          <w:b/>
          <w:bCs/>
          <w:color w:val="auto"/>
        </w:rPr>
        <w:t>Kunt u aangeven hoe uitvoering is gegeven aan de motie van de leden Ceder en Wuite over in kaart brengen wat nodig is aan klimaatadaptieve maatregelen voor de BES-eilanden (Kamerstuk 36200-IV, nr. 18) waarin de regering werd verzocht om samen met lokale autoriteiten in kaart te brengen welke klimaatadaptieve maatregelen noodzakelijk zijn?</w:t>
      </w:r>
    </w:p>
    <w:p w:rsidRPr="002053B8" w:rsidR="00DC16B7" w:rsidP="00DC16B7" w:rsidRDefault="00DC16B7" w14:paraId="2A12FC62" w14:textId="77777777">
      <w:pPr>
        <w:rPr>
          <w:color w:val="auto"/>
        </w:rPr>
      </w:pPr>
    </w:p>
    <w:p w:rsidRPr="00DC119A" w:rsidR="00DC119A" w:rsidP="00DC119A" w:rsidRDefault="00DC16B7" w14:paraId="7E2C6373" w14:textId="151843AE">
      <w:pPr>
        <w:ind w:left="360"/>
        <w:rPr>
          <w:color w:val="auto"/>
        </w:rPr>
      </w:pPr>
      <w:r w:rsidRPr="002053B8">
        <w:rPr>
          <w:color w:val="auto"/>
        </w:rPr>
        <w:t xml:space="preserve">Sinds 2023 wordt op Bonaire, Sint Eustatius en Saba </w:t>
      </w:r>
      <w:r w:rsidR="006D7A77">
        <w:rPr>
          <w:color w:val="auto"/>
        </w:rPr>
        <w:t xml:space="preserve">(BES) </w:t>
      </w:r>
      <w:r w:rsidRPr="002053B8">
        <w:rPr>
          <w:color w:val="auto"/>
        </w:rPr>
        <w:t xml:space="preserve">gewerkt aan klimaatplannen in opdracht van de Openbare Lichamen met ondersteuning van het Rijk. Hierin zijn maatregelen </w:t>
      </w:r>
      <w:r w:rsidR="00DC119A">
        <w:rPr>
          <w:color w:val="auto"/>
        </w:rPr>
        <w:t xml:space="preserve">voor </w:t>
      </w:r>
      <w:r w:rsidRPr="002053B8" w:rsidR="00DC119A">
        <w:rPr>
          <w:color w:val="auto"/>
        </w:rPr>
        <w:t>klimaat</w:t>
      </w:r>
      <w:r w:rsidR="00DC119A">
        <w:rPr>
          <w:color w:val="auto"/>
        </w:rPr>
        <w:t>adaptatie</w:t>
      </w:r>
      <w:r w:rsidRPr="002053B8" w:rsidR="00DC119A">
        <w:rPr>
          <w:color w:val="auto"/>
        </w:rPr>
        <w:t xml:space="preserve"> </w:t>
      </w:r>
      <w:r w:rsidRPr="002053B8">
        <w:rPr>
          <w:color w:val="auto"/>
        </w:rPr>
        <w:t xml:space="preserve">opgenomen die zijn opgesteld met </w:t>
      </w:r>
      <w:r w:rsidR="00EE02C2">
        <w:rPr>
          <w:color w:val="auto"/>
        </w:rPr>
        <w:t xml:space="preserve">participatie </w:t>
      </w:r>
      <w:r w:rsidRPr="002053B8">
        <w:rPr>
          <w:color w:val="auto"/>
        </w:rPr>
        <w:t xml:space="preserve">van inwoners en organisaties op de verschillende eilanden. </w:t>
      </w:r>
      <w:r w:rsidRPr="00DC119A" w:rsidR="00DC119A">
        <w:rPr>
          <w:color w:val="auto"/>
        </w:rPr>
        <w:t xml:space="preserve">Dit proces is zorgvuldig opgebouwd, onder meer met als doel om een breed draagvlak te creëren. Dit proces heeft meer tijd gekost dan vooraf ingeschat was, maar inmiddels staat de oplevering van deze plannen gepland voor </w:t>
      </w:r>
      <w:r w:rsidR="00DC119A">
        <w:rPr>
          <w:color w:val="auto"/>
        </w:rPr>
        <w:t>de komende maanden</w:t>
      </w:r>
      <w:r w:rsidR="00DC119A">
        <w:rPr>
          <w:rStyle w:val="FootnoteReference"/>
          <w:color w:val="auto"/>
        </w:rPr>
        <w:footnoteReference w:id="3"/>
      </w:r>
      <w:r w:rsidRPr="00DC119A" w:rsidR="00DC119A">
        <w:rPr>
          <w:color w:val="auto"/>
        </w:rPr>
        <w:t>. Overigens zijn in de afgelopen jaren met ondersteuning van het Rijk reeds maatregelen getroffen die bijdragen aan de weerbaarheid tegen klimaatverandering</w:t>
      </w:r>
      <w:r w:rsidR="00F15819">
        <w:rPr>
          <w:color w:val="auto"/>
        </w:rPr>
        <w:t xml:space="preserve">. </w:t>
      </w:r>
      <w:r w:rsidRPr="00F15819" w:rsidR="00F15819">
        <w:rPr>
          <w:color w:val="auto"/>
        </w:rPr>
        <w:t>Hierbij gaat het bijvoorbeeld op Bonaire om regenwaterbeheer en op Saba om de bouw van een orkaanbestendige haven. Op Sint Eustatius loopt de aanpak van loslopend vee zodat vegetatie weer een kans krijgt om te groeien, er minder erosie optreedt en er meer water wordt vastgehouden in de bodem. Herbebossingsprojecten zijn belangrijk om meer schaduw te creëren, en ook hiervoor is het een randvoorwaarde dat de graasdrukte door loslopende geiten wordt verminderd</w:t>
      </w:r>
      <w:r w:rsidR="00F15819">
        <w:rPr>
          <w:color w:val="auto"/>
        </w:rPr>
        <w:t>.</w:t>
      </w:r>
    </w:p>
    <w:bookmarkEnd w:id="1"/>
    <w:p w:rsidRPr="002053B8" w:rsidR="00DC16B7" w:rsidP="00DC16B7" w:rsidRDefault="00DC16B7" w14:paraId="3568FF0A" w14:textId="1D7E5B19">
      <w:pPr>
        <w:ind w:left="360"/>
        <w:rPr>
          <w:color w:val="auto"/>
        </w:rPr>
      </w:pPr>
    </w:p>
    <w:p w:rsidRPr="0085325A" w:rsidR="00DC16B7" w:rsidP="00DC16B7" w:rsidRDefault="00DC16B7" w14:paraId="180CF3E5" w14:textId="77777777">
      <w:pPr>
        <w:numPr>
          <w:ilvl w:val="0"/>
          <w:numId w:val="24"/>
        </w:numPr>
        <w:autoSpaceDN/>
        <w:spacing w:line="240" w:lineRule="auto"/>
        <w:ind w:left="360"/>
        <w:textAlignment w:val="auto"/>
        <w:rPr>
          <w:b/>
          <w:bCs/>
          <w:color w:val="auto"/>
        </w:rPr>
      </w:pPr>
      <w:r w:rsidRPr="0085325A">
        <w:rPr>
          <w:b/>
          <w:bCs/>
          <w:color w:val="auto"/>
        </w:rPr>
        <w:t>Op welke wijze garandeert de Rijksoverheid dat inwoners van alle Nederlandse gemeenten, inclusief die buiten Europees Nederland zoals Bonaire, gelijke bescherming genieten tegen de gevolgen van klimaatverandering en evenredig wordt ingezet op klimaatadaptatie? Hoe reflecteert u op de constatering van de rechtbank dat de inwoners van Bonaire hierbij zonder goede reden anders behandeld worden dan de inwoners van Europees Nederland?</w:t>
      </w:r>
    </w:p>
    <w:p w:rsidRPr="002053B8" w:rsidR="00DC16B7" w:rsidP="00DC16B7" w:rsidRDefault="00DC16B7" w14:paraId="43F55E79" w14:textId="77777777">
      <w:pPr>
        <w:rPr>
          <w:color w:val="auto"/>
        </w:rPr>
      </w:pPr>
    </w:p>
    <w:p w:rsidR="006602D1" w:rsidP="00DC16B7" w:rsidRDefault="006602D1" w14:paraId="06CF5B61" w14:textId="27E69194">
      <w:pPr>
        <w:ind w:left="360"/>
        <w:rPr>
          <w:color w:val="auto"/>
        </w:rPr>
      </w:pPr>
      <w:r>
        <w:rPr>
          <w:color w:val="auto"/>
        </w:rPr>
        <w:t xml:space="preserve">Sinds 2010 is er in Caribisch Nederland ingezet op tal van onderzoeken en maatregelen in de sfeer van natuurbehoud, ruimtelijke ordening, tegengaan van erosie en het verbeteren van basisvoorzieningen zoals drink- en afvalwater. Dit heeft allemaal een relatie met klimaatadaptatie. Sinds 2023 wordt daarnaast ook inzet gepleegd in planvorming ten behoeve van klimaatadaptatie. </w:t>
      </w:r>
      <w:r w:rsidRPr="002053B8" w:rsidR="009D6D07">
        <w:rPr>
          <w:color w:val="auto"/>
        </w:rPr>
        <w:t>Naast de eilandelijke klimaatplannen (zie vraag 3), wordt er gewerkt aan een herijking van de Nationale Klimaatadaptatiestrategie (NAS) waar Caribisch Nederland onderdeel van uit</w:t>
      </w:r>
      <w:r w:rsidR="00225B43">
        <w:rPr>
          <w:color w:val="auto"/>
        </w:rPr>
        <w:t xml:space="preserve"> zal maken</w:t>
      </w:r>
      <w:r w:rsidRPr="002053B8" w:rsidR="009D6D07">
        <w:rPr>
          <w:color w:val="auto"/>
        </w:rPr>
        <w:t xml:space="preserve">. </w:t>
      </w:r>
    </w:p>
    <w:p w:rsidR="009D6D07" w:rsidP="00DC16B7" w:rsidRDefault="009D6D07" w14:paraId="17C40F58" w14:textId="77777777">
      <w:pPr>
        <w:ind w:left="360"/>
        <w:rPr>
          <w:color w:val="auto"/>
        </w:rPr>
      </w:pPr>
    </w:p>
    <w:p w:rsidRPr="002053B8" w:rsidR="00DC16B7" w:rsidP="00DC16B7" w:rsidRDefault="00DC16B7" w14:paraId="37363055" w14:textId="5E7E551C">
      <w:pPr>
        <w:ind w:left="360"/>
        <w:rPr>
          <w:color w:val="auto"/>
        </w:rPr>
      </w:pPr>
      <w:r w:rsidRPr="002053B8">
        <w:rPr>
          <w:color w:val="auto"/>
        </w:rPr>
        <w:t xml:space="preserve">De rechtbank </w:t>
      </w:r>
      <w:r w:rsidR="00225B43">
        <w:rPr>
          <w:color w:val="auto"/>
        </w:rPr>
        <w:t xml:space="preserve">is inderdaad van </w:t>
      </w:r>
      <w:r w:rsidRPr="002053B8">
        <w:rPr>
          <w:color w:val="auto"/>
        </w:rPr>
        <w:t xml:space="preserve">oordeel dat de inwoners van Bonaire bij </w:t>
      </w:r>
      <w:r w:rsidR="00C00B50">
        <w:rPr>
          <w:color w:val="auto"/>
        </w:rPr>
        <w:t xml:space="preserve">(de snelheid van) </w:t>
      </w:r>
      <w:r w:rsidRPr="002053B8">
        <w:rPr>
          <w:color w:val="auto"/>
        </w:rPr>
        <w:t xml:space="preserve">het nemen van adaptatiemaatregelen anders zijn behandeld dan de inwoners van Europees Nederland, zonder goede redenen waaruit volgt dat die afwijkende behandeling passend, noodzakelijk en evenredig is. </w:t>
      </w:r>
      <w:r w:rsidRPr="00883525" w:rsidR="00883525">
        <w:rPr>
          <w:color w:val="auto"/>
        </w:rPr>
        <w:t xml:space="preserve">Tegelijk constateert </w:t>
      </w:r>
      <w:r w:rsidRPr="00883525" w:rsidR="00D4435B">
        <w:rPr>
          <w:color w:val="auto"/>
        </w:rPr>
        <w:t>de rechtbank</w:t>
      </w:r>
      <w:r w:rsidRPr="00883525" w:rsidR="00883525">
        <w:rPr>
          <w:color w:val="auto"/>
        </w:rPr>
        <w:t xml:space="preserve"> dat er vanuit de Staat sinds 2023 concrete stappen zijn gezet om tot een coherent en integraal klimaatbeleid voor Caribisch Nederland te komen en dat die </w:t>
      </w:r>
      <w:r w:rsidRPr="00883525" w:rsidR="009745A0">
        <w:rPr>
          <w:color w:val="auto"/>
        </w:rPr>
        <w:t xml:space="preserve">ondernomen </w:t>
      </w:r>
      <w:r w:rsidRPr="00883525" w:rsidR="00883525">
        <w:rPr>
          <w:color w:val="auto"/>
        </w:rPr>
        <w:t xml:space="preserve">stappen passend lijken. </w:t>
      </w:r>
      <w:r w:rsidR="000A7BC5">
        <w:rPr>
          <w:color w:val="auto"/>
        </w:rPr>
        <w:t>Dit</w:t>
      </w:r>
      <w:r w:rsidRPr="00883525" w:rsidR="00883525">
        <w:rPr>
          <w:color w:val="auto"/>
        </w:rPr>
        <w:t xml:space="preserve"> kabinet zal </w:t>
      </w:r>
      <w:r w:rsidRPr="00883525" w:rsidR="00D4435B">
        <w:rPr>
          <w:color w:val="auto"/>
        </w:rPr>
        <w:t>besluiten</w:t>
      </w:r>
      <w:r w:rsidR="00D4435B">
        <w:rPr>
          <w:color w:val="auto"/>
        </w:rPr>
        <w:t xml:space="preserve"> </w:t>
      </w:r>
      <w:r w:rsidRPr="00883525" w:rsidR="00883525">
        <w:rPr>
          <w:color w:val="auto"/>
        </w:rPr>
        <w:t>in hoeverre de bestaande klimaatmaatregelen en ondersteuning geïntensiveerd moeten worden en wat nodig is om uitvoering te geven aan de klimaatplannen. De wijze waarop vraagt nog een nadere en zorgvuldige bestudering van het vonnis.</w:t>
      </w:r>
      <w:r w:rsidRPr="002053B8" w:rsidR="00883525">
        <w:rPr>
          <w:color w:val="auto"/>
        </w:rPr>
        <w:t xml:space="preserve"> </w:t>
      </w:r>
      <w:r w:rsidRPr="002053B8">
        <w:rPr>
          <w:color w:val="auto"/>
        </w:rPr>
        <w:br/>
      </w:r>
    </w:p>
    <w:p w:rsidRPr="0085325A" w:rsidR="00DC16B7" w:rsidP="00DC16B7" w:rsidRDefault="00DC16B7" w14:paraId="34E907B1" w14:textId="77777777">
      <w:pPr>
        <w:numPr>
          <w:ilvl w:val="0"/>
          <w:numId w:val="24"/>
        </w:numPr>
        <w:autoSpaceDN/>
        <w:spacing w:line="240" w:lineRule="auto"/>
        <w:ind w:left="360"/>
        <w:textAlignment w:val="auto"/>
        <w:rPr>
          <w:b/>
          <w:bCs/>
          <w:color w:val="auto"/>
        </w:rPr>
      </w:pPr>
      <w:r w:rsidRPr="0085325A">
        <w:rPr>
          <w:b/>
          <w:bCs/>
          <w:color w:val="auto"/>
        </w:rPr>
        <w:t>Klopt het dat er voor Bonaire geen vergelijkbare programma’s zijn ontwikkeld zoals er voor Europees Nederland wel zijn ontwikkeld (Deltaprogramma, klimaatadaptatiestrategie)? Wat is de verklaring waarom dit niet reeds is ontwikkeld? Wat is er in de afgelopen jaren wel gebeurd om Bonaire (en andere delen van Caribisch Nederland c.q. het Caribisch deel van ons Koninkrijk) te beschermen tegen de gevolgen van klimaatverandering dan wel in te zetten op klimaatadaptatie? In hoeverre zijn deze plannen vergelijkbaar met de programma’s en maatregelen die in Europees Nederland worden uitgevoerd?</w:t>
      </w:r>
    </w:p>
    <w:p w:rsidRPr="002053B8" w:rsidR="00DC16B7" w:rsidP="00DC16B7" w:rsidRDefault="00DC16B7" w14:paraId="6AD8F0D5" w14:textId="77777777">
      <w:pPr>
        <w:rPr>
          <w:color w:val="auto"/>
        </w:rPr>
      </w:pPr>
    </w:p>
    <w:p w:rsidRPr="002053B8" w:rsidR="00DC16B7" w:rsidP="00883525" w:rsidRDefault="00883525" w14:paraId="1F9C0BEC" w14:textId="346D8330">
      <w:pPr>
        <w:ind w:left="360"/>
        <w:rPr>
          <w:color w:val="auto"/>
        </w:rPr>
      </w:pPr>
      <w:r w:rsidRPr="00883525">
        <w:rPr>
          <w:color w:val="auto"/>
        </w:rPr>
        <w:t xml:space="preserve">Voor Caribisch Nederland zijn specifieke programma’s ontwikkeld op basis van BES wet- en regelgeving en beleid, zoals het Natuur en Milieubeleidsplan </w:t>
      </w:r>
      <w:r>
        <w:rPr>
          <w:color w:val="auto"/>
        </w:rPr>
        <w:t xml:space="preserve">Caribisch Nederland </w:t>
      </w:r>
      <w:r w:rsidRPr="00883525">
        <w:rPr>
          <w:color w:val="auto"/>
        </w:rPr>
        <w:t>(NMBP) en het Ruimtelijke ontwikkelingsprogramma Caribisch Nederland. In die programma’s zijn klimaatmaatregelen opgenomen</w:t>
      </w:r>
      <w:r>
        <w:rPr>
          <w:color w:val="auto"/>
        </w:rPr>
        <w:t>.</w:t>
      </w:r>
      <w:r w:rsidRPr="002053B8" w:rsidR="00DC16B7">
        <w:rPr>
          <w:color w:val="auto"/>
        </w:rPr>
        <w:t xml:space="preserve"> De rechtbank </w:t>
      </w:r>
      <w:r>
        <w:rPr>
          <w:color w:val="auto"/>
        </w:rPr>
        <w:t>is van oordeel</w:t>
      </w:r>
      <w:r w:rsidRPr="002053B8" w:rsidR="00DC16B7">
        <w:rPr>
          <w:color w:val="auto"/>
        </w:rPr>
        <w:t xml:space="preserve"> dat dit niet voldoende is</w:t>
      </w:r>
      <w:r w:rsidR="0051619B">
        <w:rPr>
          <w:color w:val="auto"/>
        </w:rPr>
        <w:t xml:space="preserve"> en </w:t>
      </w:r>
      <w:r w:rsidR="00225B43">
        <w:rPr>
          <w:color w:val="auto"/>
        </w:rPr>
        <w:t>constateer</w:t>
      </w:r>
      <w:r>
        <w:rPr>
          <w:color w:val="auto"/>
        </w:rPr>
        <w:t>t</w:t>
      </w:r>
      <w:r w:rsidR="00225B43">
        <w:rPr>
          <w:color w:val="auto"/>
        </w:rPr>
        <w:t xml:space="preserve"> </w:t>
      </w:r>
      <w:r w:rsidR="0051619B">
        <w:rPr>
          <w:color w:val="auto"/>
        </w:rPr>
        <w:t xml:space="preserve">dat voor het NMBP </w:t>
      </w:r>
      <w:r w:rsidR="00225B43">
        <w:rPr>
          <w:color w:val="auto"/>
        </w:rPr>
        <w:t xml:space="preserve">momenteel </w:t>
      </w:r>
      <w:r w:rsidR="0051619B">
        <w:rPr>
          <w:color w:val="auto"/>
        </w:rPr>
        <w:t>geen vervolgbudget is</w:t>
      </w:r>
      <w:r w:rsidR="00225B43">
        <w:rPr>
          <w:color w:val="auto"/>
        </w:rPr>
        <w:t>.</w:t>
      </w:r>
      <w:r w:rsidRPr="002053B8" w:rsidR="00DC16B7">
        <w:rPr>
          <w:color w:val="auto"/>
        </w:rPr>
        <w:t xml:space="preserve"> </w:t>
      </w:r>
      <w:r w:rsidR="009D6D07">
        <w:rPr>
          <w:color w:val="auto"/>
        </w:rPr>
        <w:t xml:space="preserve">Sinds 2023 wordt aan </w:t>
      </w:r>
      <w:r w:rsidRPr="002053B8" w:rsidR="00DC16B7">
        <w:rPr>
          <w:color w:val="auto"/>
        </w:rPr>
        <w:t xml:space="preserve">eilandelijke klimaatplannen </w:t>
      </w:r>
      <w:r w:rsidRPr="002053B8" w:rsidR="009D6D07">
        <w:rPr>
          <w:color w:val="auto"/>
        </w:rPr>
        <w:t xml:space="preserve">gewerkt </w:t>
      </w:r>
      <w:r w:rsidRPr="002053B8" w:rsidR="00DC16B7">
        <w:rPr>
          <w:color w:val="auto"/>
        </w:rPr>
        <w:t>(zie vraag 3)</w:t>
      </w:r>
      <w:r w:rsidR="009D6D07">
        <w:rPr>
          <w:color w:val="auto"/>
        </w:rPr>
        <w:t xml:space="preserve"> en</w:t>
      </w:r>
      <w:r w:rsidRPr="002053B8" w:rsidR="00DC16B7">
        <w:rPr>
          <w:color w:val="auto"/>
        </w:rPr>
        <w:t xml:space="preserve"> aan een herijking van de Nationale Klimaatadaptatiestrategie (NAS) waar Caribisch Nederland onderdeel van </w:t>
      </w:r>
      <w:r w:rsidR="00225B43">
        <w:rPr>
          <w:color w:val="auto"/>
        </w:rPr>
        <w:t xml:space="preserve">zal </w:t>
      </w:r>
      <w:r w:rsidRPr="002053B8" w:rsidR="00DC16B7">
        <w:rPr>
          <w:color w:val="auto"/>
        </w:rPr>
        <w:t>uitma</w:t>
      </w:r>
      <w:r w:rsidR="00225B43">
        <w:rPr>
          <w:color w:val="auto"/>
        </w:rPr>
        <w:t>ken</w:t>
      </w:r>
      <w:r w:rsidR="009D6D07">
        <w:rPr>
          <w:color w:val="auto"/>
        </w:rPr>
        <w:t xml:space="preserve"> (zie vraag 4)</w:t>
      </w:r>
      <w:r w:rsidRPr="002053B8" w:rsidR="00DC16B7">
        <w:rPr>
          <w:color w:val="auto"/>
        </w:rPr>
        <w:t xml:space="preserve">. </w:t>
      </w:r>
      <w:r w:rsidRPr="002053B8" w:rsidR="00DC16B7">
        <w:rPr>
          <w:color w:val="auto"/>
        </w:rPr>
        <w:br/>
      </w:r>
    </w:p>
    <w:p w:rsidRPr="0085325A" w:rsidR="00DC16B7" w:rsidP="00DC16B7" w:rsidRDefault="00DC16B7" w14:paraId="40822FFB" w14:textId="77777777">
      <w:pPr>
        <w:numPr>
          <w:ilvl w:val="0"/>
          <w:numId w:val="24"/>
        </w:numPr>
        <w:autoSpaceDN/>
        <w:spacing w:line="240" w:lineRule="auto"/>
        <w:ind w:left="360"/>
        <w:textAlignment w:val="auto"/>
        <w:rPr>
          <w:b/>
          <w:bCs/>
          <w:color w:val="auto"/>
        </w:rPr>
      </w:pPr>
      <w:r w:rsidRPr="0085325A">
        <w:rPr>
          <w:b/>
          <w:bCs/>
          <w:color w:val="auto"/>
        </w:rPr>
        <w:t>Welke acties gaat u ondernemen c.q. in gang zetten om een antwoord te bieden op de uitspraak en werk te maken van een échte klimaatadaptatiestrategie voor Bonaire (en andere delen van Caribisch Nederland)? Kunt u een tijdlijn geven hoe de uitspraak opgevolgd wordt, enerzijds om binnen 18 maanden te komen tot wettelijke bindende doelen en anderzijds om voor 2030 een uitgewerkt plan voor Bonaire te hebben?</w:t>
      </w:r>
    </w:p>
    <w:p w:rsidRPr="002053B8" w:rsidR="00DC16B7" w:rsidP="00DC16B7" w:rsidRDefault="00DC16B7" w14:paraId="5D778274" w14:textId="77777777">
      <w:pPr>
        <w:rPr>
          <w:color w:val="auto"/>
        </w:rPr>
      </w:pPr>
    </w:p>
    <w:p w:rsidRPr="002053B8" w:rsidR="00DC16B7" w:rsidP="00DC16B7" w:rsidRDefault="00F506C2" w14:paraId="4CD486EA" w14:textId="1775EF0C">
      <w:pPr>
        <w:ind w:left="360"/>
        <w:rPr>
          <w:color w:val="auto"/>
        </w:rPr>
      </w:pPr>
      <w:r w:rsidRPr="00F506C2">
        <w:rPr>
          <w:color w:val="auto"/>
        </w:rPr>
        <w:t xml:space="preserve">Het vonnis is uitvoerbaar bij voorraad. </w:t>
      </w:r>
      <w:r w:rsidRPr="00453A2B" w:rsidR="00453A2B">
        <w:rPr>
          <w:color w:val="auto"/>
        </w:rPr>
        <w:t xml:space="preserve">Dit betekent dat hieraan uitvoering moet worden gegeven. </w:t>
      </w:r>
      <w:r w:rsidRPr="002053B8" w:rsidR="00DC16B7">
        <w:rPr>
          <w:color w:val="auto"/>
        </w:rPr>
        <w:t xml:space="preserve">Het vonnis vergt nadere en zorgvuldige bestudering. </w:t>
      </w:r>
      <w:r w:rsidR="000A7BC5">
        <w:rPr>
          <w:color w:val="auto"/>
        </w:rPr>
        <w:t>U</w:t>
      </w:r>
      <w:r w:rsidR="007731CB">
        <w:rPr>
          <w:color w:val="auto"/>
        </w:rPr>
        <w:t xml:space="preserve"> </w:t>
      </w:r>
      <w:r w:rsidR="000A7BC5">
        <w:rPr>
          <w:color w:val="auto"/>
        </w:rPr>
        <w:t>w</w:t>
      </w:r>
      <w:r w:rsidR="007731CB">
        <w:rPr>
          <w:color w:val="auto"/>
        </w:rPr>
        <w:t>ordt</w:t>
      </w:r>
      <w:r w:rsidR="000A7BC5">
        <w:rPr>
          <w:color w:val="auto"/>
        </w:rPr>
        <w:t xml:space="preserve"> apart geïnformeerd over de</w:t>
      </w:r>
      <w:r w:rsidRPr="002053B8" w:rsidR="00DC16B7">
        <w:rPr>
          <w:color w:val="auto"/>
        </w:rPr>
        <w:t xml:space="preserve"> precieze invulling </w:t>
      </w:r>
      <w:r w:rsidR="000A7BC5">
        <w:rPr>
          <w:color w:val="auto"/>
        </w:rPr>
        <w:t xml:space="preserve">hiervan </w:t>
      </w:r>
      <w:r w:rsidRPr="002053B8" w:rsidR="00DC16B7">
        <w:rPr>
          <w:color w:val="auto"/>
        </w:rPr>
        <w:t>inclusief de tijdlijn.</w:t>
      </w:r>
      <w:r w:rsidRPr="002053B8" w:rsidR="00DC16B7">
        <w:rPr>
          <w:color w:val="auto"/>
        </w:rPr>
        <w:br/>
      </w:r>
    </w:p>
    <w:p w:rsidRPr="0085325A" w:rsidR="00DC16B7" w:rsidP="00DC16B7" w:rsidRDefault="00DC16B7" w14:paraId="4B2DF93D" w14:textId="77777777">
      <w:pPr>
        <w:numPr>
          <w:ilvl w:val="0"/>
          <w:numId w:val="24"/>
        </w:numPr>
        <w:autoSpaceDN/>
        <w:spacing w:line="240" w:lineRule="auto"/>
        <w:ind w:left="360"/>
        <w:textAlignment w:val="auto"/>
        <w:rPr>
          <w:b/>
          <w:bCs/>
          <w:color w:val="auto"/>
        </w:rPr>
      </w:pPr>
      <w:r w:rsidRPr="0085325A">
        <w:rPr>
          <w:b/>
          <w:bCs/>
          <w:color w:val="auto"/>
        </w:rPr>
        <w:t>Op welke wijze betrekt de Rijksoverheid de lokale bevolking van Bonaire bij de ontwikkeling, implementatie en monitoring van klimaatbeschermingsmaatregelen?</w:t>
      </w:r>
      <w:r w:rsidRPr="0085325A">
        <w:rPr>
          <w:b/>
          <w:bCs/>
          <w:color w:val="auto"/>
        </w:rPr>
        <w:br/>
      </w:r>
    </w:p>
    <w:p w:rsidRPr="002053B8" w:rsidR="00DC16B7" w:rsidP="00DC16B7" w:rsidRDefault="00DC16B7" w14:paraId="3DBF6F54" w14:textId="32B7643A">
      <w:pPr>
        <w:ind w:left="360"/>
        <w:rPr>
          <w:color w:val="auto"/>
        </w:rPr>
      </w:pPr>
      <w:r w:rsidRPr="002053B8">
        <w:rPr>
          <w:color w:val="auto"/>
        </w:rPr>
        <w:t xml:space="preserve">De eilandelijke klimaatplannen, zoals hierboven beschreven in antwoord op vraag 3, worden </w:t>
      </w:r>
      <w:r w:rsidR="00883525">
        <w:rPr>
          <w:color w:val="auto"/>
        </w:rPr>
        <w:t xml:space="preserve">- </w:t>
      </w:r>
      <w:r w:rsidRPr="002053B8" w:rsidR="00883525">
        <w:rPr>
          <w:color w:val="auto"/>
        </w:rPr>
        <w:t>met ondersteuning van het Rijk</w:t>
      </w:r>
      <w:r w:rsidR="00883525">
        <w:rPr>
          <w:color w:val="auto"/>
        </w:rPr>
        <w:t xml:space="preserve"> -</w:t>
      </w:r>
      <w:r w:rsidRPr="002053B8" w:rsidR="00883525">
        <w:rPr>
          <w:color w:val="auto"/>
        </w:rPr>
        <w:t xml:space="preserve"> </w:t>
      </w:r>
      <w:r w:rsidRPr="002053B8">
        <w:rPr>
          <w:color w:val="auto"/>
        </w:rPr>
        <w:t>opgesteld met brede maatschappelijk consultatie en kennen een eigen lokaal participatietraject. De Nationale Klimaatadaptatiestrategie kent een eigen participatietraject, om de bevolking van Caribisch Nederland mee te nemen en te informeren</w:t>
      </w:r>
      <w:r w:rsidR="00883525">
        <w:rPr>
          <w:color w:val="auto"/>
        </w:rPr>
        <w:t>. Hiervoor wordt</w:t>
      </w:r>
      <w:r w:rsidRPr="002053B8">
        <w:rPr>
          <w:color w:val="auto"/>
        </w:rPr>
        <w:t xml:space="preserve"> een passend participatietraject o</w:t>
      </w:r>
      <w:r w:rsidR="00883525">
        <w:rPr>
          <w:color w:val="auto"/>
        </w:rPr>
        <w:t>ntwikkeld, waar in elk geval voorzien zal worden in vertalingen in het Papiaments en Engels, evenals advertenties in lokale media</w:t>
      </w:r>
      <w:r w:rsidRPr="002053B8">
        <w:rPr>
          <w:color w:val="auto"/>
        </w:rPr>
        <w:t xml:space="preserve">. </w:t>
      </w:r>
    </w:p>
    <w:p w:rsidRPr="002053B8" w:rsidR="00DC16B7" w:rsidP="00DC16B7" w:rsidRDefault="00DC16B7" w14:paraId="741EBF02" w14:textId="77777777">
      <w:pPr>
        <w:rPr>
          <w:color w:val="auto"/>
        </w:rPr>
      </w:pPr>
      <w:r w:rsidRPr="002053B8">
        <w:rPr>
          <w:color w:val="auto"/>
        </w:rPr>
        <w:t> </w:t>
      </w:r>
    </w:p>
    <w:p w:rsidRPr="002053B8" w:rsidR="00DC16B7" w:rsidP="00DC16B7" w:rsidRDefault="00DC16B7" w14:paraId="442720AA" w14:textId="7C9FC605">
      <w:pPr>
        <w:rPr>
          <w:color w:val="auto"/>
        </w:rPr>
      </w:pPr>
      <w:r w:rsidRPr="002053B8">
        <w:rPr>
          <w:color w:val="auto"/>
        </w:rPr>
        <w:t> </w:t>
      </w:r>
      <w:r w:rsidRPr="002053B8">
        <w:rPr>
          <w:color w:val="auto"/>
        </w:rPr>
        <w:br/>
      </w:r>
    </w:p>
    <w:p w:rsidR="00DC16B7" w:rsidRDefault="00DC16B7" w14:paraId="3CDA5B4F" w14:textId="77777777"/>
    <w:sectPr w:rsidR="00DC16B7">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4ACB2" w14:textId="77777777" w:rsidR="00F6620A" w:rsidRDefault="00F6620A">
      <w:pPr>
        <w:spacing w:line="240" w:lineRule="auto"/>
      </w:pPr>
      <w:r>
        <w:separator/>
      </w:r>
    </w:p>
  </w:endnote>
  <w:endnote w:type="continuationSeparator" w:id="0">
    <w:p w14:paraId="17772701" w14:textId="77777777" w:rsidR="00F6620A" w:rsidRDefault="00F662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61A83" w14:textId="135C1944" w:rsidR="00F506C2" w:rsidRDefault="00F506C2">
    <w:pPr>
      <w:pStyle w:val="Footer"/>
    </w:pPr>
    <w:r>
      <w:rPr>
        <w:noProof/>
        <w:lang w:val="en-GB" w:eastAsia="en-GB"/>
      </w:rPr>
      <mc:AlternateContent>
        <mc:Choice Requires="wps">
          <w:drawing>
            <wp:anchor distT="0" distB="0" distL="0" distR="0" simplePos="0" relativeHeight="251665920" behindDoc="0" locked="0" layoutInCell="1" allowOverlap="1" wp14:anchorId="4F4211FB" wp14:editId="098E151C">
              <wp:simplePos x="635" y="635"/>
              <wp:positionH relativeFrom="page">
                <wp:align>left</wp:align>
              </wp:positionH>
              <wp:positionV relativeFrom="page">
                <wp:align>bottom</wp:align>
              </wp:positionV>
              <wp:extent cx="1009015" cy="345440"/>
              <wp:effectExtent l="0" t="0" r="635" b="0"/>
              <wp:wrapNone/>
              <wp:docPr id="1032129026" name="Tekstvak 2"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39B8BC9D" w14:textId="7F28B663" w:rsidR="00F506C2" w:rsidRPr="00F506C2" w:rsidRDefault="00F506C2" w:rsidP="00F506C2">
                          <w:pPr>
                            <w:rPr>
                              <w:rFonts w:ascii="Aptos" w:eastAsia="Aptos" w:hAnsi="Aptos" w:cs="Aptos"/>
                              <w:noProof/>
                              <w:sz w:val="20"/>
                              <w:szCs w:val="20"/>
                            </w:rPr>
                          </w:pPr>
                          <w:r w:rsidRPr="00F506C2">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4211FB" id="_x0000_t202" coordsize="21600,21600" o:spt="202" path="m,l,21600r21600,l21600,xe">
              <v:stroke joinstyle="miter"/>
              <v:path gradientshapeok="t" o:connecttype="rect"/>
            </v:shapetype>
            <v:shape id="Tekstvak 2" o:spid="_x0000_s1030" type="#_x0000_t202" alt="Intern gebruik" style="position:absolute;margin-left:0;margin-top:0;width:79.45pt;height:27.2pt;z-index:251665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" filled="f" stroked="f">
              <v:textbox style="mso-fit-shape-to-text:t" inset="20pt,0,0,15pt">
                <w:txbxContent>
                  <w:p w14:paraId="39B8BC9D" w14:textId="7F28B663" w:rsidR="00F506C2" w:rsidRPr="00F506C2" w:rsidRDefault="00F506C2" w:rsidP="00F506C2">
                    <w:pPr>
                      <w:rPr>
                        <w:rFonts w:ascii="Aptos" w:eastAsia="Aptos" w:hAnsi="Aptos" w:cs="Aptos"/>
                        <w:noProof/>
                        <w:sz w:val="20"/>
                        <w:szCs w:val="20"/>
                      </w:rPr>
                    </w:pPr>
                    <w:r w:rsidRPr="00F506C2">
                      <w:rPr>
                        <w:rFonts w:ascii="Aptos" w:eastAsia="Aptos" w:hAnsi="Aptos" w:cs="Aptos"/>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5C8F9" w14:textId="03873DC8" w:rsidR="00F506C2" w:rsidRDefault="00F506C2">
    <w:pPr>
      <w:pStyle w:val="Footer"/>
    </w:pPr>
    <w:r>
      <w:rPr>
        <w:noProof/>
        <w:lang w:val="en-GB" w:eastAsia="en-GB"/>
      </w:rPr>
      <mc:AlternateContent>
        <mc:Choice Requires="wps">
          <w:drawing>
            <wp:anchor distT="0" distB="0" distL="0" distR="0" simplePos="0" relativeHeight="251666944" behindDoc="0" locked="0" layoutInCell="1" allowOverlap="1" wp14:anchorId="7659DB59" wp14:editId="0E56B3C7">
              <wp:simplePos x="1009650" y="10553700"/>
              <wp:positionH relativeFrom="page">
                <wp:align>left</wp:align>
              </wp:positionH>
              <wp:positionV relativeFrom="page">
                <wp:align>bottom</wp:align>
              </wp:positionV>
              <wp:extent cx="1009015" cy="345440"/>
              <wp:effectExtent l="0" t="0" r="635" b="0"/>
              <wp:wrapNone/>
              <wp:docPr id="1597945875" name="Tekstvak 3"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2937D60B" w14:textId="05FE831D" w:rsidR="00F506C2" w:rsidRPr="00F506C2" w:rsidRDefault="00F506C2" w:rsidP="00F506C2">
                          <w:pPr>
                            <w:rPr>
                              <w:rFonts w:ascii="Aptos" w:eastAsia="Aptos" w:hAnsi="Aptos" w:cs="Aptos"/>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59DB59" id="_x0000_t202" coordsize="21600,21600" o:spt="202" path="m,l,21600r21600,l21600,xe">
              <v:stroke joinstyle="miter"/>
              <v:path gradientshapeok="t" o:connecttype="rect"/>
            </v:shapetype>
            <v:shape id="Tekstvak 3" o:spid="_x0000_s1031" type="#_x0000_t202" alt="Intern gebruik" style="position:absolute;margin-left:0;margin-top:0;width:79.45pt;height:27.2pt;z-index:2516669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" filled="f" stroked="f">
              <v:textbox style="mso-fit-shape-to-text:t" inset="20pt,0,0,15pt">
                <w:txbxContent>
                  <w:p w14:paraId="2937D60B" w14:textId="05FE831D" w:rsidR="00F506C2" w:rsidRPr="00F506C2" w:rsidRDefault="00F506C2" w:rsidP="00F506C2">
                    <w:pPr>
                      <w:rPr>
                        <w:rFonts w:ascii="Aptos" w:eastAsia="Aptos" w:hAnsi="Aptos" w:cs="Aptos"/>
                        <w:noProof/>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462B3" w14:textId="1EBC16BB" w:rsidR="00F506C2" w:rsidRDefault="00F506C2">
    <w:pPr>
      <w:pStyle w:val="Footer"/>
    </w:pPr>
    <w:r>
      <w:rPr>
        <w:noProof/>
        <w:lang w:val="en-GB" w:eastAsia="en-GB"/>
      </w:rPr>
      <mc:AlternateContent>
        <mc:Choice Requires="wps">
          <w:drawing>
            <wp:anchor distT="0" distB="0" distL="0" distR="0" simplePos="0" relativeHeight="251664896" behindDoc="0" locked="0" layoutInCell="1" allowOverlap="1" wp14:anchorId="30C0D335" wp14:editId="0E892D43">
              <wp:simplePos x="635" y="635"/>
              <wp:positionH relativeFrom="page">
                <wp:align>left</wp:align>
              </wp:positionH>
              <wp:positionV relativeFrom="page">
                <wp:align>bottom</wp:align>
              </wp:positionV>
              <wp:extent cx="1009015" cy="345440"/>
              <wp:effectExtent l="0" t="0" r="635" b="0"/>
              <wp:wrapNone/>
              <wp:docPr id="847669441" name="Tekstvak 1"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385E13E1" w14:textId="782A334A" w:rsidR="00F506C2" w:rsidRPr="00F506C2" w:rsidRDefault="00F506C2" w:rsidP="00F506C2">
                          <w:pPr>
                            <w:rPr>
                              <w:rFonts w:ascii="Aptos" w:eastAsia="Aptos" w:hAnsi="Aptos" w:cs="Aptos"/>
                              <w:noProof/>
                              <w:sz w:val="20"/>
                              <w:szCs w:val="20"/>
                            </w:rPr>
                          </w:pPr>
                          <w:r w:rsidRPr="00F506C2">
                            <w:rPr>
                              <w:rFonts w:ascii="Aptos" w:eastAsia="Aptos" w:hAnsi="Aptos" w:cs="Aptos"/>
                              <w:noProof/>
                              <w:sz w:val="20"/>
                              <w:szCs w:val="20"/>
                            </w:rPr>
                            <w:t>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C0D335" id="_x0000_t202" coordsize="21600,21600" o:spt="202" path="m,l,21600r21600,l21600,xe">
              <v:stroke joinstyle="miter"/>
              <v:path gradientshapeok="t" o:connecttype="rect"/>
            </v:shapetype>
            <v:shape id="Tekstvak 1" o:spid="_x0000_s1041" type="#_x0000_t202" alt="Intern gebruik" style="position:absolute;margin-left:0;margin-top:0;width:79.45pt;height:27.2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" filled="f" stroked="f">
              <v:textbox style="mso-fit-shape-to-text:t" inset="20pt,0,0,15pt">
                <w:txbxContent>
                  <w:p w14:paraId="385E13E1" w14:textId="782A334A" w:rsidR="00F506C2" w:rsidRPr="00F506C2" w:rsidRDefault="00F506C2" w:rsidP="00F506C2">
                    <w:pPr>
                      <w:rPr>
                        <w:rFonts w:ascii="Aptos" w:eastAsia="Aptos" w:hAnsi="Aptos" w:cs="Aptos"/>
                        <w:noProof/>
                        <w:sz w:val="20"/>
                        <w:szCs w:val="20"/>
                      </w:rPr>
                    </w:pPr>
                    <w:r w:rsidRPr="00F506C2">
                      <w:rPr>
                        <w:rFonts w:ascii="Aptos" w:eastAsia="Aptos" w:hAnsi="Aptos" w:cs="Aptos"/>
                        <w:noProof/>
                        <w:sz w:val="20"/>
                        <w:szCs w:val="20"/>
                      </w:rPr>
                      <w:t>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D7F40" w14:textId="77777777" w:rsidR="00F6620A" w:rsidRDefault="00F6620A">
      <w:pPr>
        <w:spacing w:line="240" w:lineRule="auto"/>
      </w:pPr>
      <w:r>
        <w:separator/>
      </w:r>
    </w:p>
  </w:footnote>
  <w:footnote w:type="continuationSeparator" w:id="0">
    <w:p w14:paraId="0F3DA7C1" w14:textId="77777777" w:rsidR="00F6620A" w:rsidRDefault="00F6620A">
      <w:pPr>
        <w:spacing w:line="240" w:lineRule="auto"/>
      </w:pPr>
      <w:r>
        <w:continuationSeparator/>
      </w:r>
    </w:p>
  </w:footnote>
  <w:footnote w:id="1">
    <w:p w14:paraId="034C3AA2" w14:textId="1D62EBE3" w:rsidR="0085325A" w:rsidRPr="0085325A" w:rsidRDefault="0085325A">
      <w:pPr>
        <w:pStyle w:val="FootnoteText"/>
        <w:rPr>
          <w:sz w:val="16"/>
          <w:szCs w:val="16"/>
        </w:rPr>
      </w:pPr>
      <w:r w:rsidRPr="0085325A">
        <w:rPr>
          <w:rStyle w:val="FootnoteReference"/>
          <w:sz w:val="16"/>
          <w:szCs w:val="16"/>
        </w:rPr>
        <w:footnoteRef/>
      </w:r>
      <w:r w:rsidRPr="0085325A">
        <w:rPr>
          <w:sz w:val="16"/>
          <w:szCs w:val="16"/>
        </w:rPr>
        <w:t xml:space="preserve"> </w:t>
      </w:r>
      <w:r w:rsidRPr="0085325A">
        <w:rPr>
          <w:color w:val="auto"/>
          <w:sz w:val="16"/>
          <w:szCs w:val="16"/>
        </w:rPr>
        <w:t>https://www.rechtspraak.nl/organisatie-en-contact/organisatie/rechtbanken/rechtbank-den-haag/nieuws/nederlandse-staat-beschermt-inwoners-bonaire-onvoldoende-tegen-klimaatverandering</w:t>
      </w:r>
    </w:p>
  </w:footnote>
  <w:footnote w:id="2">
    <w:p w14:paraId="6DF446A9" w14:textId="27686E19" w:rsidR="0085325A" w:rsidRPr="0085325A" w:rsidRDefault="0085325A">
      <w:pPr>
        <w:pStyle w:val="FootnoteText"/>
        <w:rPr>
          <w:sz w:val="16"/>
          <w:szCs w:val="16"/>
        </w:rPr>
      </w:pPr>
      <w:r w:rsidRPr="0085325A">
        <w:rPr>
          <w:rStyle w:val="FootnoteReference"/>
          <w:sz w:val="16"/>
          <w:szCs w:val="16"/>
        </w:rPr>
        <w:footnoteRef/>
      </w:r>
      <w:r w:rsidRPr="0085325A">
        <w:rPr>
          <w:sz w:val="16"/>
          <w:szCs w:val="16"/>
        </w:rPr>
        <w:t xml:space="preserve"> Kamerstukken 32 813, nr. 1552.</w:t>
      </w:r>
    </w:p>
  </w:footnote>
  <w:footnote w:id="3">
    <w:p w14:paraId="7145E54E" w14:textId="7963DD1D" w:rsidR="00DC119A" w:rsidRDefault="00DC119A" w:rsidP="00DC119A">
      <w:pPr>
        <w:pStyle w:val="FootnoteText"/>
      </w:pPr>
      <w:r w:rsidRPr="0085325A">
        <w:rPr>
          <w:rStyle w:val="FootnoteReference"/>
          <w:sz w:val="16"/>
          <w:szCs w:val="16"/>
        </w:rPr>
        <w:footnoteRef/>
      </w:r>
      <w:r w:rsidRPr="0085325A">
        <w:rPr>
          <w:sz w:val="16"/>
          <w:szCs w:val="16"/>
        </w:rPr>
        <w:t xml:space="preserve"> Bonaire heeft aangegeven eind maart een klimaatplan aan te leveren, zie: </w:t>
      </w:r>
      <w:hyperlink r:id="rId1" w:history="1">
        <w:r w:rsidR="0085325A" w:rsidRPr="0085325A">
          <w:rPr>
            <w:rStyle w:val="Hyperlink"/>
            <w:sz w:val="16"/>
            <w:szCs w:val="16"/>
          </w:rPr>
          <w:t>https://bonairegov.com/nieuwsoverzicht/artikel/werkconferentie-klimaattafel-bonaire-brengt-beleid-en-praktijk-samen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C8A03" w14:textId="77777777" w:rsidR="00CC75B3" w:rsidRDefault="00CC7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2548D" w14:textId="77777777" w:rsidR="001613B5" w:rsidRDefault="004F2A6E">
    <w:r>
      <w:rPr>
        <w:noProof/>
        <w:lang w:val="en-GB" w:eastAsia="en-GB"/>
      </w:rPr>
      <mc:AlternateContent>
        <mc:Choice Requires="wps">
          <w:drawing>
            <wp:anchor distT="0" distB="0" distL="0" distR="0" simplePos="0" relativeHeight="251651584" behindDoc="0" locked="1" layoutInCell="1" allowOverlap="1" wp14:anchorId="77F3A7DE" wp14:editId="597BE67C">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0BC0543" w14:textId="77777777" w:rsidR="001613B5" w:rsidRDefault="004F2A6E">
                          <w:pPr>
                            <w:pStyle w:val="AfzendgegevensKop0"/>
                          </w:pPr>
                          <w:r>
                            <w:t>Ministerie van Infrastructuur en Waterstaat</w:t>
                          </w:r>
                        </w:p>
                        <w:p w14:paraId="0FBB50ED" w14:textId="77777777" w:rsidR="00CC75B3" w:rsidRDefault="00CC75B3" w:rsidP="00CC75B3"/>
                        <w:p w14:paraId="466BFAAE" w14:textId="77777777" w:rsidR="00CC75B3" w:rsidRPr="00CC75B3" w:rsidRDefault="00CC75B3" w:rsidP="00CC75B3">
                          <w:pPr>
                            <w:spacing w:line="276" w:lineRule="auto"/>
                            <w:rPr>
                              <w:b/>
                              <w:bCs/>
                              <w:sz w:val="13"/>
                              <w:szCs w:val="13"/>
                            </w:rPr>
                          </w:pPr>
                          <w:r w:rsidRPr="00CC75B3">
                            <w:rPr>
                              <w:b/>
                              <w:bCs/>
                              <w:sz w:val="13"/>
                              <w:szCs w:val="13"/>
                            </w:rPr>
                            <w:t>Ons kenmerk</w:t>
                          </w:r>
                        </w:p>
                        <w:p w14:paraId="377CB65C" w14:textId="77777777" w:rsidR="00CC75B3" w:rsidRPr="00CC75B3" w:rsidRDefault="00CC75B3" w:rsidP="00CC75B3">
                          <w:pPr>
                            <w:spacing w:line="276" w:lineRule="auto"/>
                            <w:rPr>
                              <w:sz w:val="13"/>
                              <w:szCs w:val="13"/>
                            </w:rPr>
                          </w:pPr>
                          <w:r w:rsidRPr="00CC75B3">
                            <w:rPr>
                              <w:sz w:val="13"/>
                              <w:szCs w:val="13"/>
                            </w:rPr>
                            <w:t>IENW/BSK-2026/22647</w:t>
                          </w:r>
                        </w:p>
                        <w:p w14:paraId="76E1905B" w14:textId="77777777" w:rsidR="00CC75B3" w:rsidRPr="00CC75B3" w:rsidRDefault="00CC75B3" w:rsidP="00CC75B3"/>
                      </w:txbxContent>
                    </wps:txbx>
                    <wps:bodyPr vert="horz" wrap="square" lIns="0" tIns="0" rIns="0" bIns="0" anchor="t" anchorCtr="0"/>
                  </wps:wsp>
                </a:graphicData>
              </a:graphic>
            </wp:anchor>
          </w:drawing>
        </mc:Choice>
        <mc:Fallback>
          <w:pict>
            <v:shapetype w14:anchorId="77F3A7D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0BC0543" w14:textId="77777777" w:rsidR="001613B5" w:rsidRDefault="004F2A6E">
                    <w:pPr>
                      <w:pStyle w:val="AfzendgegevensKop0"/>
                    </w:pPr>
                    <w:r>
                      <w:t>Ministerie van Infrastructuur en Waterstaat</w:t>
                    </w:r>
                  </w:p>
                  <w:p w14:paraId="0FBB50ED" w14:textId="77777777" w:rsidR="00CC75B3" w:rsidRDefault="00CC75B3" w:rsidP="00CC75B3"/>
                  <w:p w14:paraId="466BFAAE" w14:textId="77777777" w:rsidR="00CC75B3" w:rsidRPr="00CC75B3" w:rsidRDefault="00CC75B3" w:rsidP="00CC75B3">
                    <w:pPr>
                      <w:spacing w:line="276" w:lineRule="auto"/>
                      <w:rPr>
                        <w:b/>
                        <w:bCs/>
                        <w:sz w:val="13"/>
                        <w:szCs w:val="13"/>
                      </w:rPr>
                    </w:pPr>
                    <w:r w:rsidRPr="00CC75B3">
                      <w:rPr>
                        <w:b/>
                        <w:bCs/>
                        <w:sz w:val="13"/>
                        <w:szCs w:val="13"/>
                      </w:rPr>
                      <w:t>Ons kenmerk</w:t>
                    </w:r>
                  </w:p>
                  <w:p w14:paraId="377CB65C" w14:textId="77777777" w:rsidR="00CC75B3" w:rsidRPr="00CC75B3" w:rsidRDefault="00CC75B3" w:rsidP="00CC75B3">
                    <w:pPr>
                      <w:spacing w:line="276" w:lineRule="auto"/>
                      <w:rPr>
                        <w:sz w:val="13"/>
                        <w:szCs w:val="13"/>
                      </w:rPr>
                    </w:pPr>
                    <w:r w:rsidRPr="00CC75B3">
                      <w:rPr>
                        <w:sz w:val="13"/>
                        <w:szCs w:val="13"/>
                      </w:rPr>
                      <w:t>IENW/BSK-2026/22647</w:t>
                    </w:r>
                  </w:p>
                  <w:p w14:paraId="76E1905B" w14:textId="77777777" w:rsidR="00CC75B3" w:rsidRPr="00CC75B3" w:rsidRDefault="00CC75B3" w:rsidP="00CC75B3"/>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1460030" wp14:editId="7581DC72">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8C69DC7" w14:textId="77777777" w:rsidR="001613B5" w:rsidRDefault="004F2A6E">
                          <w:pPr>
                            <w:pStyle w:val="Referentiegegevens"/>
                          </w:pPr>
                          <w:r>
                            <w:t xml:space="preserve">Page </w:t>
                          </w:r>
                          <w:r>
                            <w:fldChar w:fldCharType="begin"/>
                          </w:r>
                          <w:r>
                            <w:instrText>PAGE</w:instrText>
                          </w:r>
                          <w:r>
                            <w:fldChar w:fldCharType="separate"/>
                          </w:r>
                          <w:r w:rsidR="00DC16B7">
                            <w:rPr>
                              <w:noProof/>
                            </w:rPr>
                            <w:t>1</w:t>
                          </w:r>
                          <w:r>
                            <w:fldChar w:fldCharType="end"/>
                          </w:r>
                          <w:r>
                            <w:t xml:space="preserve"> of </w:t>
                          </w:r>
                          <w:r>
                            <w:fldChar w:fldCharType="begin"/>
                          </w:r>
                          <w:r>
                            <w:instrText>NUMPAGES</w:instrText>
                          </w:r>
                          <w:r>
                            <w:fldChar w:fldCharType="separate"/>
                          </w:r>
                          <w:r w:rsidR="00DC16B7">
                            <w:rPr>
                              <w:noProof/>
                            </w:rPr>
                            <w:t>1</w:t>
                          </w:r>
                          <w:r>
                            <w:fldChar w:fldCharType="end"/>
                          </w:r>
                        </w:p>
                      </w:txbxContent>
                    </wps:txbx>
                    <wps:bodyPr vert="horz" wrap="square" lIns="0" tIns="0" rIns="0" bIns="0" anchor="t" anchorCtr="0"/>
                  </wps:wsp>
                </a:graphicData>
              </a:graphic>
            </wp:anchor>
          </w:drawing>
        </mc:Choice>
        <mc:Fallback>
          <w:pict>
            <v:shape w14:anchorId="0146003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8C69DC7" w14:textId="77777777" w:rsidR="001613B5" w:rsidRDefault="004F2A6E">
                    <w:pPr>
                      <w:pStyle w:val="Referentiegegevens"/>
                    </w:pPr>
                    <w:r>
                      <w:t xml:space="preserve">Page </w:t>
                    </w:r>
                    <w:r>
                      <w:fldChar w:fldCharType="begin"/>
                    </w:r>
                    <w:r>
                      <w:instrText>PAGE</w:instrText>
                    </w:r>
                    <w:r>
                      <w:fldChar w:fldCharType="separate"/>
                    </w:r>
                    <w:r w:rsidR="00DC16B7">
                      <w:rPr>
                        <w:noProof/>
                      </w:rPr>
                      <w:t>1</w:t>
                    </w:r>
                    <w:r>
                      <w:fldChar w:fldCharType="end"/>
                    </w:r>
                    <w:r>
                      <w:t xml:space="preserve"> of </w:t>
                    </w:r>
                    <w:r>
                      <w:fldChar w:fldCharType="begin"/>
                    </w:r>
                    <w:r>
                      <w:instrText>NUMPAGES</w:instrText>
                    </w:r>
                    <w:r>
                      <w:fldChar w:fldCharType="separate"/>
                    </w:r>
                    <w:r w:rsidR="00DC16B7">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1F2E54C" wp14:editId="2E535892">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656BDA6" w14:textId="77777777" w:rsidR="00F2516F" w:rsidRDefault="00F2516F"/>
                      </w:txbxContent>
                    </wps:txbx>
                    <wps:bodyPr vert="horz" wrap="square" lIns="0" tIns="0" rIns="0" bIns="0" anchor="t" anchorCtr="0"/>
                  </wps:wsp>
                </a:graphicData>
              </a:graphic>
            </wp:anchor>
          </w:drawing>
        </mc:Choice>
        <mc:Fallback>
          <w:pict>
            <v:shape w14:anchorId="11F2E54C"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656BDA6" w14:textId="77777777" w:rsidR="00F2516F" w:rsidRDefault="00F2516F"/>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E79A936" wp14:editId="2C5D6418">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4E73811" w14:textId="77777777" w:rsidR="00F2516F" w:rsidRDefault="00F2516F"/>
                      </w:txbxContent>
                    </wps:txbx>
                    <wps:bodyPr vert="horz" wrap="square" lIns="0" tIns="0" rIns="0" bIns="0" anchor="t" anchorCtr="0"/>
                  </wps:wsp>
                </a:graphicData>
              </a:graphic>
            </wp:anchor>
          </w:drawing>
        </mc:Choice>
        <mc:Fallback>
          <w:pict>
            <v:shape w14:anchorId="4E79A93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4E73811" w14:textId="77777777" w:rsidR="00F2516F" w:rsidRDefault="00F2516F"/>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C321B" w14:textId="77777777" w:rsidR="001613B5" w:rsidRDefault="004F2A6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5D5C0A4" wp14:editId="444C17D6">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DD1FAF4" w14:textId="77777777" w:rsidR="00F2516F" w:rsidRDefault="00F2516F"/>
                      </w:txbxContent>
                    </wps:txbx>
                    <wps:bodyPr vert="horz" wrap="square" lIns="0" tIns="0" rIns="0" bIns="0" anchor="t" anchorCtr="0"/>
                  </wps:wsp>
                </a:graphicData>
              </a:graphic>
            </wp:anchor>
          </w:drawing>
        </mc:Choice>
        <mc:Fallback>
          <w:pict>
            <v:shapetype w14:anchorId="15D5C0A4" id="_x0000_t202" coordsize="21600,21600" o:spt="202" path="m,l,21600r21600,l21600,xe">
              <v:stroke joinstyle="miter"/>
              <v:path gradientshapeok="t" o:connecttype="rect"/>
            </v:shapetype>
            <v:shape id="72622181-823c-11ee-8554-0242ac120003" o:spid="_x0000_s1032"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POvTka+AQAAUwMAAA4AAAAAAAAAAAAAAAAA&#10;LgIAAGRycy9lMm9Eb2MueG1sUEsBAi0AFAAGAAgAAAAhACaO22jhAAAADQEAAA8AAAAAAAAAAAAA&#10;AAAAGAQAAGRycy9kb3ducmV2LnhtbFBLBQYAAAAABAAEAPMAAAAmBQAAAAA=&#10;" filled="f" stroked="f">
              <v:textbox inset="0,0,0,0">
                <w:txbxContent>
                  <w:p w14:paraId="3DD1FAF4" w14:textId="77777777" w:rsidR="00F2516F" w:rsidRDefault="00F2516F"/>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63B58CA" wp14:editId="1DCA1461">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81E4244" w14:textId="1C1119F4" w:rsidR="001613B5" w:rsidRDefault="004F2A6E">
                          <w:pPr>
                            <w:pStyle w:val="Referentiegegevens"/>
                          </w:pPr>
                          <w:r>
                            <w:t xml:space="preserve">Page </w:t>
                          </w:r>
                          <w:r>
                            <w:fldChar w:fldCharType="begin"/>
                          </w:r>
                          <w:r>
                            <w:instrText>PAGE</w:instrText>
                          </w:r>
                          <w:r>
                            <w:fldChar w:fldCharType="separate"/>
                          </w:r>
                          <w:r w:rsidR="00561073">
                            <w:rPr>
                              <w:noProof/>
                            </w:rPr>
                            <w:t>1</w:t>
                          </w:r>
                          <w:r>
                            <w:fldChar w:fldCharType="end"/>
                          </w:r>
                          <w:r>
                            <w:t xml:space="preserve"> of </w:t>
                          </w:r>
                          <w:r>
                            <w:fldChar w:fldCharType="begin"/>
                          </w:r>
                          <w:r>
                            <w:instrText>NUMPAGES</w:instrText>
                          </w:r>
                          <w:r>
                            <w:fldChar w:fldCharType="separate"/>
                          </w:r>
                          <w:r w:rsidR="00561073">
                            <w:rPr>
                              <w:noProof/>
                            </w:rPr>
                            <w:t>1</w:t>
                          </w:r>
                          <w:r>
                            <w:fldChar w:fldCharType="end"/>
                          </w:r>
                        </w:p>
                      </w:txbxContent>
                    </wps:txbx>
                    <wps:bodyPr vert="horz" wrap="square" lIns="0" tIns="0" rIns="0" bIns="0" anchor="t" anchorCtr="0"/>
                  </wps:wsp>
                </a:graphicData>
              </a:graphic>
            </wp:anchor>
          </w:drawing>
        </mc:Choice>
        <mc:Fallback>
          <w:pict>
            <v:shape w14:anchorId="363B58CA" id="7268d813-823c-11ee-8554-0242ac120003" o:spid="_x0000_s1033"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DYpjRgvwEAAFMDAAAOAAAAAAAAAAAAAAAA&#10;AC4CAABkcnMvZTJvRG9jLnhtbFBLAQItABQABgAIAAAAIQBaTrqJ4QAAAA4BAAAPAAAAAAAAAAAA&#10;AAAAABkEAABkcnMvZG93bnJldi54bWxQSwUGAAAAAAQABADzAAAAJwUAAAAA&#10;" filled="f" stroked="f">
              <v:textbox inset="0,0,0,0">
                <w:txbxContent>
                  <w:p w14:paraId="681E4244" w14:textId="1C1119F4" w:rsidR="001613B5" w:rsidRDefault="004F2A6E">
                    <w:pPr>
                      <w:pStyle w:val="Referentiegegevens"/>
                    </w:pPr>
                    <w:r>
                      <w:t xml:space="preserve">Page </w:t>
                    </w:r>
                    <w:r>
                      <w:fldChar w:fldCharType="begin"/>
                    </w:r>
                    <w:r>
                      <w:instrText>PAGE</w:instrText>
                    </w:r>
                    <w:r>
                      <w:fldChar w:fldCharType="separate"/>
                    </w:r>
                    <w:r w:rsidR="00561073">
                      <w:rPr>
                        <w:noProof/>
                      </w:rPr>
                      <w:t>1</w:t>
                    </w:r>
                    <w:r>
                      <w:fldChar w:fldCharType="end"/>
                    </w:r>
                    <w:r>
                      <w:t xml:space="preserve"> of </w:t>
                    </w:r>
                    <w:r>
                      <w:fldChar w:fldCharType="begin"/>
                    </w:r>
                    <w:r>
                      <w:instrText>NUMPAGES</w:instrText>
                    </w:r>
                    <w:r>
                      <w:fldChar w:fldCharType="separate"/>
                    </w:r>
                    <w:r w:rsidR="00561073">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C7C7C4A" wp14:editId="7EB925C7">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5F8F1D2" w14:textId="77777777" w:rsidR="001613B5" w:rsidRDefault="004F2A6E">
                          <w:pPr>
                            <w:pStyle w:val="AfzendgegevensKop0"/>
                          </w:pPr>
                          <w:r>
                            <w:t>Ministerie van Infrastructuur en Waterstaat</w:t>
                          </w:r>
                        </w:p>
                        <w:p w14:paraId="2A61CB0D" w14:textId="77777777" w:rsidR="001613B5" w:rsidRDefault="001613B5">
                          <w:pPr>
                            <w:pStyle w:val="WitregelW1"/>
                          </w:pPr>
                        </w:p>
                        <w:p w14:paraId="04B76953" w14:textId="77777777" w:rsidR="001613B5" w:rsidRDefault="004F2A6E">
                          <w:pPr>
                            <w:pStyle w:val="Afzendgegevens"/>
                          </w:pPr>
                          <w:r>
                            <w:t>Rijnstraat 8</w:t>
                          </w:r>
                        </w:p>
                        <w:p w14:paraId="0B504017" w14:textId="77777777" w:rsidR="001613B5" w:rsidRPr="00DC16B7" w:rsidRDefault="004F2A6E">
                          <w:pPr>
                            <w:pStyle w:val="Afzendgegevens"/>
                            <w:rPr>
                              <w:lang w:val="de-DE"/>
                            </w:rPr>
                          </w:pPr>
                          <w:r w:rsidRPr="00DC16B7">
                            <w:rPr>
                              <w:lang w:val="de-DE"/>
                            </w:rPr>
                            <w:t>2515 XP  Den Haag</w:t>
                          </w:r>
                        </w:p>
                        <w:p w14:paraId="20B768E8" w14:textId="77777777" w:rsidR="001613B5" w:rsidRPr="00DC16B7" w:rsidRDefault="004F2A6E">
                          <w:pPr>
                            <w:pStyle w:val="Afzendgegevens"/>
                            <w:rPr>
                              <w:lang w:val="de-DE"/>
                            </w:rPr>
                          </w:pPr>
                          <w:r w:rsidRPr="00DC16B7">
                            <w:rPr>
                              <w:lang w:val="de-DE"/>
                            </w:rPr>
                            <w:t>Postbus 20901</w:t>
                          </w:r>
                        </w:p>
                        <w:p w14:paraId="374048C0" w14:textId="77777777" w:rsidR="001613B5" w:rsidRPr="00DC16B7" w:rsidRDefault="004F2A6E">
                          <w:pPr>
                            <w:pStyle w:val="Afzendgegevens"/>
                            <w:rPr>
                              <w:lang w:val="de-DE"/>
                            </w:rPr>
                          </w:pPr>
                          <w:r w:rsidRPr="00DC16B7">
                            <w:rPr>
                              <w:lang w:val="de-DE"/>
                            </w:rPr>
                            <w:t>2500 EX Den Haag</w:t>
                          </w:r>
                        </w:p>
                        <w:p w14:paraId="3833B7A1" w14:textId="77777777" w:rsidR="001613B5" w:rsidRPr="00DC16B7" w:rsidRDefault="001613B5">
                          <w:pPr>
                            <w:pStyle w:val="WitregelW1"/>
                            <w:rPr>
                              <w:lang w:val="de-DE"/>
                            </w:rPr>
                          </w:pPr>
                        </w:p>
                        <w:p w14:paraId="33187913" w14:textId="77777777" w:rsidR="001613B5" w:rsidRPr="00DC16B7" w:rsidRDefault="004F2A6E">
                          <w:pPr>
                            <w:pStyle w:val="Afzendgegevens"/>
                            <w:rPr>
                              <w:lang w:val="de-DE"/>
                            </w:rPr>
                          </w:pPr>
                          <w:r w:rsidRPr="00DC16B7">
                            <w:rPr>
                              <w:lang w:val="de-DE"/>
                            </w:rPr>
                            <w:t>T   070-456 0000</w:t>
                          </w:r>
                        </w:p>
                        <w:p w14:paraId="4CE9A2B9" w14:textId="77777777" w:rsidR="001613B5" w:rsidRDefault="004F2A6E">
                          <w:pPr>
                            <w:pStyle w:val="Afzendgegevens"/>
                          </w:pPr>
                          <w:r>
                            <w:t>F   070-456 1111</w:t>
                          </w:r>
                        </w:p>
                        <w:p w14:paraId="67B007FF" w14:textId="77777777" w:rsidR="00CC75B3" w:rsidRPr="00CC75B3" w:rsidRDefault="00CC75B3" w:rsidP="00CC75B3">
                          <w:pPr>
                            <w:spacing w:line="276" w:lineRule="auto"/>
                            <w:rPr>
                              <w:sz w:val="13"/>
                              <w:szCs w:val="13"/>
                            </w:rPr>
                          </w:pPr>
                        </w:p>
                        <w:p w14:paraId="28D10478" w14:textId="34429D71" w:rsidR="00CC75B3" w:rsidRPr="00CC75B3" w:rsidRDefault="00CC75B3" w:rsidP="00CC75B3">
                          <w:pPr>
                            <w:spacing w:line="276" w:lineRule="auto"/>
                            <w:rPr>
                              <w:b/>
                              <w:bCs/>
                              <w:sz w:val="13"/>
                              <w:szCs w:val="13"/>
                            </w:rPr>
                          </w:pPr>
                          <w:r w:rsidRPr="00CC75B3">
                            <w:rPr>
                              <w:b/>
                              <w:bCs/>
                              <w:sz w:val="13"/>
                              <w:szCs w:val="13"/>
                            </w:rPr>
                            <w:t>Ons kenmerk</w:t>
                          </w:r>
                        </w:p>
                        <w:p w14:paraId="37FE567D" w14:textId="1B6489AB" w:rsidR="00CC75B3" w:rsidRPr="00CC75B3" w:rsidRDefault="00CC75B3" w:rsidP="00CC75B3">
                          <w:pPr>
                            <w:spacing w:line="276" w:lineRule="auto"/>
                            <w:rPr>
                              <w:sz w:val="13"/>
                              <w:szCs w:val="13"/>
                            </w:rPr>
                          </w:pPr>
                          <w:r w:rsidRPr="00CC75B3">
                            <w:rPr>
                              <w:sz w:val="13"/>
                              <w:szCs w:val="13"/>
                            </w:rPr>
                            <w:t>IENW/BSK-2026/22647</w:t>
                          </w:r>
                        </w:p>
                        <w:p w14:paraId="1EC92577" w14:textId="77777777" w:rsidR="00CC75B3" w:rsidRPr="00CC75B3" w:rsidRDefault="00CC75B3" w:rsidP="00CC75B3">
                          <w:pPr>
                            <w:spacing w:line="276" w:lineRule="auto"/>
                            <w:rPr>
                              <w:sz w:val="13"/>
                              <w:szCs w:val="13"/>
                            </w:rPr>
                          </w:pPr>
                        </w:p>
                        <w:p w14:paraId="0BF40EE4" w14:textId="3C0111EA" w:rsidR="00CC75B3" w:rsidRPr="00CC75B3" w:rsidRDefault="00CC75B3" w:rsidP="00CC75B3">
                          <w:pPr>
                            <w:spacing w:line="276" w:lineRule="auto"/>
                            <w:rPr>
                              <w:b/>
                              <w:bCs/>
                              <w:sz w:val="13"/>
                              <w:szCs w:val="13"/>
                            </w:rPr>
                          </w:pPr>
                          <w:r w:rsidRPr="00CC75B3">
                            <w:rPr>
                              <w:b/>
                              <w:bCs/>
                              <w:sz w:val="13"/>
                              <w:szCs w:val="13"/>
                            </w:rPr>
                            <w:t>Uw kenmerk</w:t>
                          </w:r>
                        </w:p>
                        <w:p w14:paraId="2DF9AE67" w14:textId="05275327" w:rsidR="00CC75B3" w:rsidRPr="00CC75B3" w:rsidRDefault="00CC75B3" w:rsidP="00CC75B3">
                          <w:pPr>
                            <w:spacing w:line="276" w:lineRule="auto"/>
                            <w:rPr>
                              <w:sz w:val="13"/>
                              <w:szCs w:val="13"/>
                            </w:rPr>
                          </w:pPr>
                          <w:r w:rsidRPr="00CC75B3">
                            <w:rPr>
                              <w:sz w:val="13"/>
                              <w:szCs w:val="13"/>
                            </w:rPr>
                            <w:t>2026Z01789</w:t>
                          </w:r>
                        </w:p>
                        <w:p w14:paraId="308BEE0F" w14:textId="77777777" w:rsidR="00CC75B3" w:rsidRPr="00CC75B3" w:rsidRDefault="00CC75B3" w:rsidP="00CC75B3">
                          <w:pPr>
                            <w:spacing w:line="276" w:lineRule="auto"/>
                            <w:rPr>
                              <w:sz w:val="13"/>
                              <w:szCs w:val="13"/>
                            </w:rPr>
                          </w:pPr>
                        </w:p>
                        <w:p w14:paraId="644EBFB4" w14:textId="0CC53CAE" w:rsidR="00CC75B3" w:rsidRPr="00CC75B3" w:rsidRDefault="00CC75B3" w:rsidP="00CC75B3">
                          <w:pPr>
                            <w:spacing w:line="276" w:lineRule="auto"/>
                            <w:rPr>
                              <w:b/>
                              <w:bCs/>
                              <w:sz w:val="13"/>
                              <w:szCs w:val="13"/>
                            </w:rPr>
                          </w:pPr>
                          <w:r w:rsidRPr="00CC75B3">
                            <w:rPr>
                              <w:b/>
                              <w:bCs/>
                              <w:sz w:val="13"/>
                              <w:szCs w:val="13"/>
                            </w:rPr>
                            <w:t>Bijlage(n)</w:t>
                          </w:r>
                        </w:p>
                        <w:p w14:paraId="23AC25E2" w14:textId="1E3626B2" w:rsidR="00CC75B3" w:rsidRPr="00CC75B3" w:rsidRDefault="00CC75B3" w:rsidP="00CC75B3">
                          <w:pPr>
                            <w:spacing w:line="276" w:lineRule="auto"/>
                            <w:rPr>
                              <w:sz w:val="13"/>
                              <w:szCs w:val="13"/>
                            </w:rPr>
                          </w:pPr>
                          <w:r w:rsidRPr="00CC75B3">
                            <w:rPr>
                              <w:sz w:val="13"/>
                              <w:szCs w:val="13"/>
                            </w:rPr>
                            <w:t>1</w:t>
                          </w:r>
                        </w:p>
                      </w:txbxContent>
                    </wps:txbx>
                    <wps:bodyPr vert="horz" wrap="square" lIns="0" tIns="0" rIns="0" bIns="0" anchor="t" anchorCtr="0"/>
                  </wps:wsp>
                </a:graphicData>
              </a:graphic>
            </wp:anchor>
          </w:drawing>
        </mc:Choice>
        <mc:Fallback>
          <w:pict>
            <v:shape w14:anchorId="6C7C7C4A" id="7268d739-823c-11ee-8554-0242ac120003" o:spid="_x0000_s1034"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CVhOO1wQEAAFQDAAAOAAAAAAAAAAAA&#10;AAAAAC4CAABkcnMvZTJvRG9jLnhtbFBLAQItABQABgAIAAAAIQAjtp0b4gAAAA0BAAAPAAAAAAAA&#10;AAAAAAAAABsEAABkcnMvZG93bnJldi54bWxQSwUGAAAAAAQABADzAAAAKgUAAAAA&#10;" filled="f" stroked="f">
              <v:textbox inset="0,0,0,0">
                <w:txbxContent>
                  <w:p w14:paraId="35F8F1D2" w14:textId="77777777" w:rsidR="001613B5" w:rsidRDefault="004F2A6E">
                    <w:pPr>
                      <w:pStyle w:val="AfzendgegevensKop0"/>
                    </w:pPr>
                    <w:r>
                      <w:t>Ministerie van Infrastructuur en Waterstaat</w:t>
                    </w:r>
                  </w:p>
                  <w:p w14:paraId="2A61CB0D" w14:textId="77777777" w:rsidR="001613B5" w:rsidRDefault="001613B5">
                    <w:pPr>
                      <w:pStyle w:val="WitregelW1"/>
                    </w:pPr>
                  </w:p>
                  <w:p w14:paraId="04B76953" w14:textId="77777777" w:rsidR="001613B5" w:rsidRDefault="004F2A6E">
                    <w:pPr>
                      <w:pStyle w:val="Afzendgegevens"/>
                    </w:pPr>
                    <w:r>
                      <w:t>Rijnstraat 8</w:t>
                    </w:r>
                  </w:p>
                  <w:p w14:paraId="0B504017" w14:textId="77777777" w:rsidR="001613B5" w:rsidRPr="00DC16B7" w:rsidRDefault="004F2A6E">
                    <w:pPr>
                      <w:pStyle w:val="Afzendgegevens"/>
                      <w:rPr>
                        <w:lang w:val="de-DE"/>
                      </w:rPr>
                    </w:pPr>
                    <w:r w:rsidRPr="00DC16B7">
                      <w:rPr>
                        <w:lang w:val="de-DE"/>
                      </w:rPr>
                      <w:t>2515 XP  Den Haag</w:t>
                    </w:r>
                  </w:p>
                  <w:p w14:paraId="20B768E8" w14:textId="77777777" w:rsidR="001613B5" w:rsidRPr="00DC16B7" w:rsidRDefault="004F2A6E">
                    <w:pPr>
                      <w:pStyle w:val="Afzendgegevens"/>
                      <w:rPr>
                        <w:lang w:val="de-DE"/>
                      </w:rPr>
                    </w:pPr>
                    <w:r w:rsidRPr="00DC16B7">
                      <w:rPr>
                        <w:lang w:val="de-DE"/>
                      </w:rPr>
                      <w:t>Postbus 20901</w:t>
                    </w:r>
                  </w:p>
                  <w:p w14:paraId="374048C0" w14:textId="77777777" w:rsidR="001613B5" w:rsidRPr="00DC16B7" w:rsidRDefault="004F2A6E">
                    <w:pPr>
                      <w:pStyle w:val="Afzendgegevens"/>
                      <w:rPr>
                        <w:lang w:val="de-DE"/>
                      </w:rPr>
                    </w:pPr>
                    <w:r w:rsidRPr="00DC16B7">
                      <w:rPr>
                        <w:lang w:val="de-DE"/>
                      </w:rPr>
                      <w:t>2500 EX Den Haag</w:t>
                    </w:r>
                  </w:p>
                  <w:p w14:paraId="3833B7A1" w14:textId="77777777" w:rsidR="001613B5" w:rsidRPr="00DC16B7" w:rsidRDefault="001613B5">
                    <w:pPr>
                      <w:pStyle w:val="WitregelW1"/>
                      <w:rPr>
                        <w:lang w:val="de-DE"/>
                      </w:rPr>
                    </w:pPr>
                  </w:p>
                  <w:p w14:paraId="33187913" w14:textId="77777777" w:rsidR="001613B5" w:rsidRPr="00DC16B7" w:rsidRDefault="004F2A6E">
                    <w:pPr>
                      <w:pStyle w:val="Afzendgegevens"/>
                      <w:rPr>
                        <w:lang w:val="de-DE"/>
                      </w:rPr>
                    </w:pPr>
                    <w:r w:rsidRPr="00DC16B7">
                      <w:rPr>
                        <w:lang w:val="de-DE"/>
                      </w:rPr>
                      <w:t>T   070-456 0000</w:t>
                    </w:r>
                  </w:p>
                  <w:p w14:paraId="4CE9A2B9" w14:textId="77777777" w:rsidR="001613B5" w:rsidRDefault="004F2A6E">
                    <w:pPr>
                      <w:pStyle w:val="Afzendgegevens"/>
                    </w:pPr>
                    <w:r>
                      <w:t>F   070-456 1111</w:t>
                    </w:r>
                  </w:p>
                  <w:p w14:paraId="67B007FF" w14:textId="77777777" w:rsidR="00CC75B3" w:rsidRPr="00CC75B3" w:rsidRDefault="00CC75B3" w:rsidP="00CC75B3">
                    <w:pPr>
                      <w:spacing w:line="276" w:lineRule="auto"/>
                      <w:rPr>
                        <w:sz w:val="13"/>
                        <w:szCs w:val="13"/>
                      </w:rPr>
                    </w:pPr>
                  </w:p>
                  <w:p w14:paraId="28D10478" w14:textId="34429D71" w:rsidR="00CC75B3" w:rsidRPr="00CC75B3" w:rsidRDefault="00CC75B3" w:rsidP="00CC75B3">
                    <w:pPr>
                      <w:spacing w:line="276" w:lineRule="auto"/>
                      <w:rPr>
                        <w:b/>
                        <w:bCs/>
                        <w:sz w:val="13"/>
                        <w:szCs w:val="13"/>
                      </w:rPr>
                    </w:pPr>
                    <w:r w:rsidRPr="00CC75B3">
                      <w:rPr>
                        <w:b/>
                        <w:bCs/>
                        <w:sz w:val="13"/>
                        <w:szCs w:val="13"/>
                      </w:rPr>
                      <w:t>Ons kenmerk</w:t>
                    </w:r>
                  </w:p>
                  <w:p w14:paraId="37FE567D" w14:textId="1B6489AB" w:rsidR="00CC75B3" w:rsidRPr="00CC75B3" w:rsidRDefault="00CC75B3" w:rsidP="00CC75B3">
                    <w:pPr>
                      <w:spacing w:line="276" w:lineRule="auto"/>
                      <w:rPr>
                        <w:sz w:val="13"/>
                        <w:szCs w:val="13"/>
                      </w:rPr>
                    </w:pPr>
                    <w:r w:rsidRPr="00CC75B3">
                      <w:rPr>
                        <w:sz w:val="13"/>
                        <w:szCs w:val="13"/>
                      </w:rPr>
                      <w:t>IENW/BSK-2026/22647</w:t>
                    </w:r>
                  </w:p>
                  <w:p w14:paraId="1EC92577" w14:textId="77777777" w:rsidR="00CC75B3" w:rsidRPr="00CC75B3" w:rsidRDefault="00CC75B3" w:rsidP="00CC75B3">
                    <w:pPr>
                      <w:spacing w:line="276" w:lineRule="auto"/>
                      <w:rPr>
                        <w:sz w:val="13"/>
                        <w:szCs w:val="13"/>
                      </w:rPr>
                    </w:pPr>
                  </w:p>
                  <w:p w14:paraId="0BF40EE4" w14:textId="3C0111EA" w:rsidR="00CC75B3" w:rsidRPr="00CC75B3" w:rsidRDefault="00CC75B3" w:rsidP="00CC75B3">
                    <w:pPr>
                      <w:spacing w:line="276" w:lineRule="auto"/>
                      <w:rPr>
                        <w:b/>
                        <w:bCs/>
                        <w:sz w:val="13"/>
                        <w:szCs w:val="13"/>
                      </w:rPr>
                    </w:pPr>
                    <w:r w:rsidRPr="00CC75B3">
                      <w:rPr>
                        <w:b/>
                        <w:bCs/>
                        <w:sz w:val="13"/>
                        <w:szCs w:val="13"/>
                      </w:rPr>
                      <w:t>Uw kenmerk</w:t>
                    </w:r>
                  </w:p>
                  <w:p w14:paraId="2DF9AE67" w14:textId="05275327" w:rsidR="00CC75B3" w:rsidRPr="00CC75B3" w:rsidRDefault="00CC75B3" w:rsidP="00CC75B3">
                    <w:pPr>
                      <w:spacing w:line="276" w:lineRule="auto"/>
                      <w:rPr>
                        <w:sz w:val="13"/>
                        <w:szCs w:val="13"/>
                      </w:rPr>
                    </w:pPr>
                    <w:r w:rsidRPr="00CC75B3">
                      <w:rPr>
                        <w:sz w:val="13"/>
                        <w:szCs w:val="13"/>
                      </w:rPr>
                      <w:t>2026Z01789</w:t>
                    </w:r>
                  </w:p>
                  <w:p w14:paraId="308BEE0F" w14:textId="77777777" w:rsidR="00CC75B3" w:rsidRPr="00CC75B3" w:rsidRDefault="00CC75B3" w:rsidP="00CC75B3">
                    <w:pPr>
                      <w:spacing w:line="276" w:lineRule="auto"/>
                      <w:rPr>
                        <w:sz w:val="13"/>
                        <w:szCs w:val="13"/>
                      </w:rPr>
                    </w:pPr>
                  </w:p>
                  <w:p w14:paraId="644EBFB4" w14:textId="0CC53CAE" w:rsidR="00CC75B3" w:rsidRPr="00CC75B3" w:rsidRDefault="00CC75B3" w:rsidP="00CC75B3">
                    <w:pPr>
                      <w:spacing w:line="276" w:lineRule="auto"/>
                      <w:rPr>
                        <w:b/>
                        <w:bCs/>
                        <w:sz w:val="13"/>
                        <w:szCs w:val="13"/>
                      </w:rPr>
                    </w:pPr>
                    <w:r w:rsidRPr="00CC75B3">
                      <w:rPr>
                        <w:b/>
                        <w:bCs/>
                        <w:sz w:val="13"/>
                        <w:szCs w:val="13"/>
                      </w:rPr>
                      <w:t>Bijlage(n)</w:t>
                    </w:r>
                  </w:p>
                  <w:p w14:paraId="23AC25E2" w14:textId="1E3626B2" w:rsidR="00CC75B3" w:rsidRPr="00CC75B3" w:rsidRDefault="00CC75B3" w:rsidP="00CC75B3">
                    <w:pPr>
                      <w:spacing w:line="276" w:lineRule="auto"/>
                      <w:rPr>
                        <w:sz w:val="13"/>
                        <w:szCs w:val="13"/>
                      </w:rPr>
                    </w:pPr>
                    <w:r w:rsidRPr="00CC75B3">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FEB5016" wp14:editId="216C1B29">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A74D061" w14:textId="77777777" w:rsidR="001613B5" w:rsidRDefault="004F2A6E">
                          <w:pPr>
                            <w:spacing w:line="240" w:lineRule="auto"/>
                          </w:pPr>
                          <w:r>
                            <w:rPr>
                              <w:noProof/>
                              <w:lang w:val="en-GB" w:eastAsia="en-GB"/>
                            </w:rPr>
                            <w:drawing>
                              <wp:inline distT="0" distB="0" distL="0" distR="0" wp14:anchorId="24FBEC6D" wp14:editId="6FA9D3FB">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EB5016" id="7268d758-823c-11ee-8554-0242ac120003" o:spid="_x0000_s1035"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sd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O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2S67HcEBAABTAwAADgAAAAAAAAAAAAAAAAAu&#10;AgAAZHJzL2Uyb0RvYy54bWxQSwECLQAUAAYACAAAACEABqMnVN0AAAAIAQAADwAAAAAAAAAAAAAA&#10;AAAbBAAAZHJzL2Rvd25yZXYueG1sUEsFBgAAAAAEAAQA8wAAACUFAAAAAA==&#10;" filled="f" stroked="f">
              <v:textbox inset="0,0,0,0">
                <w:txbxContent>
                  <w:p w14:paraId="3A74D061" w14:textId="77777777" w:rsidR="001613B5" w:rsidRDefault="004F2A6E">
                    <w:pPr>
                      <w:spacing w:line="240" w:lineRule="auto"/>
                    </w:pPr>
                    <w:r>
                      <w:rPr>
                        <w:noProof/>
                        <w:lang w:val="en-GB" w:eastAsia="en-GB"/>
                      </w:rPr>
                      <w:drawing>
                        <wp:inline distT="0" distB="0" distL="0" distR="0" wp14:anchorId="24FBEC6D" wp14:editId="6FA9D3FB">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B5AAC17" wp14:editId="7088D109">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3B5517" w14:textId="77777777" w:rsidR="001613B5" w:rsidRDefault="004F2A6E">
                          <w:pPr>
                            <w:spacing w:line="240" w:lineRule="auto"/>
                          </w:pPr>
                          <w:r>
                            <w:rPr>
                              <w:noProof/>
                              <w:lang w:val="en-GB" w:eastAsia="en-GB"/>
                            </w:rPr>
                            <w:drawing>
                              <wp:inline distT="0" distB="0" distL="0" distR="0" wp14:anchorId="613641D6" wp14:editId="7988A01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5AAC17" id="7268d778-823c-11ee-8554-0242ac120003" o:spid="_x0000_s1036"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0U01vBAQAAVgMAAA4AAAAAAAAAAAAAAAAA&#10;LgIAAGRycy9lMm9Eb2MueG1sUEsBAi0AFAAGAAgAAAAhAFjDZz/eAAAACAEAAA8AAAAAAAAAAAAA&#10;AAAAGwQAAGRycy9kb3ducmV2LnhtbFBLBQYAAAAABAAEAPMAAAAmBQAAAAA=&#10;" filled="f" stroked="f">
              <v:textbox inset="0,0,0,0">
                <w:txbxContent>
                  <w:p w14:paraId="583B5517" w14:textId="77777777" w:rsidR="001613B5" w:rsidRDefault="004F2A6E">
                    <w:pPr>
                      <w:spacing w:line="240" w:lineRule="auto"/>
                    </w:pPr>
                    <w:r>
                      <w:rPr>
                        <w:noProof/>
                        <w:lang w:val="en-GB" w:eastAsia="en-GB"/>
                      </w:rPr>
                      <w:drawing>
                        <wp:inline distT="0" distB="0" distL="0" distR="0" wp14:anchorId="613641D6" wp14:editId="7988A01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BC82893" wp14:editId="58C9753B">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E367F73" w14:textId="77777777" w:rsidR="001613B5" w:rsidRDefault="004F2A6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BC82893" id="7268d797-823c-11ee-8554-0242ac120003" o:spid="_x0000_s1037"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4vw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" filled="f" stroked="f">
              <v:textbox inset="0,0,0,0">
                <w:txbxContent>
                  <w:p w14:paraId="5E367F73" w14:textId="77777777" w:rsidR="001613B5" w:rsidRDefault="004F2A6E">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3A32C81" wp14:editId="65EF230F">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A2AE47B" w14:textId="77777777" w:rsidR="00CC75B3" w:rsidRDefault="00CC75B3" w:rsidP="00CC75B3">
                          <w:r>
                            <w:t>De voorzitter van de Tweede Kamer</w:t>
                          </w:r>
                          <w:r>
                            <w:br/>
                            <w:t>der Staten-Generaal</w:t>
                          </w:r>
                          <w:r>
                            <w:br/>
                            <w:t>Postbus 20018</w:t>
                          </w:r>
                          <w:r>
                            <w:br/>
                            <w:t>2500 EA  DEN HAAG</w:t>
                          </w:r>
                        </w:p>
                        <w:p w14:paraId="65492E34" w14:textId="77777777" w:rsidR="00F2516F" w:rsidRDefault="00F2516F"/>
                      </w:txbxContent>
                    </wps:txbx>
                    <wps:bodyPr vert="horz" wrap="square" lIns="0" tIns="0" rIns="0" bIns="0" anchor="t" anchorCtr="0"/>
                  </wps:wsp>
                </a:graphicData>
              </a:graphic>
            </wp:anchor>
          </w:drawing>
        </mc:Choice>
        <mc:Fallback>
          <w:pict>
            <v:shape w14:anchorId="43A32C81" id="7268d7b6-823c-11ee-8554-0242ac120003" o:spid="_x0000_s1038"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8y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my1EO1sf0H+uMKIO1j4ScmE69BS/+OZgaBk/GhQ77g7iwOL0y0OMxxLWxooubrvQ9qx&#10;hQEOL3F8WbS4Hb+fE8/X3+H4Cw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D3o/MsEBAABWAwAADgAAAAAAAAAAAAAA&#10;AAAuAgAAZHJzL2Uyb0RvYy54bWxQSwECLQAUAAYACAAAACEAlu0FFuAAAAALAQAADwAAAAAAAAAA&#10;AAAAAAAbBAAAZHJzL2Rvd25yZXYueG1sUEsFBgAAAAAEAAQA8wAAACgFAAAAAA==&#10;" filled="f" stroked="f">
              <v:textbox inset="0,0,0,0">
                <w:txbxContent>
                  <w:p w14:paraId="3A2AE47B" w14:textId="77777777" w:rsidR="00CC75B3" w:rsidRDefault="00CC75B3" w:rsidP="00CC75B3">
                    <w:r>
                      <w:t>De voorzitter van de Tweede Kamer</w:t>
                    </w:r>
                    <w:r>
                      <w:br/>
                      <w:t>der Staten-Generaal</w:t>
                    </w:r>
                    <w:r>
                      <w:br/>
                      <w:t>Postbus 20018</w:t>
                    </w:r>
                    <w:r>
                      <w:br/>
                      <w:t>2500 EA  DEN HAAG</w:t>
                    </w:r>
                  </w:p>
                  <w:p w14:paraId="65492E34" w14:textId="77777777" w:rsidR="00F2516F" w:rsidRDefault="00F2516F"/>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220DA41" wp14:editId="3128E10D">
              <wp:simplePos x="0" y="0"/>
              <wp:positionH relativeFrom="margin">
                <wp:align>left</wp:align>
              </wp:positionH>
              <wp:positionV relativeFrom="paragraph">
                <wp:posOffset>3637915</wp:posOffset>
              </wp:positionV>
              <wp:extent cx="4105275" cy="79057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79057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613B5" w14:paraId="39CF9E1F" w14:textId="77777777">
                            <w:trPr>
                              <w:trHeight w:val="200"/>
                            </w:trPr>
                            <w:tc>
                              <w:tcPr>
                                <w:tcW w:w="1140" w:type="dxa"/>
                              </w:tcPr>
                              <w:p w14:paraId="61B08680" w14:textId="77777777" w:rsidR="001613B5" w:rsidRDefault="001613B5"/>
                            </w:tc>
                            <w:tc>
                              <w:tcPr>
                                <w:tcW w:w="5400" w:type="dxa"/>
                              </w:tcPr>
                              <w:p w14:paraId="4C24C613" w14:textId="77777777" w:rsidR="001613B5" w:rsidRDefault="001613B5"/>
                            </w:tc>
                          </w:tr>
                          <w:tr w:rsidR="001613B5" w14:paraId="1DFAD85E" w14:textId="77777777">
                            <w:trPr>
                              <w:trHeight w:val="240"/>
                            </w:trPr>
                            <w:tc>
                              <w:tcPr>
                                <w:tcW w:w="1140" w:type="dxa"/>
                              </w:tcPr>
                              <w:p w14:paraId="6CF1CF38" w14:textId="77777777" w:rsidR="001613B5" w:rsidRDefault="004F2A6E">
                                <w:r>
                                  <w:t>Datum</w:t>
                                </w:r>
                              </w:p>
                            </w:tc>
                            <w:tc>
                              <w:tcPr>
                                <w:tcW w:w="5400" w:type="dxa"/>
                              </w:tcPr>
                              <w:p w14:paraId="13A78DE2" w14:textId="223F2D8A" w:rsidR="001613B5" w:rsidRDefault="00DF322B">
                                <w:r>
                                  <w:t>9 maart 2026</w:t>
                                </w:r>
                              </w:p>
                            </w:tc>
                          </w:tr>
                          <w:tr w:rsidR="001613B5" w14:paraId="212C75CD" w14:textId="77777777">
                            <w:trPr>
                              <w:trHeight w:val="240"/>
                            </w:trPr>
                            <w:tc>
                              <w:tcPr>
                                <w:tcW w:w="1140" w:type="dxa"/>
                              </w:tcPr>
                              <w:p w14:paraId="3B4B49A4" w14:textId="77777777" w:rsidR="001613B5" w:rsidRDefault="004F2A6E">
                                <w:r>
                                  <w:t>Betreft</w:t>
                                </w:r>
                              </w:p>
                            </w:tc>
                            <w:tc>
                              <w:tcPr>
                                <w:tcW w:w="5400" w:type="dxa"/>
                              </w:tcPr>
                              <w:p w14:paraId="5254FAF5" w14:textId="77777777" w:rsidR="001613B5" w:rsidRDefault="004F2A6E">
                                <w:r>
                                  <w:t>Beantwoording vragen lid Ceder "De rechterlijke uitspraak aangaande bescherming van Bonaire tegen klimaatverandering"</w:t>
                                </w:r>
                              </w:p>
                            </w:tc>
                          </w:tr>
                          <w:tr w:rsidR="001613B5" w14:paraId="03B72D1F" w14:textId="77777777">
                            <w:trPr>
                              <w:trHeight w:val="200"/>
                            </w:trPr>
                            <w:tc>
                              <w:tcPr>
                                <w:tcW w:w="1140" w:type="dxa"/>
                              </w:tcPr>
                              <w:p w14:paraId="41B0096C" w14:textId="77777777" w:rsidR="001613B5" w:rsidRDefault="001613B5"/>
                            </w:tc>
                            <w:tc>
                              <w:tcPr>
                                <w:tcW w:w="5400" w:type="dxa"/>
                              </w:tcPr>
                              <w:p w14:paraId="196646CF" w14:textId="77777777" w:rsidR="001613B5" w:rsidRDefault="001613B5"/>
                            </w:tc>
                          </w:tr>
                        </w:tbl>
                        <w:p w14:paraId="254AC166" w14:textId="77777777" w:rsidR="00F2516F" w:rsidRDefault="00F2516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220DA41" id="7266255e-823c-11ee-8554-0242ac120003" o:spid="_x0000_s1039" type="#_x0000_t202" style="position:absolute;margin-left:0;margin-top:286.45pt;width:323.25pt;height:62.25pt;z-index:25166284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1613B5" w14:paraId="39CF9E1F" w14:textId="77777777">
                      <w:trPr>
                        <w:trHeight w:val="200"/>
                      </w:trPr>
                      <w:tc>
                        <w:tcPr>
                          <w:tcW w:w="1140" w:type="dxa"/>
                        </w:tcPr>
                        <w:p w14:paraId="61B08680" w14:textId="77777777" w:rsidR="001613B5" w:rsidRDefault="001613B5"/>
                      </w:tc>
                      <w:tc>
                        <w:tcPr>
                          <w:tcW w:w="5400" w:type="dxa"/>
                        </w:tcPr>
                        <w:p w14:paraId="4C24C613" w14:textId="77777777" w:rsidR="001613B5" w:rsidRDefault="001613B5"/>
                      </w:tc>
                    </w:tr>
                    <w:tr w:rsidR="001613B5" w14:paraId="1DFAD85E" w14:textId="77777777">
                      <w:trPr>
                        <w:trHeight w:val="240"/>
                      </w:trPr>
                      <w:tc>
                        <w:tcPr>
                          <w:tcW w:w="1140" w:type="dxa"/>
                        </w:tcPr>
                        <w:p w14:paraId="6CF1CF38" w14:textId="77777777" w:rsidR="001613B5" w:rsidRDefault="004F2A6E">
                          <w:r>
                            <w:t>Datum</w:t>
                          </w:r>
                        </w:p>
                      </w:tc>
                      <w:tc>
                        <w:tcPr>
                          <w:tcW w:w="5400" w:type="dxa"/>
                        </w:tcPr>
                        <w:p w14:paraId="13A78DE2" w14:textId="223F2D8A" w:rsidR="001613B5" w:rsidRDefault="00DF322B">
                          <w:r>
                            <w:t>9 maart 2026</w:t>
                          </w:r>
                        </w:p>
                      </w:tc>
                    </w:tr>
                    <w:tr w:rsidR="001613B5" w14:paraId="212C75CD" w14:textId="77777777">
                      <w:trPr>
                        <w:trHeight w:val="240"/>
                      </w:trPr>
                      <w:tc>
                        <w:tcPr>
                          <w:tcW w:w="1140" w:type="dxa"/>
                        </w:tcPr>
                        <w:p w14:paraId="3B4B49A4" w14:textId="77777777" w:rsidR="001613B5" w:rsidRDefault="004F2A6E">
                          <w:r>
                            <w:t>Betreft</w:t>
                          </w:r>
                        </w:p>
                      </w:tc>
                      <w:tc>
                        <w:tcPr>
                          <w:tcW w:w="5400" w:type="dxa"/>
                        </w:tcPr>
                        <w:p w14:paraId="5254FAF5" w14:textId="77777777" w:rsidR="001613B5" w:rsidRDefault="004F2A6E">
                          <w:r>
                            <w:t>Beantwoording vragen lid Ceder "De rechterlijke uitspraak aangaande bescherming van Bonaire tegen klimaatverandering"</w:t>
                          </w:r>
                        </w:p>
                      </w:tc>
                    </w:tr>
                    <w:tr w:rsidR="001613B5" w14:paraId="03B72D1F" w14:textId="77777777">
                      <w:trPr>
                        <w:trHeight w:val="200"/>
                      </w:trPr>
                      <w:tc>
                        <w:tcPr>
                          <w:tcW w:w="1140" w:type="dxa"/>
                        </w:tcPr>
                        <w:p w14:paraId="41B0096C" w14:textId="77777777" w:rsidR="001613B5" w:rsidRDefault="001613B5"/>
                      </w:tc>
                      <w:tc>
                        <w:tcPr>
                          <w:tcW w:w="5400" w:type="dxa"/>
                        </w:tcPr>
                        <w:p w14:paraId="196646CF" w14:textId="77777777" w:rsidR="001613B5" w:rsidRDefault="001613B5"/>
                      </w:tc>
                    </w:tr>
                  </w:tbl>
                  <w:p w14:paraId="254AC166" w14:textId="77777777" w:rsidR="00F2516F" w:rsidRDefault="00F2516F"/>
                </w:txbxContent>
              </v:textbox>
              <w10:wrap anchorx="margin"/>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F29BC6E" wp14:editId="7F2EC803">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732166B" w14:textId="77777777" w:rsidR="00F2516F" w:rsidRDefault="00F2516F"/>
                      </w:txbxContent>
                    </wps:txbx>
                    <wps:bodyPr vert="horz" wrap="square" lIns="0" tIns="0" rIns="0" bIns="0" anchor="t" anchorCtr="0"/>
                  </wps:wsp>
                </a:graphicData>
              </a:graphic>
            </wp:anchor>
          </w:drawing>
        </mc:Choice>
        <mc:Fallback>
          <w:pict>
            <v:shape w14:anchorId="7F29BC6E" id="726e24d6-823c-11ee-8554-0242ac120003" o:spid="_x0000_s1040"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2UU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ult5nmx3Rfo4wYjbW/+TkhGnoaXhxzP3QMnw0aDdaXTWwK/BaQ24EXi1pZGSJXwf5xFbGWDv&#10;Zjkvc5aG4/f9zPP1bzj+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WNNlFL4BAABVAwAADgAAAAAAAAAAAAAAAAAu&#10;AgAAZHJzL2Uyb0RvYy54bWxQSwECLQAUAAYACAAAACEAPPsda+AAAAALAQAADwAAAAAAAAAAAAAA&#10;AAAYBAAAZHJzL2Rvd25yZXYueG1sUEsFBgAAAAAEAAQA8wAAACUFAAAAAA==&#10;" filled="f" stroked="f">
              <v:textbox inset="0,0,0,0">
                <w:txbxContent>
                  <w:p w14:paraId="1732166B" w14:textId="77777777" w:rsidR="00F2516F" w:rsidRDefault="00F2516F"/>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F87A7A"/>
    <w:multiLevelType w:val="multilevel"/>
    <w:tmpl w:val="2BE7368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84017C"/>
    <w:multiLevelType w:val="multilevel"/>
    <w:tmpl w:val="A6BE7CD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DD72D33"/>
    <w:multiLevelType w:val="multilevel"/>
    <w:tmpl w:val="E381171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94BC6F0"/>
    <w:multiLevelType w:val="multilevel"/>
    <w:tmpl w:val="95512B6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E7A5FCC"/>
    <w:multiLevelType w:val="multilevel"/>
    <w:tmpl w:val="1BCB566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0B2BB29"/>
    <w:multiLevelType w:val="multilevel"/>
    <w:tmpl w:val="CDB4564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7BE8C6F"/>
    <w:multiLevelType w:val="multilevel"/>
    <w:tmpl w:val="91458F1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E8A789E"/>
    <w:multiLevelType w:val="multilevel"/>
    <w:tmpl w:val="5A8CD33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E76E320"/>
    <w:multiLevelType w:val="multilevel"/>
    <w:tmpl w:val="2E07ABE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40F718"/>
    <w:multiLevelType w:val="multilevel"/>
    <w:tmpl w:val="0CD3B8D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47C295"/>
    <w:multiLevelType w:val="multilevel"/>
    <w:tmpl w:val="5870AF7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86A958"/>
    <w:multiLevelType w:val="multilevel"/>
    <w:tmpl w:val="C4DA7C6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D3F6118"/>
    <w:multiLevelType w:val="multilevel"/>
    <w:tmpl w:val="C0D76CF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E29DA8"/>
    <w:multiLevelType w:val="multilevel"/>
    <w:tmpl w:val="1A7254A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04428E"/>
    <w:multiLevelType w:val="multilevel"/>
    <w:tmpl w:val="DCFB978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4EF44C"/>
    <w:multiLevelType w:val="multilevel"/>
    <w:tmpl w:val="776E395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55D908"/>
    <w:multiLevelType w:val="multilevel"/>
    <w:tmpl w:val="D9BAFB2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24DC821C"/>
    <w:multiLevelType w:val="multilevel"/>
    <w:tmpl w:val="92D61C6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6390C2"/>
    <w:multiLevelType w:val="multilevel"/>
    <w:tmpl w:val="630799C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783438"/>
    <w:multiLevelType w:val="multilevel"/>
    <w:tmpl w:val="0BBEC5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04BFAD6"/>
    <w:multiLevelType w:val="multilevel"/>
    <w:tmpl w:val="46D630F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19A7D6"/>
    <w:multiLevelType w:val="multilevel"/>
    <w:tmpl w:val="B71BDF4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5C8146"/>
    <w:multiLevelType w:val="multilevel"/>
    <w:tmpl w:val="D1F1D4E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63EF6E"/>
    <w:multiLevelType w:val="multilevel"/>
    <w:tmpl w:val="0D0717B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1"/>
  </w:num>
  <w:num w:numId="3">
    <w:abstractNumId w:val="10"/>
  </w:num>
  <w:num w:numId="4">
    <w:abstractNumId w:val="8"/>
  </w:num>
  <w:num w:numId="5">
    <w:abstractNumId w:val="1"/>
  </w:num>
  <w:num w:numId="6">
    <w:abstractNumId w:val="3"/>
  </w:num>
  <w:num w:numId="7">
    <w:abstractNumId w:val="18"/>
  </w:num>
  <w:num w:numId="8">
    <w:abstractNumId w:val="9"/>
  </w:num>
  <w:num w:numId="9">
    <w:abstractNumId w:val="0"/>
  </w:num>
  <w:num w:numId="10">
    <w:abstractNumId w:val="11"/>
  </w:num>
  <w:num w:numId="11">
    <w:abstractNumId w:val="4"/>
  </w:num>
  <w:num w:numId="12">
    <w:abstractNumId w:val="16"/>
  </w:num>
  <w:num w:numId="13">
    <w:abstractNumId w:val="6"/>
  </w:num>
  <w:num w:numId="14">
    <w:abstractNumId w:val="22"/>
  </w:num>
  <w:num w:numId="15">
    <w:abstractNumId w:val="15"/>
  </w:num>
  <w:num w:numId="16">
    <w:abstractNumId w:val="13"/>
  </w:num>
  <w:num w:numId="17">
    <w:abstractNumId w:val="20"/>
  </w:num>
  <w:num w:numId="18">
    <w:abstractNumId w:val="7"/>
  </w:num>
  <w:num w:numId="19">
    <w:abstractNumId w:val="17"/>
  </w:num>
  <w:num w:numId="20">
    <w:abstractNumId w:val="5"/>
  </w:num>
  <w:num w:numId="21">
    <w:abstractNumId w:val="23"/>
  </w:num>
  <w:num w:numId="22">
    <w:abstractNumId w:val="12"/>
  </w:num>
  <w:num w:numId="23">
    <w:abstractNumId w:val="1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B7"/>
    <w:rsid w:val="00003769"/>
    <w:rsid w:val="00003926"/>
    <w:rsid w:val="0001789B"/>
    <w:rsid w:val="000209B0"/>
    <w:rsid w:val="00024F5D"/>
    <w:rsid w:val="00083970"/>
    <w:rsid w:val="000A27E7"/>
    <w:rsid w:val="000A7BC5"/>
    <w:rsid w:val="000C11EE"/>
    <w:rsid w:val="000C14DD"/>
    <w:rsid w:val="00104AF0"/>
    <w:rsid w:val="0011332C"/>
    <w:rsid w:val="001613B5"/>
    <w:rsid w:val="001B0461"/>
    <w:rsid w:val="001F0FBC"/>
    <w:rsid w:val="00211C52"/>
    <w:rsid w:val="00225B43"/>
    <w:rsid w:val="002311A2"/>
    <w:rsid w:val="00261AD0"/>
    <w:rsid w:val="00266AB6"/>
    <w:rsid w:val="00293202"/>
    <w:rsid w:val="002C5EB1"/>
    <w:rsid w:val="003472C1"/>
    <w:rsid w:val="00353364"/>
    <w:rsid w:val="00365612"/>
    <w:rsid w:val="003C02CA"/>
    <w:rsid w:val="004321ED"/>
    <w:rsid w:val="00444F31"/>
    <w:rsid w:val="00453A2B"/>
    <w:rsid w:val="004825CA"/>
    <w:rsid w:val="004B09D3"/>
    <w:rsid w:val="004F2A6E"/>
    <w:rsid w:val="004F716A"/>
    <w:rsid w:val="0051619B"/>
    <w:rsid w:val="005316F5"/>
    <w:rsid w:val="00561073"/>
    <w:rsid w:val="00597F67"/>
    <w:rsid w:val="005D114A"/>
    <w:rsid w:val="00602628"/>
    <w:rsid w:val="00605065"/>
    <w:rsid w:val="006602D1"/>
    <w:rsid w:val="00662752"/>
    <w:rsid w:val="006D7A77"/>
    <w:rsid w:val="006E0F00"/>
    <w:rsid w:val="00750012"/>
    <w:rsid w:val="007731CB"/>
    <w:rsid w:val="007E7946"/>
    <w:rsid w:val="00805C01"/>
    <w:rsid w:val="0085325A"/>
    <w:rsid w:val="008559B8"/>
    <w:rsid w:val="00883525"/>
    <w:rsid w:val="00886982"/>
    <w:rsid w:val="00890F22"/>
    <w:rsid w:val="008D394B"/>
    <w:rsid w:val="009014DD"/>
    <w:rsid w:val="009745A0"/>
    <w:rsid w:val="009D6D07"/>
    <w:rsid w:val="00A01193"/>
    <w:rsid w:val="00A31DB4"/>
    <w:rsid w:val="00A43E18"/>
    <w:rsid w:val="00A530B7"/>
    <w:rsid w:val="00A7158D"/>
    <w:rsid w:val="00A83834"/>
    <w:rsid w:val="00A951BF"/>
    <w:rsid w:val="00AD124B"/>
    <w:rsid w:val="00B75DC2"/>
    <w:rsid w:val="00B83612"/>
    <w:rsid w:val="00BD7FCB"/>
    <w:rsid w:val="00C00B50"/>
    <w:rsid w:val="00C02AE6"/>
    <w:rsid w:val="00C1748B"/>
    <w:rsid w:val="00C8038E"/>
    <w:rsid w:val="00C81C31"/>
    <w:rsid w:val="00C93D3A"/>
    <w:rsid w:val="00CC75B3"/>
    <w:rsid w:val="00CD44E9"/>
    <w:rsid w:val="00D039A9"/>
    <w:rsid w:val="00D03F90"/>
    <w:rsid w:val="00D4435B"/>
    <w:rsid w:val="00DA15D6"/>
    <w:rsid w:val="00DB5BFC"/>
    <w:rsid w:val="00DC119A"/>
    <w:rsid w:val="00DC16B7"/>
    <w:rsid w:val="00DF322B"/>
    <w:rsid w:val="00E00CC3"/>
    <w:rsid w:val="00E174A1"/>
    <w:rsid w:val="00E74769"/>
    <w:rsid w:val="00E75DEC"/>
    <w:rsid w:val="00EA5F49"/>
    <w:rsid w:val="00EA6E80"/>
    <w:rsid w:val="00ED6A82"/>
    <w:rsid w:val="00EE02C2"/>
    <w:rsid w:val="00F15819"/>
    <w:rsid w:val="00F2516F"/>
    <w:rsid w:val="00F36A04"/>
    <w:rsid w:val="00F506C2"/>
    <w:rsid w:val="00F564BE"/>
    <w:rsid w:val="00F6620A"/>
    <w:rsid w:val="00F71752"/>
    <w:rsid w:val="00FE010E"/>
    <w:rsid w:val="00FE078D"/>
    <w:rsid w:val="00FE45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5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C16B7"/>
    <w:pPr>
      <w:tabs>
        <w:tab w:val="center" w:pos="4536"/>
        <w:tab w:val="right" w:pos="9072"/>
      </w:tabs>
      <w:spacing w:line="240" w:lineRule="auto"/>
    </w:pPr>
  </w:style>
  <w:style w:type="character" w:customStyle="1" w:styleId="HeaderChar">
    <w:name w:val="Header Char"/>
    <w:basedOn w:val="DefaultParagraphFont"/>
    <w:link w:val="Header"/>
    <w:uiPriority w:val="99"/>
    <w:rsid w:val="00DC16B7"/>
    <w:rPr>
      <w:rFonts w:ascii="Verdana" w:hAnsi="Verdana"/>
      <w:color w:val="000000"/>
      <w:sz w:val="18"/>
      <w:szCs w:val="18"/>
    </w:rPr>
  </w:style>
  <w:style w:type="paragraph" w:styleId="Footer">
    <w:name w:val="footer"/>
    <w:basedOn w:val="Normal"/>
    <w:link w:val="FooterChar"/>
    <w:uiPriority w:val="99"/>
    <w:unhideWhenUsed/>
    <w:rsid w:val="00DC16B7"/>
    <w:pPr>
      <w:tabs>
        <w:tab w:val="center" w:pos="4536"/>
        <w:tab w:val="right" w:pos="9072"/>
      </w:tabs>
      <w:spacing w:line="240" w:lineRule="auto"/>
    </w:pPr>
  </w:style>
  <w:style w:type="character" w:customStyle="1" w:styleId="FooterChar">
    <w:name w:val="Footer Char"/>
    <w:basedOn w:val="DefaultParagraphFont"/>
    <w:link w:val="Footer"/>
    <w:uiPriority w:val="99"/>
    <w:rsid w:val="00DC16B7"/>
    <w:rPr>
      <w:rFonts w:ascii="Verdana" w:hAnsi="Verdana"/>
      <w:color w:val="000000"/>
      <w:sz w:val="18"/>
      <w:szCs w:val="18"/>
    </w:rPr>
  </w:style>
  <w:style w:type="paragraph" w:styleId="Revision">
    <w:name w:val="Revision"/>
    <w:hidden/>
    <w:uiPriority w:val="99"/>
    <w:semiHidden/>
    <w:rsid w:val="00F506C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F506C2"/>
    <w:rPr>
      <w:sz w:val="16"/>
      <w:szCs w:val="16"/>
    </w:rPr>
  </w:style>
  <w:style w:type="paragraph" w:styleId="CommentText">
    <w:name w:val="annotation text"/>
    <w:basedOn w:val="Normal"/>
    <w:link w:val="CommentTextChar"/>
    <w:uiPriority w:val="99"/>
    <w:unhideWhenUsed/>
    <w:rsid w:val="00F506C2"/>
    <w:pPr>
      <w:spacing w:line="240" w:lineRule="auto"/>
    </w:pPr>
    <w:rPr>
      <w:sz w:val="20"/>
      <w:szCs w:val="20"/>
    </w:rPr>
  </w:style>
  <w:style w:type="character" w:customStyle="1" w:styleId="CommentTextChar">
    <w:name w:val="Comment Text Char"/>
    <w:basedOn w:val="DefaultParagraphFont"/>
    <w:link w:val="CommentText"/>
    <w:uiPriority w:val="99"/>
    <w:rsid w:val="00F506C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506C2"/>
    <w:rPr>
      <w:b/>
      <w:bCs/>
    </w:rPr>
  </w:style>
  <w:style w:type="character" w:customStyle="1" w:styleId="CommentSubjectChar">
    <w:name w:val="Comment Subject Char"/>
    <w:basedOn w:val="CommentTextChar"/>
    <w:link w:val="CommentSubject"/>
    <w:uiPriority w:val="99"/>
    <w:semiHidden/>
    <w:rsid w:val="00F506C2"/>
    <w:rPr>
      <w:rFonts w:ascii="Verdana" w:hAnsi="Verdana"/>
      <w:b/>
      <w:bCs/>
      <w:color w:val="000000"/>
    </w:rPr>
  </w:style>
  <w:style w:type="paragraph" w:styleId="FootnoteText">
    <w:name w:val="footnote text"/>
    <w:basedOn w:val="Normal"/>
    <w:link w:val="FootnoteTextChar"/>
    <w:uiPriority w:val="99"/>
    <w:semiHidden/>
    <w:unhideWhenUsed/>
    <w:rsid w:val="006D7A77"/>
    <w:pPr>
      <w:spacing w:line="240" w:lineRule="auto"/>
    </w:pPr>
    <w:rPr>
      <w:sz w:val="20"/>
      <w:szCs w:val="20"/>
    </w:rPr>
  </w:style>
  <w:style w:type="character" w:customStyle="1" w:styleId="FootnoteTextChar">
    <w:name w:val="Footnote Text Char"/>
    <w:basedOn w:val="DefaultParagraphFont"/>
    <w:link w:val="FootnoteText"/>
    <w:uiPriority w:val="99"/>
    <w:semiHidden/>
    <w:rsid w:val="006D7A77"/>
    <w:rPr>
      <w:rFonts w:ascii="Verdana" w:hAnsi="Verdana"/>
      <w:color w:val="000000"/>
    </w:rPr>
  </w:style>
  <w:style w:type="character" w:styleId="FootnoteReference">
    <w:name w:val="footnote reference"/>
    <w:basedOn w:val="DefaultParagraphFont"/>
    <w:uiPriority w:val="99"/>
    <w:semiHidden/>
    <w:unhideWhenUsed/>
    <w:rsid w:val="006D7A77"/>
    <w:rPr>
      <w:vertAlign w:val="superscript"/>
    </w:rPr>
  </w:style>
  <w:style w:type="character" w:customStyle="1" w:styleId="UnresolvedMention">
    <w:name w:val="Unresolved Mention"/>
    <w:basedOn w:val="DefaultParagraphFont"/>
    <w:uiPriority w:val="99"/>
    <w:semiHidden/>
    <w:unhideWhenUsed/>
    <w:rsid w:val="006D7A77"/>
    <w:rPr>
      <w:color w:val="605E5C"/>
      <w:shd w:val="clear" w:color="auto" w:fill="E1DFDD"/>
    </w:rPr>
  </w:style>
  <w:style w:type="character" w:styleId="FollowedHyperlink">
    <w:name w:val="FollowedHyperlink"/>
    <w:basedOn w:val="DefaultParagraphFont"/>
    <w:uiPriority w:val="99"/>
    <w:semiHidden/>
    <w:unhideWhenUsed/>
    <w:rsid w:val="00C00B5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105521">
      <w:bodyDiv w:val="1"/>
      <w:marLeft w:val="0"/>
      <w:marRight w:val="0"/>
      <w:marTop w:val="0"/>
      <w:marBottom w:val="0"/>
      <w:divBdr>
        <w:top w:val="none" w:sz="0" w:space="0" w:color="auto"/>
        <w:left w:val="none" w:sz="0" w:space="0" w:color="auto"/>
        <w:bottom w:val="none" w:sz="0" w:space="0" w:color="auto"/>
        <w:right w:val="none" w:sz="0" w:space="0" w:color="auto"/>
      </w:divBdr>
    </w:div>
    <w:div w:id="2104102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bonairegov.com/nieuwsoverzicht/artikel/werkconferentie-klimaattafel-bonaire-brengt-beleid-en-praktijk-sam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1055</ap:Words>
  <ap:Characters>6019</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Brief aan Parlement - Beantwoording vragen lid Ceder "De rechterlijke uitspraak aangaande bescherming van Bonaire tegen klimaatverandering"</vt:lpstr>
    </vt:vector>
  </ap:TitlesOfParts>
  <ap:LinksUpToDate>false</ap:LinksUpToDate>
  <ap:CharactersWithSpaces>7060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2026-03-09T13:06:00.0000000Z</dcterms:created>
  <dcterms:modified xsi:type="dcterms:W3CDTF">2026-03-09T13:06:00.0000000Z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lid Ceder "De rechterlijke uitspraak aangaande bescherming van Bonaire tegen klimaatverandering"</vt:lpwstr>
  </property>
  <property fmtid="{D5CDD505-2E9C-101B-9397-08002B2CF9AE}" pid="5" name="Publicatiedatum">
    <vt:lpwstr/>
  </property>
  <property fmtid="{D5CDD505-2E9C-101B-9397-08002B2CF9AE}" pid="6" name="Verantwoordelijke organisatie">
    <vt:lpwstr>Dir.Bodem, Ruimte en Klimaatadaptatie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G. Galli</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lassificationContentMarkingFooterShapeIds">
    <vt:lpwstr>328668c1,3d850a02,5f3eb813</vt:lpwstr>
  </property>
  <property fmtid="{D5CDD505-2E9C-101B-9397-08002B2CF9AE}" pid="30" name="ClassificationContentMarkingFooterFontProps">
    <vt:lpwstr>#000000,10,Aptos</vt:lpwstr>
  </property>
  <property fmtid="{D5CDD505-2E9C-101B-9397-08002B2CF9AE}" pid="31" name="ClassificationContentMarkingFooterText">
    <vt:lpwstr>Intern gebruik</vt:lpwstr>
  </property>
  <property fmtid="{D5CDD505-2E9C-101B-9397-08002B2CF9AE}" pid="32" name="ContentTypeId">
    <vt:lpwstr>0x01010073D95A996533684789590402A28305B3</vt:lpwstr>
  </property>
</Properties>
</file>