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24F3" w14:paraId="344295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8FAE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3646A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24F3" w14:paraId="504A9E3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9626F0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E24F3" w14:paraId="34D295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A54846" w14:textId="77777777"/>
        </w:tc>
      </w:tr>
      <w:tr w:rsidR="00997775" w:rsidTr="00EE24F3" w14:paraId="743C44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BF0555" w14:textId="77777777"/>
        </w:tc>
      </w:tr>
      <w:tr w:rsidR="00997775" w:rsidTr="00EE24F3" w14:paraId="5E3EF2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1FAC2B" w14:textId="77777777"/>
        </w:tc>
        <w:tc>
          <w:tcPr>
            <w:tcW w:w="7654" w:type="dxa"/>
            <w:gridSpan w:val="2"/>
          </w:tcPr>
          <w:p w:rsidR="00997775" w:rsidRDefault="00997775" w14:paraId="251CD5B3" w14:textId="77777777"/>
        </w:tc>
      </w:tr>
      <w:tr w:rsidR="00EE24F3" w:rsidTr="00EE24F3" w14:paraId="263378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4F3" w:rsidP="00EE24F3" w:rsidRDefault="00EE24F3" w14:paraId="2FFBDDC0" w14:textId="411BE6AE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EE24F3" w:rsidP="00EE24F3" w:rsidRDefault="00EE24F3" w14:paraId="6C76D76E" w14:textId="0F19AA4A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EE24F3" w:rsidTr="00EE24F3" w14:paraId="0BC2B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4F3" w:rsidP="00EE24F3" w:rsidRDefault="00EE24F3" w14:paraId="1F94ED8C" w14:textId="77777777"/>
        </w:tc>
        <w:tc>
          <w:tcPr>
            <w:tcW w:w="7654" w:type="dxa"/>
            <w:gridSpan w:val="2"/>
          </w:tcPr>
          <w:p w:rsidR="00EE24F3" w:rsidP="00EE24F3" w:rsidRDefault="00EE24F3" w14:paraId="2F69DFFD" w14:textId="77777777"/>
        </w:tc>
      </w:tr>
      <w:tr w:rsidR="00EE24F3" w:rsidTr="00EE24F3" w14:paraId="0F586E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4F3" w:rsidP="00EE24F3" w:rsidRDefault="00EE24F3" w14:paraId="47B4A36D" w14:textId="77777777"/>
        </w:tc>
        <w:tc>
          <w:tcPr>
            <w:tcW w:w="7654" w:type="dxa"/>
            <w:gridSpan w:val="2"/>
          </w:tcPr>
          <w:p w:rsidR="00EE24F3" w:rsidP="00EE24F3" w:rsidRDefault="00EE24F3" w14:paraId="77EE62FD" w14:textId="77777777"/>
        </w:tc>
      </w:tr>
      <w:tr w:rsidR="00EE24F3" w:rsidTr="00EE24F3" w14:paraId="4A464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4F3" w:rsidP="00EE24F3" w:rsidRDefault="00EE24F3" w14:paraId="4E8CA3D7" w14:textId="5FF9C1E0">
            <w:pPr>
              <w:rPr>
                <w:b/>
              </w:rPr>
            </w:pPr>
            <w:r>
              <w:rPr>
                <w:b/>
              </w:rPr>
              <w:t>Nr. 4</w:t>
            </w:r>
            <w:r>
              <w:rPr>
                <w:b/>
              </w:rPr>
              <w:t>82</w:t>
            </w:r>
          </w:p>
        </w:tc>
        <w:tc>
          <w:tcPr>
            <w:tcW w:w="7654" w:type="dxa"/>
            <w:gridSpan w:val="2"/>
          </w:tcPr>
          <w:p w:rsidR="00EE24F3" w:rsidP="00EE24F3" w:rsidRDefault="00EE24F3" w14:paraId="04765277" w14:textId="737E15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5152F" w:rsidR="0015152F">
              <w:rPr>
                <w:b/>
              </w:rPr>
              <w:t>HET LID LAHLAH</w:t>
            </w:r>
          </w:p>
        </w:tc>
      </w:tr>
      <w:tr w:rsidR="00EE24F3" w:rsidTr="00EE24F3" w14:paraId="6D4A12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4F3" w:rsidP="00EE24F3" w:rsidRDefault="00EE24F3" w14:paraId="060B0500" w14:textId="77777777"/>
        </w:tc>
        <w:tc>
          <w:tcPr>
            <w:tcW w:w="7654" w:type="dxa"/>
            <w:gridSpan w:val="2"/>
          </w:tcPr>
          <w:p w:rsidR="00EE24F3" w:rsidP="00EE24F3" w:rsidRDefault="00EE24F3" w14:paraId="6FCB8213" w14:textId="3F8DB915">
            <w:r>
              <w:t>Voorgesteld tijdens het wetgevingsoverleg van 9 maart 2026</w:t>
            </w:r>
          </w:p>
        </w:tc>
      </w:tr>
      <w:tr w:rsidR="00997775" w:rsidTr="00EE24F3" w14:paraId="0C7D5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A66650" w14:textId="77777777"/>
        </w:tc>
        <w:tc>
          <w:tcPr>
            <w:tcW w:w="7654" w:type="dxa"/>
            <w:gridSpan w:val="2"/>
          </w:tcPr>
          <w:p w:rsidR="00997775" w:rsidRDefault="00997775" w14:paraId="03AFDB51" w14:textId="77777777"/>
        </w:tc>
      </w:tr>
      <w:tr w:rsidR="00997775" w:rsidTr="00EE24F3" w14:paraId="4FFB7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11DF3E" w14:textId="77777777"/>
        </w:tc>
        <w:tc>
          <w:tcPr>
            <w:tcW w:w="7654" w:type="dxa"/>
            <w:gridSpan w:val="2"/>
          </w:tcPr>
          <w:p w:rsidR="00997775" w:rsidRDefault="00997775" w14:paraId="2BAE1229" w14:textId="77777777">
            <w:r>
              <w:t>De Kamer,</w:t>
            </w:r>
          </w:p>
        </w:tc>
      </w:tr>
      <w:tr w:rsidR="00997775" w:rsidTr="00EE24F3" w14:paraId="59AAC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2D0ED5" w14:textId="77777777"/>
        </w:tc>
        <w:tc>
          <w:tcPr>
            <w:tcW w:w="7654" w:type="dxa"/>
            <w:gridSpan w:val="2"/>
          </w:tcPr>
          <w:p w:rsidR="00997775" w:rsidRDefault="00997775" w14:paraId="679EFF08" w14:textId="77777777"/>
        </w:tc>
      </w:tr>
      <w:tr w:rsidR="00997775" w:rsidTr="00EE24F3" w14:paraId="49D742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AB9B74" w14:textId="77777777"/>
        </w:tc>
        <w:tc>
          <w:tcPr>
            <w:tcW w:w="7654" w:type="dxa"/>
            <w:gridSpan w:val="2"/>
          </w:tcPr>
          <w:p w:rsidR="00997775" w:rsidRDefault="00997775" w14:paraId="5D776E81" w14:textId="77777777">
            <w:r>
              <w:t>gehoord de beraadslaging,</w:t>
            </w:r>
          </w:p>
        </w:tc>
      </w:tr>
      <w:tr w:rsidR="00997775" w:rsidTr="00EE24F3" w14:paraId="15F812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0BCC7F" w14:textId="77777777"/>
        </w:tc>
        <w:tc>
          <w:tcPr>
            <w:tcW w:w="7654" w:type="dxa"/>
            <w:gridSpan w:val="2"/>
          </w:tcPr>
          <w:p w:rsidR="00997775" w:rsidRDefault="00997775" w14:paraId="79B0FD73" w14:textId="77777777"/>
        </w:tc>
      </w:tr>
      <w:tr w:rsidR="00997775" w:rsidTr="00EE24F3" w14:paraId="1C23C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E6A300" w14:textId="77777777"/>
        </w:tc>
        <w:tc>
          <w:tcPr>
            <w:tcW w:w="7654" w:type="dxa"/>
            <w:gridSpan w:val="2"/>
          </w:tcPr>
          <w:p w:rsidR="0015152F" w:rsidP="0015152F" w:rsidRDefault="0015152F" w14:paraId="2A7434DD" w14:textId="77777777">
            <w:r>
              <w:t>constaterende dat Nederland er volgens de Algemene Rekenkamer nauwelijks in slaagt om erkende vluchtelingen aan het werk te krijgen in sectoren met grote personeelstekorten;</w:t>
            </w:r>
          </w:p>
          <w:p w:rsidR="0015152F" w:rsidP="0015152F" w:rsidRDefault="0015152F" w14:paraId="2658A705" w14:textId="77777777"/>
          <w:p w:rsidR="0015152F" w:rsidP="0015152F" w:rsidRDefault="0015152F" w14:paraId="471CD8C1" w14:textId="77777777">
            <w:r>
              <w:t>overwegende dat daardoor veel arbeidspotentieel onbenut blijft, terwijl nieuwkomers juist aangeven te willen en kunnen werken;</w:t>
            </w:r>
          </w:p>
          <w:p w:rsidR="0015152F" w:rsidP="0015152F" w:rsidRDefault="0015152F" w14:paraId="167A0ED8" w14:textId="77777777"/>
          <w:p w:rsidR="0015152F" w:rsidP="0015152F" w:rsidRDefault="0015152F" w14:paraId="38B42F1E" w14:textId="77777777">
            <w:r>
              <w:t>constaterende dat een aantal bedrijven succesvolle vakroutes en leerwerktrajecten hebben opgezet voor statushouders waarbij taal, werk en begeleiding gecombineerd worden, zoals bouwbedrijf Heijmans en het UMC Groningen;</w:t>
            </w:r>
          </w:p>
          <w:p w:rsidR="0015152F" w:rsidP="0015152F" w:rsidRDefault="0015152F" w14:paraId="5EE82498" w14:textId="77777777"/>
          <w:p w:rsidR="0015152F" w:rsidP="0015152F" w:rsidRDefault="0015152F" w14:paraId="738064EB" w14:textId="77777777">
            <w:r>
              <w:t>overwegende dat zowel bedrijven en nieuwkomers als de samenleving als geheel hier baat bij hebben;</w:t>
            </w:r>
          </w:p>
          <w:p w:rsidR="0015152F" w:rsidP="0015152F" w:rsidRDefault="0015152F" w14:paraId="05935D0B" w14:textId="77777777"/>
          <w:p w:rsidR="0015152F" w:rsidP="0015152F" w:rsidRDefault="0015152F" w14:paraId="1FAC6F1A" w14:textId="77777777">
            <w:r>
              <w:t>verzoekt de regering om in samenwerking met SZW en VWS landelijke opschaling van vakroutes en leerwerktrajecten voor statushouders te organiseren, waarbij werk, taal en begeleiding hand in hand gaan,</w:t>
            </w:r>
          </w:p>
          <w:p w:rsidR="0015152F" w:rsidP="0015152F" w:rsidRDefault="0015152F" w14:paraId="22A88DF2" w14:textId="77777777"/>
          <w:p w:rsidR="0015152F" w:rsidP="0015152F" w:rsidRDefault="0015152F" w14:paraId="352F094B" w14:textId="77777777">
            <w:r>
              <w:t>en gaat over tot de orde van de dag.</w:t>
            </w:r>
          </w:p>
          <w:p w:rsidR="0015152F" w:rsidP="0015152F" w:rsidRDefault="0015152F" w14:paraId="68845BB5" w14:textId="375A4A18"/>
          <w:p w:rsidR="00997775" w:rsidP="0015152F" w:rsidRDefault="0015152F" w14:paraId="73082FEE" w14:textId="1DD93D25">
            <w:r>
              <w:t>Lahlah</w:t>
            </w:r>
          </w:p>
        </w:tc>
      </w:tr>
    </w:tbl>
    <w:p w:rsidR="00997775" w:rsidRDefault="00997775" w14:paraId="232729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09E4" w14:textId="77777777" w:rsidR="00EE24F3" w:rsidRDefault="00EE24F3">
      <w:pPr>
        <w:spacing w:line="20" w:lineRule="exact"/>
      </w:pPr>
    </w:p>
  </w:endnote>
  <w:endnote w:type="continuationSeparator" w:id="0">
    <w:p w14:paraId="08307785" w14:textId="77777777" w:rsidR="00EE24F3" w:rsidRDefault="00EE24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4138FE" w14:textId="77777777" w:rsidR="00EE24F3" w:rsidRDefault="00EE24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1B40" w14:textId="77777777" w:rsidR="00EE24F3" w:rsidRDefault="00EE24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42B4B7" w14:textId="77777777" w:rsidR="00EE24F3" w:rsidRDefault="00EE2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F3"/>
    <w:rsid w:val="00133FCE"/>
    <w:rsid w:val="0015152F"/>
    <w:rsid w:val="001E482C"/>
    <w:rsid w:val="001E4877"/>
    <w:rsid w:val="0021105A"/>
    <w:rsid w:val="00235F5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24F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A234"/>
  <w15:docId w15:val="{8C8001F6-4154-4200-A0D8-96BC4F1C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2026-03-10T08:36:00.0000000Z</dcterms:created>
  <dcterms:modified xsi:type="dcterms:W3CDTF">2026-03-10T09:01:00.0000000Z</dcterms:modified>
  <dc:description>------------------------</dc:description>
  <dc:subject/>
  <keywords/>
  <version/>
  <category/>
</coreProperties>
</file>