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6606" w14:paraId="0CCC49EF" w14:textId="77777777">
        <w:tc>
          <w:tcPr>
            <w:tcW w:w="6733" w:type="dxa"/>
            <w:gridSpan w:val="2"/>
            <w:tcBorders>
              <w:top w:val="nil"/>
              <w:left w:val="nil"/>
              <w:bottom w:val="nil"/>
              <w:right w:val="nil"/>
            </w:tcBorders>
            <w:vAlign w:val="center"/>
          </w:tcPr>
          <w:p w:rsidR="00997775" w:rsidP="00710A7A" w:rsidRDefault="00997775" w14:paraId="507717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DB3D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6606" w14:paraId="0607B0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3D12D2" w14:textId="77777777">
            <w:r w:rsidRPr="008B0CC5">
              <w:t xml:space="preserve">Vergaderjaar </w:t>
            </w:r>
            <w:r w:rsidR="00AC6B87">
              <w:t>202</w:t>
            </w:r>
            <w:r w:rsidR="00684DFF">
              <w:t>5</w:t>
            </w:r>
            <w:r w:rsidR="00AC6B87">
              <w:t>-202</w:t>
            </w:r>
            <w:r w:rsidR="00684DFF">
              <w:t>6</w:t>
            </w:r>
          </w:p>
        </w:tc>
      </w:tr>
      <w:tr w:rsidR="00997775" w:rsidTr="00006606" w14:paraId="53F55BDB" w14:textId="77777777">
        <w:trPr>
          <w:cantSplit/>
        </w:trPr>
        <w:tc>
          <w:tcPr>
            <w:tcW w:w="10985" w:type="dxa"/>
            <w:gridSpan w:val="3"/>
            <w:tcBorders>
              <w:top w:val="nil"/>
              <w:left w:val="nil"/>
              <w:bottom w:val="nil"/>
              <w:right w:val="nil"/>
            </w:tcBorders>
          </w:tcPr>
          <w:p w:rsidR="00997775" w:rsidRDefault="00997775" w14:paraId="70003B71" w14:textId="77777777"/>
        </w:tc>
      </w:tr>
      <w:tr w:rsidR="00997775" w:rsidTr="00006606" w14:paraId="36C62E48" w14:textId="77777777">
        <w:trPr>
          <w:cantSplit/>
        </w:trPr>
        <w:tc>
          <w:tcPr>
            <w:tcW w:w="10985" w:type="dxa"/>
            <w:gridSpan w:val="3"/>
            <w:tcBorders>
              <w:top w:val="nil"/>
              <w:left w:val="nil"/>
              <w:bottom w:val="single" w:color="auto" w:sz="4" w:space="0"/>
              <w:right w:val="nil"/>
            </w:tcBorders>
          </w:tcPr>
          <w:p w:rsidR="00997775" w:rsidRDefault="00997775" w14:paraId="06D1B981" w14:textId="77777777"/>
        </w:tc>
      </w:tr>
      <w:tr w:rsidR="00997775" w:rsidTr="00006606" w14:paraId="53C26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EA3E45" w14:textId="77777777"/>
        </w:tc>
        <w:tc>
          <w:tcPr>
            <w:tcW w:w="7654" w:type="dxa"/>
            <w:gridSpan w:val="2"/>
          </w:tcPr>
          <w:p w:rsidR="00997775" w:rsidRDefault="00997775" w14:paraId="1463CD2A" w14:textId="77777777"/>
        </w:tc>
      </w:tr>
      <w:tr w:rsidR="00006606" w:rsidTr="00006606" w14:paraId="25EDD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6606" w:rsidP="00006606" w:rsidRDefault="00006606" w14:paraId="64F14A8E" w14:textId="23760E4C">
            <w:pPr>
              <w:rPr>
                <w:b/>
              </w:rPr>
            </w:pPr>
            <w:r w:rsidRPr="001A3121">
              <w:rPr>
                <w:b/>
              </w:rPr>
              <w:t>32</w:t>
            </w:r>
            <w:r>
              <w:rPr>
                <w:b/>
              </w:rPr>
              <w:t xml:space="preserve"> </w:t>
            </w:r>
            <w:r w:rsidRPr="001A3121">
              <w:rPr>
                <w:b/>
              </w:rPr>
              <w:t>824</w:t>
            </w:r>
          </w:p>
        </w:tc>
        <w:tc>
          <w:tcPr>
            <w:tcW w:w="7654" w:type="dxa"/>
            <w:gridSpan w:val="2"/>
          </w:tcPr>
          <w:p w:rsidR="00006606" w:rsidP="00006606" w:rsidRDefault="00006606" w14:paraId="17C61A5B" w14:textId="7BF8EBDB">
            <w:pPr>
              <w:rPr>
                <w:b/>
              </w:rPr>
            </w:pPr>
            <w:r w:rsidRPr="001A3121">
              <w:rPr>
                <w:b/>
                <w:bCs/>
              </w:rPr>
              <w:t>Integratiebeleid</w:t>
            </w:r>
          </w:p>
        </w:tc>
      </w:tr>
      <w:tr w:rsidR="00006606" w:rsidTr="00006606" w14:paraId="7CBF6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6606" w:rsidP="00006606" w:rsidRDefault="00006606" w14:paraId="30524900" w14:textId="77777777"/>
        </w:tc>
        <w:tc>
          <w:tcPr>
            <w:tcW w:w="7654" w:type="dxa"/>
            <w:gridSpan w:val="2"/>
          </w:tcPr>
          <w:p w:rsidR="00006606" w:rsidP="00006606" w:rsidRDefault="00006606" w14:paraId="5FC752C6" w14:textId="77777777"/>
        </w:tc>
      </w:tr>
      <w:tr w:rsidR="00006606" w:rsidTr="00006606" w14:paraId="4C79C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6606" w:rsidP="00006606" w:rsidRDefault="00006606" w14:paraId="55832649" w14:textId="77777777"/>
        </w:tc>
        <w:tc>
          <w:tcPr>
            <w:tcW w:w="7654" w:type="dxa"/>
            <w:gridSpan w:val="2"/>
          </w:tcPr>
          <w:p w:rsidR="00006606" w:rsidP="00006606" w:rsidRDefault="00006606" w14:paraId="23609D28" w14:textId="77777777"/>
        </w:tc>
      </w:tr>
      <w:tr w:rsidR="00006606" w:rsidTr="00006606" w14:paraId="61338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6606" w:rsidP="00006606" w:rsidRDefault="00006606" w14:paraId="7766921C" w14:textId="47E6F95A">
            <w:pPr>
              <w:rPr>
                <w:b/>
              </w:rPr>
            </w:pPr>
            <w:r>
              <w:rPr>
                <w:b/>
              </w:rPr>
              <w:t>Nr. 4</w:t>
            </w:r>
            <w:r>
              <w:rPr>
                <w:b/>
              </w:rPr>
              <w:t>83</w:t>
            </w:r>
          </w:p>
        </w:tc>
        <w:tc>
          <w:tcPr>
            <w:tcW w:w="7654" w:type="dxa"/>
            <w:gridSpan w:val="2"/>
          </w:tcPr>
          <w:p w:rsidR="00006606" w:rsidP="00006606" w:rsidRDefault="00006606" w14:paraId="35002260" w14:textId="681180FE">
            <w:pPr>
              <w:rPr>
                <w:b/>
              </w:rPr>
            </w:pPr>
            <w:r>
              <w:rPr>
                <w:b/>
              </w:rPr>
              <w:t xml:space="preserve">MOTIE VAN </w:t>
            </w:r>
            <w:r w:rsidRPr="00ED59CC" w:rsidR="00ED59CC">
              <w:rPr>
                <w:b/>
              </w:rPr>
              <w:t>HET LID LAHLAH</w:t>
            </w:r>
          </w:p>
        </w:tc>
      </w:tr>
      <w:tr w:rsidR="00006606" w:rsidTr="00006606" w14:paraId="3DCC4C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6606" w:rsidP="00006606" w:rsidRDefault="00006606" w14:paraId="11C54C31" w14:textId="77777777"/>
        </w:tc>
        <w:tc>
          <w:tcPr>
            <w:tcW w:w="7654" w:type="dxa"/>
            <w:gridSpan w:val="2"/>
          </w:tcPr>
          <w:p w:rsidR="00006606" w:rsidP="00006606" w:rsidRDefault="00006606" w14:paraId="5908B31D" w14:textId="60E05D68">
            <w:r>
              <w:t>Voorgesteld tijdens het wetgevingsoverleg van 9 maart 2026</w:t>
            </w:r>
          </w:p>
        </w:tc>
      </w:tr>
      <w:tr w:rsidR="00997775" w:rsidTr="00006606" w14:paraId="17575C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8DA958" w14:textId="77777777"/>
        </w:tc>
        <w:tc>
          <w:tcPr>
            <w:tcW w:w="7654" w:type="dxa"/>
            <w:gridSpan w:val="2"/>
          </w:tcPr>
          <w:p w:rsidR="00997775" w:rsidRDefault="00997775" w14:paraId="12A67807" w14:textId="77777777"/>
        </w:tc>
      </w:tr>
      <w:tr w:rsidR="00997775" w:rsidTr="00006606" w14:paraId="29718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9640F5" w14:textId="77777777"/>
        </w:tc>
        <w:tc>
          <w:tcPr>
            <w:tcW w:w="7654" w:type="dxa"/>
            <w:gridSpan w:val="2"/>
          </w:tcPr>
          <w:p w:rsidR="00997775" w:rsidRDefault="00997775" w14:paraId="5846A695" w14:textId="77777777">
            <w:r>
              <w:t>De Kamer,</w:t>
            </w:r>
          </w:p>
        </w:tc>
      </w:tr>
      <w:tr w:rsidR="00997775" w:rsidTr="00006606" w14:paraId="5CD13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4B423" w14:textId="77777777"/>
        </w:tc>
        <w:tc>
          <w:tcPr>
            <w:tcW w:w="7654" w:type="dxa"/>
            <w:gridSpan w:val="2"/>
          </w:tcPr>
          <w:p w:rsidR="00997775" w:rsidRDefault="00997775" w14:paraId="609F5D75" w14:textId="77777777"/>
        </w:tc>
      </w:tr>
      <w:tr w:rsidR="00997775" w:rsidTr="00006606" w14:paraId="17A8F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CE85BD" w14:textId="77777777"/>
        </w:tc>
        <w:tc>
          <w:tcPr>
            <w:tcW w:w="7654" w:type="dxa"/>
            <w:gridSpan w:val="2"/>
          </w:tcPr>
          <w:p w:rsidR="00997775" w:rsidRDefault="00997775" w14:paraId="4AED963A" w14:textId="77777777">
            <w:r>
              <w:t>gehoord de beraadslaging,</w:t>
            </w:r>
          </w:p>
        </w:tc>
      </w:tr>
      <w:tr w:rsidR="00997775" w:rsidTr="00006606" w14:paraId="550BE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38164B" w14:textId="77777777"/>
        </w:tc>
        <w:tc>
          <w:tcPr>
            <w:tcW w:w="7654" w:type="dxa"/>
            <w:gridSpan w:val="2"/>
          </w:tcPr>
          <w:p w:rsidR="00997775" w:rsidRDefault="00997775" w14:paraId="07BC1204" w14:textId="77777777"/>
        </w:tc>
      </w:tr>
      <w:tr w:rsidR="00997775" w:rsidTr="00006606" w14:paraId="4B5AE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563A1" w14:textId="77777777"/>
        </w:tc>
        <w:tc>
          <w:tcPr>
            <w:tcW w:w="7654" w:type="dxa"/>
            <w:gridSpan w:val="2"/>
          </w:tcPr>
          <w:p w:rsidR="00ED59CC" w:rsidP="00ED59CC" w:rsidRDefault="00ED59CC" w14:paraId="734B6A11" w14:textId="77777777">
            <w:r>
              <w:t>overwegende dat alle statushouders de kans moeten krijgen om te participeren middels werk, vrijwilligerswerk, scholing of anderszins;</w:t>
            </w:r>
          </w:p>
          <w:p w:rsidR="00ED59CC" w:rsidP="00ED59CC" w:rsidRDefault="00ED59CC" w14:paraId="4F5D93E5" w14:textId="77777777"/>
          <w:p w:rsidR="00ED59CC" w:rsidP="00ED59CC" w:rsidRDefault="00ED59CC" w14:paraId="2F30F8BA" w14:textId="77777777">
            <w:r>
              <w:t>constaterende dat met name vrouwelijke statushouders hierbij tegen verschillende drempels aan lopen, waaronder een gebrek aan kinderopvang voor werk of taallessen, de combinatie met zorgtaken en een gebrek aan maatwerk;</w:t>
            </w:r>
          </w:p>
          <w:p w:rsidR="00ED59CC" w:rsidP="00ED59CC" w:rsidRDefault="00ED59CC" w14:paraId="0F1EE83F" w14:textId="77777777"/>
          <w:p w:rsidR="00ED59CC" w:rsidP="00ED59CC" w:rsidRDefault="00ED59CC" w14:paraId="04C2B670" w14:textId="77777777">
            <w:r>
              <w:t>constaterende dat het daardoor voor vrouwelijke statushouders vaak lastiger is om te participeren in onze samenleving en economisch zelfstandig te worden;</w:t>
            </w:r>
          </w:p>
          <w:p w:rsidR="00ED59CC" w:rsidP="00ED59CC" w:rsidRDefault="00ED59CC" w14:paraId="0274AFB2" w14:textId="77777777"/>
          <w:p w:rsidR="00ED59CC" w:rsidP="00ED59CC" w:rsidRDefault="00ED59CC" w14:paraId="3CDDA960" w14:textId="77777777">
            <w:r>
              <w:t>verzoekt de regering om onderzoek te doen naar de randvoorwaarden die nodig zijn voor vrouwelijke statushouders om beter te kunnen participeren en het ondersteunende beleid dat daarvoor nodig is en de Kamer hierover te informeren,</w:t>
            </w:r>
          </w:p>
          <w:p w:rsidR="00ED59CC" w:rsidP="00ED59CC" w:rsidRDefault="00ED59CC" w14:paraId="7536D4D3" w14:textId="77777777"/>
          <w:p w:rsidR="00ED59CC" w:rsidP="00ED59CC" w:rsidRDefault="00ED59CC" w14:paraId="1EB794AE" w14:textId="77777777">
            <w:r>
              <w:t>en gaat over tot de orde van de dag.</w:t>
            </w:r>
          </w:p>
          <w:p w:rsidR="00ED59CC" w:rsidP="00ED59CC" w:rsidRDefault="00ED59CC" w14:paraId="03CF91A9" w14:textId="538FA999"/>
          <w:p w:rsidR="00997775" w:rsidP="00ED59CC" w:rsidRDefault="00ED59CC" w14:paraId="4F3BFCB7" w14:textId="496A31AA">
            <w:r>
              <w:t>Lahlah</w:t>
            </w:r>
          </w:p>
        </w:tc>
      </w:tr>
    </w:tbl>
    <w:p w:rsidR="00997775" w:rsidRDefault="00997775" w14:paraId="788AEB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DB86" w14:textId="77777777" w:rsidR="00006606" w:rsidRDefault="00006606">
      <w:pPr>
        <w:spacing w:line="20" w:lineRule="exact"/>
      </w:pPr>
    </w:p>
  </w:endnote>
  <w:endnote w:type="continuationSeparator" w:id="0">
    <w:p w14:paraId="621AF782" w14:textId="77777777" w:rsidR="00006606" w:rsidRDefault="00006606">
      <w:pPr>
        <w:pStyle w:val="Amendement"/>
      </w:pPr>
      <w:r>
        <w:rPr>
          <w:b w:val="0"/>
        </w:rPr>
        <w:t xml:space="preserve"> </w:t>
      </w:r>
    </w:p>
  </w:endnote>
  <w:endnote w:type="continuationNotice" w:id="1">
    <w:p w14:paraId="7B88A71F" w14:textId="77777777" w:rsidR="00006606" w:rsidRDefault="000066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005E" w14:textId="77777777" w:rsidR="00006606" w:rsidRDefault="00006606">
      <w:pPr>
        <w:pStyle w:val="Amendement"/>
      </w:pPr>
      <w:r>
        <w:rPr>
          <w:b w:val="0"/>
        </w:rPr>
        <w:separator/>
      </w:r>
    </w:p>
  </w:footnote>
  <w:footnote w:type="continuationSeparator" w:id="0">
    <w:p w14:paraId="01B7F0EE" w14:textId="77777777" w:rsidR="00006606" w:rsidRDefault="00006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06"/>
    <w:rsid w:val="00006606"/>
    <w:rsid w:val="00133FCE"/>
    <w:rsid w:val="001E482C"/>
    <w:rsid w:val="001E4877"/>
    <w:rsid w:val="0021105A"/>
    <w:rsid w:val="00235F53"/>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59C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F51C5"/>
  <w15:docId w15:val="{6041BED7-81F2-4AE1-93B1-7C639FF9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2026-03-10T08:36:00.0000000Z</dcterms:created>
  <dcterms:modified xsi:type="dcterms:W3CDTF">2026-03-10T09:03:00.0000000Z</dcterms:modified>
  <dc:description>------------------------</dc:description>
  <dc:subject/>
  <keywords/>
  <version/>
  <category/>
</coreProperties>
</file>