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0FA6" w14:paraId="03BC8D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29D4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D3FD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0FA6" w14:paraId="628159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997DF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00FA6" w14:paraId="00A057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505A2E" w14:textId="77777777"/>
        </w:tc>
      </w:tr>
      <w:tr w:rsidR="00997775" w:rsidTr="00200FA6" w14:paraId="56669F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41EE7B" w14:textId="77777777"/>
        </w:tc>
      </w:tr>
      <w:tr w:rsidR="00997775" w:rsidTr="00200FA6" w14:paraId="61FD8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F0D86" w14:textId="77777777"/>
        </w:tc>
        <w:tc>
          <w:tcPr>
            <w:tcW w:w="7654" w:type="dxa"/>
            <w:gridSpan w:val="2"/>
          </w:tcPr>
          <w:p w:rsidR="00997775" w:rsidRDefault="00997775" w14:paraId="08B6A5A6" w14:textId="77777777"/>
        </w:tc>
      </w:tr>
      <w:tr w:rsidR="00200FA6" w:rsidTr="00200FA6" w14:paraId="40448D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0FA6" w:rsidP="00200FA6" w:rsidRDefault="00200FA6" w14:paraId="5745EE08" w14:textId="77394134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200FA6" w:rsidP="00200FA6" w:rsidRDefault="00200FA6" w14:paraId="30C99421" w14:textId="658C2B17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200FA6" w:rsidTr="00200FA6" w14:paraId="29961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0FA6" w:rsidP="00200FA6" w:rsidRDefault="00200FA6" w14:paraId="20E42E7A" w14:textId="77777777"/>
        </w:tc>
        <w:tc>
          <w:tcPr>
            <w:tcW w:w="7654" w:type="dxa"/>
            <w:gridSpan w:val="2"/>
          </w:tcPr>
          <w:p w:rsidR="00200FA6" w:rsidP="00200FA6" w:rsidRDefault="00200FA6" w14:paraId="6CD7B05F" w14:textId="77777777"/>
        </w:tc>
      </w:tr>
      <w:tr w:rsidR="00200FA6" w:rsidTr="00200FA6" w14:paraId="74CBF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0FA6" w:rsidP="00200FA6" w:rsidRDefault="00200FA6" w14:paraId="7D6CE632" w14:textId="77777777"/>
        </w:tc>
        <w:tc>
          <w:tcPr>
            <w:tcW w:w="7654" w:type="dxa"/>
            <w:gridSpan w:val="2"/>
          </w:tcPr>
          <w:p w:rsidR="00200FA6" w:rsidP="00200FA6" w:rsidRDefault="00200FA6" w14:paraId="55C8009A" w14:textId="77777777"/>
        </w:tc>
      </w:tr>
      <w:tr w:rsidR="00200FA6" w:rsidTr="00200FA6" w14:paraId="265A8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0FA6" w:rsidP="00200FA6" w:rsidRDefault="00200FA6" w14:paraId="50007796" w14:textId="3D66E989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84</w:t>
            </w:r>
          </w:p>
        </w:tc>
        <w:tc>
          <w:tcPr>
            <w:tcW w:w="7654" w:type="dxa"/>
            <w:gridSpan w:val="2"/>
          </w:tcPr>
          <w:p w:rsidR="00200FA6" w:rsidP="00200FA6" w:rsidRDefault="00200FA6" w14:paraId="3CF88D89" w14:textId="70F30B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25025" w:rsidR="00325025">
              <w:rPr>
                <w:b/>
              </w:rPr>
              <w:t>HET LID LAHLAH</w:t>
            </w:r>
          </w:p>
        </w:tc>
      </w:tr>
      <w:tr w:rsidR="00200FA6" w:rsidTr="00200FA6" w14:paraId="56F85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0FA6" w:rsidP="00200FA6" w:rsidRDefault="00200FA6" w14:paraId="799FEA3C" w14:textId="77777777"/>
        </w:tc>
        <w:tc>
          <w:tcPr>
            <w:tcW w:w="7654" w:type="dxa"/>
            <w:gridSpan w:val="2"/>
          </w:tcPr>
          <w:p w:rsidR="00200FA6" w:rsidP="00200FA6" w:rsidRDefault="00200FA6" w14:paraId="06E9EB66" w14:textId="437BFAEF">
            <w:r>
              <w:t>Voorgesteld tijdens het wetgevingsoverleg van 9 maart 2026</w:t>
            </w:r>
          </w:p>
        </w:tc>
      </w:tr>
      <w:tr w:rsidR="00997775" w:rsidTr="00200FA6" w14:paraId="4C96F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EACCF2" w14:textId="77777777"/>
        </w:tc>
        <w:tc>
          <w:tcPr>
            <w:tcW w:w="7654" w:type="dxa"/>
            <w:gridSpan w:val="2"/>
          </w:tcPr>
          <w:p w:rsidR="00997775" w:rsidRDefault="00997775" w14:paraId="3DC513D7" w14:textId="77777777"/>
        </w:tc>
      </w:tr>
      <w:tr w:rsidR="00997775" w:rsidTr="00200FA6" w14:paraId="7F4B6B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2415BB" w14:textId="77777777"/>
        </w:tc>
        <w:tc>
          <w:tcPr>
            <w:tcW w:w="7654" w:type="dxa"/>
            <w:gridSpan w:val="2"/>
          </w:tcPr>
          <w:p w:rsidR="00997775" w:rsidRDefault="00997775" w14:paraId="41629DC5" w14:textId="77777777">
            <w:r>
              <w:t>De Kamer,</w:t>
            </w:r>
          </w:p>
        </w:tc>
      </w:tr>
      <w:tr w:rsidR="00997775" w:rsidTr="00200FA6" w14:paraId="3474A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69EA06" w14:textId="77777777"/>
        </w:tc>
        <w:tc>
          <w:tcPr>
            <w:tcW w:w="7654" w:type="dxa"/>
            <w:gridSpan w:val="2"/>
          </w:tcPr>
          <w:p w:rsidR="00997775" w:rsidRDefault="00997775" w14:paraId="7943ADEF" w14:textId="77777777"/>
        </w:tc>
      </w:tr>
      <w:tr w:rsidR="00997775" w:rsidTr="00200FA6" w14:paraId="0B0114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9B940" w14:textId="77777777"/>
        </w:tc>
        <w:tc>
          <w:tcPr>
            <w:tcW w:w="7654" w:type="dxa"/>
            <w:gridSpan w:val="2"/>
          </w:tcPr>
          <w:p w:rsidR="00997775" w:rsidRDefault="00997775" w14:paraId="5654B719" w14:textId="77777777">
            <w:r>
              <w:t>gehoord de beraadslaging,</w:t>
            </w:r>
          </w:p>
        </w:tc>
      </w:tr>
      <w:tr w:rsidR="00997775" w:rsidTr="00200FA6" w14:paraId="07DAC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8894DB" w14:textId="77777777"/>
        </w:tc>
        <w:tc>
          <w:tcPr>
            <w:tcW w:w="7654" w:type="dxa"/>
            <w:gridSpan w:val="2"/>
          </w:tcPr>
          <w:p w:rsidR="00997775" w:rsidRDefault="00997775" w14:paraId="69C363DB" w14:textId="77777777"/>
        </w:tc>
      </w:tr>
      <w:tr w:rsidR="00997775" w:rsidTr="00200FA6" w14:paraId="4DB2B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39ECC" w14:textId="77777777"/>
        </w:tc>
        <w:tc>
          <w:tcPr>
            <w:tcW w:w="7654" w:type="dxa"/>
            <w:gridSpan w:val="2"/>
          </w:tcPr>
          <w:p w:rsidR="00325025" w:rsidP="00325025" w:rsidRDefault="00325025" w14:paraId="795A086B" w14:textId="77777777">
            <w:r>
              <w:t>overwegende dat het van groot belang is dat nieuwkomers zo snel mogelijk kunnen participeren, bijvoorbeeld in de vorm van (vrijwilligers)werk of door naar school te gaan;</w:t>
            </w:r>
          </w:p>
          <w:p w:rsidR="00325025" w:rsidP="00325025" w:rsidRDefault="00325025" w14:paraId="0CAFE793" w14:textId="77777777"/>
          <w:p w:rsidR="00325025" w:rsidP="00325025" w:rsidRDefault="00325025" w14:paraId="0E01EA42" w14:textId="77777777">
            <w:r>
              <w:t>overwegende dat het hebben van een rijbewijs de kansen op vrijwilligerswerk en werk en andere mogelijkheden vergroot;</w:t>
            </w:r>
          </w:p>
          <w:p w:rsidR="00325025" w:rsidP="00325025" w:rsidRDefault="00325025" w14:paraId="4B997434" w14:textId="77777777"/>
          <w:p w:rsidR="00325025" w:rsidP="00325025" w:rsidRDefault="00325025" w14:paraId="7A84A357" w14:textId="77777777">
            <w:r>
              <w:t>constaterende dat asielzoekers met een W-document wel theorie- en praktijkexamen kunnen doen bij het CBR, maar vervolgens geen Nederlands rijbewijs kunnen aanvragen;</w:t>
            </w:r>
          </w:p>
          <w:p w:rsidR="00325025" w:rsidP="00325025" w:rsidRDefault="00325025" w14:paraId="33294ABB" w14:textId="77777777"/>
          <w:p w:rsidR="00325025" w:rsidP="00325025" w:rsidRDefault="00325025" w14:paraId="4D7B37BE" w14:textId="77777777">
            <w:r>
              <w:t>verzoekt de regering deze drempels weg te nemen zodat ook asielzoekers met een W-document een rijbewijs kunnen aanvragen en sneller kunnen participeren,</w:t>
            </w:r>
          </w:p>
          <w:p w:rsidR="00325025" w:rsidP="00325025" w:rsidRDefault="00325025" w14:paraId="62B84DD0" w14:textId="77777777"/>
          <w:p w:rsidR="00325025" w:rsidP="00325025" w:rsidRDefault="00325025" w14:paraId="0B1646AC" w14:textId="77777777">
            <w:r>
              <w:t>en gaat over tot de orde van de dag.</w:t>
            </w:r>
          </w:p>
          <w:p w:rsidR="00325025" w:rsidP="00325025" w:rsidRDefault="00325025" w14:paraId="70A1F55F" w14:textId="0C6DA42D"/>
          <w:p w:rsidR="00997775" w:rsidP="00325025" w:rsidRDefault="00325025" w14:paraId="332FD95E" w14:textId="65400539">
            <w:r>
              <w:t>Lahlah</w:t>
            </w:r>
          </w:p>
        </w:tc>
      </w:tr>
    </w:tbl>
    <w:p w:rsidR="00997775" w:rsidRDefault="00997775" w14:paraId="5CEE7E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0E14" w14:textId="77777777" w:rsidR="00200FA6" w:rsidRDefault="00200FA6">
      <w:pPr>
        <w:spacing w:line="20" w:lineRule="exact"/>
      </w:pPr>
    </w:p>
  </w:endnote>
  <w:endnote w:type="continuationSeparator" w:id="0">
    <w:p w14:paraId="0D651511" w14:textId="77777777" w:rsidR="00200FA6" w:rsidRDefault="00200F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246A1E" w14:textId="77777777" w:rsidR="00200FA6" w:rsidRDefault="00200F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6505" w14:textId="77777777" w:rsidR="00200FA6" w:rsidRDefault="00200F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25CE14" w14:textId="77777777" w:rsidR="00200FA6" w:rsidRDefault="0020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A6"/>
    <w:rsid w:val="00133FCE"/>
    <w:rsid w:val="001E482C"/>
    <w:rsid w:val="001E4877"/>
    <w:rsid w:val="00200FA6"/>
    <w:rsid w:val="0021105A"/>
    <w:rsid w:val="00235F53"/>
    <w:rsid w:val="00280D6A"/>
    <w:rsid w:val="002B78E9"/>
    <w:rsid w:val="002C5406"/>
    <w:rsid w:val="00325025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A5352"/>
  <w15:docId w15:val="{43D80225-1FEE-41FB-843D-3851261C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2026-03-10T08:36:00.0000000Z</dcterms:created>
  <dcterms:modified xsi:type="dcterms:W3CDTF">2026-03-10T09:15:00.0000000Z</dcterms:modified>
  <dc:description>------------------------</dc:description>
  <dc:subject/>
  <keywords/>
  <version/>
  <category/>
</coreProperties>
</file>