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20C99" w14:paraId="5490BC82" w14:textId="77777777">
        <w:tc>
          <w:tcPr>
            <w:tcW w:w="6733" w:type="dxa"/>
            <w:gridSpan w:val="2"/>
            <w:tcBorders>
              <w:top w:val="nil"/>
              <w:left w:val="nil"/>
              <w:bottom w:val="nil"/>
              <w:right w:val="nil"/>
            </w:tcBorders>
            <w:vAlign w:val="center"/>
          </w:tcPr>
          <w:p w:rsidR="00997775" w:rsidP="00710A7A" w:rsidRDefault="00997775" w14:paraId="5FF9D8D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01D68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20C99" w14:paraId="47ADB16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9CA689" w14:textId="77777777">
            <w:r w:rsidRPr="008B0CC5">
              <w:t xml:space="preserve">Vergaderjaar </w:t>
            </w:r>
            <w:r w:rsidR="00AC6B87">
              <w:t>202</w:t>
            </w:r>
            <w:r w:rsidR="00684DFF">
              <w:t>5</w:t>
            </w:r>
            <w:r w:rsidR="00AC6B87">
              <w:t>-202</w:t>
            </w:r>
            <w:r w:rsidR="00684DFF">
              <w:t>6</w:t>
            </w:r>
          </w:p>
        </w:tc>
      </w:tr>
      <w:tr w:rsidR="00997775" w:rsidTr="00620C99" w14:paraId="3FD787BC" w14:textId="77777777">
        <w:trPr>
          <w:cantSplit/>
        </w:trPr>
        <w:tc>
          <w:tcPr>
            <w:tcW w:w="10985" w:type="dxa"/>
            <w:gridSpan w:val="3"/>
            <w:tcBorders>
              <w:top w:val="nil"/>
              <w:left w:val="nil"/>
              <w:bottom w:val="nil"/>
              <w:right w:val="nil"/>
            </w:tcBorders>
          </w:tcPr>
          <w:p w:rsidR="00997775" w:rsidRDefault="00997775" w14:paraId="6D7BC23D" w14:textId="77777777"/>
        </w:tc>
      </w:tr>
      <w:tr w:rsidR="00997775" w:rsidTr="00620C99" w14:paraId="075F81CA" w14:textId="77777777">
        <w:trPr>
          <w:cantSplit/>
        </w:trPr>
        <w:tc>
          <w:tcPr>
            <w:tcW w:w="10985" w:type="dxa"/>
            <w:gridSpan w:val="3"/>
            <w:tcBorders>
              <w:top w:val="nil"/>
              <w:left w:val="nil"/>
              <w:bottom w:val="single" w:color="auto" w:sz="4" w:space="0"/>
              <w:right w:val="nil"/>
            </w:tcBorders>
          </w:tcPr>
          <w:p w:rsidR="00997775" w:rsidRDefault="00997775" w14:paraId="4A7F0E97" w14:textId="77777777"/>
        </w:tc>
      </w:tr>
      <w:tr w:rsidR="00997775" w:rsidTr="00620C99" w14:paraId="2E79C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02C812" w14:textId="77777777"/>
        </w:tc>
        <w:tc>
          <w:tcPr>
            <w:tcW w:w="7654" w:type="dxa"/>
            <w:gridSpan w:val="2"/>
          </w:tcPr>
          <w:p w:rsidR="00997775" w:rsidRDefault="00997775" w14:paraId="63C24263" w14:textId="77777777"/>
        </w:tc>
      </w:tr>
      <w:tr w:rsidR="00620C99" w:rsidTr="00620C99" w14:paraId="67AA0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0C99" w:rsidP="00620C99" w:rsidRDefault="00620C99" w14:paraId="10CF6355" w14:textId="06B16D44">
            <w:pPr>
              <w:rPr>
                <w:b/>
              </w:rPr>
            </w:pPr>
            <w:r w:rsidRPr="001A3121">
              <w:rPr>
                <w:b/>
              </w:rPr>
              <w:t>32</w:t>
            </w:r>
            <w:r>
              <w:rPr>
                <w:b/>
              </w:rPr>
              <w:t xml:space="preserve"> </w:t>
            </w:r>
            <w:r w:rsidRPr="001A3121">
              <w:rPr>
                <w:b/>
              </w:rPr>
              <w:t>824</w:t>
            </w:r>
          </w:p>
        </w:tc>
        <w:tc>
          <w:tcPr>
            <w:tcW w:w="7654" w:type="dxa"/>
            <w:gridSpan w:val="2"/>
          </w:tcPr>
          <w:p w:rsidR="00620C99" w:rsidP="00620C99" w:rsidRDefault="00620C99" w14:paraId="7F227331" w14:textId="6C03C85C">
            <w:pPr>
              <w:rPr>
                <w:b/>
              </w:rPr>
            </w:pPr>
            <w:r w:rsidRPr="001A3121">
              <w:rPr>
                <w:b/>
                <w:bCs/>
              </w:rPr>
              <w:t>Integratiebeleid</w:t>
            </w:r>
          </w:p>
        </w:tc>
      </w:tr>
      <w:tr w:rsidR="00620C99" w:rsidTr="00620C99" w14:paraId="7B2539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0C99" w:rsidP="00620C99" w:rsidRDefault="00620C99" w14:paraId="01803D0D" w14:textId="77777777"/>
        </w:tc>
        <w:tc>
          <w:tcPr>
            <w:tcW w:w="7654" w:type="dxa"/>
            <w:gridSpan w:val="2"/>
          </w:tcPr>
          <w:p w:rsidR="00620C99" w:rsidP="00620C99" w:rsidRDefault="00620C99" w14:paraId="2FB2D86A" w14:textId="77777777"/>
        </w:tc>
      </w:tr>
      <w:tr w:rsidR="00620C99" w:rsidTr="00620C99" w14:paraId="190E64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0C99" w:rsidP="00620C99" w:rsidRDefault="00620C99" w14:paraId="5E13CEF8" w14:textId="77777777"/>
        </w:tc>
        <w:tc>
          <w:tcPr>
            <w:tcW w:w="7654" w:type="dxa"/>
            <w:gridSpan w:val="2"/>
          </w:tcPr>
          <w:p w:rsidR="00620C99" w:rsidP="00620C99" w:rsidRDefault="00620C99" w14:paraId="38F7E4B9" w14:textId="77777777"/>
        </w:tc>
      </w:tr>
      <w:tr w:rsidR="00620C99" w:rsidTr="00620C99" w14:paraId="33358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0C99" w:rsidP="00620C99" w:rsidRDefault="00620C99" w14:paraId="5840ACC8" w14:textId="7966C7EA">
            <w:pPr>
              <w:rPr>
                <w:b/>
              </w:rPr>
            </w:pPr>
            <w:r>
              <w:rPr>
                <w:b/>
              </w:rPr>
              <w:t>Nr. 4</w:t>
            </w:r>
            <w:r>
              <w:rPr>
                <w:b/>
              </w:rPr>
              <w:t>85</w:t>
            </w:r>
          </w:p>
        </w:tc>
        <w:tc>
          <w:tcPr>
            <w:tcW w:w="7654" w:type="dxa"/>
            <w:gridSpan w:val="2"/>
          </w:tcPr>
          <w:p w:rsidR="00620C99" w:rsidP="00620C99" w:rsidRDefault="00620C99" w14:paraId="44315277" w14:textId="4B45BFFB">
            <w:pPr>
              <w:rPr>
                <w:b/>
              </w:rPr>
            </w:pPr>
            <w:r>
              <w:rPr>
                <w:b/>
              </w:rPr>
              <w:t xml:space="preserve">MOTIE VAN </w:t>
            </w:r>
            <w:r w:rsidRPr="008004FF" w:rsidR="008004FF">
              <w:rPr>
                <w:b/>
              </w:rPr>
              <w:t>HET LID BAMENGA</w:t>
            </w:r>
          </w:p>
        </w:tc>
      </w:tr>
      <w:tr w:rsidR="00620C99" w:rsidTr="00620C99" w14:paraId="79D71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0C99" w:rsidP="00620C99" w:rsidRDefault="00620C99" w14:paraId="27D3DDCC" w14:textId="77777777"/>
        </w:tc>
        <w:tc>
          <w:tcPr>
            <w:tcW w:w="7654" w:type="dxa"/>
            <w:gridSpan w:val="2"/>
          </w:tcPr>
          <w:p w:rsidR="00620C99" w:rsidP="00620C99" w:rsidRDefault="00620C99" w14:paraId="05F096D5" w14:textId="1E4FB7DD">
            <w:r>
              <w:t>Voorgesteld tijdens het wetgevingsoverleg van 9 maart 2026</w:t>
            </w:r>
          </w:p>
        </w:tc>
      </w:tr>
      <w:tr w:rsidR="00997775" w:rsidTr="00620C99" w14:paraId="49F67B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24BE9F" w14:textId="77777777"/>
        </w:tc>
        <w:tc>
          <w:tcPr>
            <w:tcW w:w="7654" w:type="dxa"/>
            <w:gridSpan w:val="2"/>
          </w:tcPr>
          <w:p w:rsidR="00997775" w:rsidRDefault="00997775" w14:paraId="5BB1AAE8" w14:textId="77777777"/>
        </w:tc>
      </w:tr>
      <w:tr w:rsidR="00997775" w:rsidTr="00620C99" w14:paraId="2B094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F14779" w14:textId="77777777"/>
        </w:tc>
        <w:tc>
          <w:tcPr>
            <w:tcW w:w="7654" w:type="dxa"/>
            <w:gridSpan w:val="2"/>
          </w:tcPr>
          <w:p w:rsidR="00997775" w:rsidRDefault="00997775" w14:paraId="364FB617" w14:textId="77777777">
            <w:r>
              <w:t>De Kamer,</w:t>
            </w:r>
          </w:p>
        </w:tc>
      </w:tr>
      <w:tr w:rsidR="00997775" w:rsidTr="00620C99" w14:paraId="29D61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1A016E" w14:textId="77777777"/>
        </w:tc>
        <w:tc>
          <w:tcPr>
            <w:tcW w:w="7654" w:type="dxa"/>
            <w:gridSpan w:val="2"/>
          </w:tcPr>
          <w:p w:rsidR="00997775" w:rsidRDefault="00997775" w14:paraId="43B5A05E" w14:textId="77777777"/>
        </w:tc>
      </w:tr>
      <w:tr w:rsidR="00997775" w:rsidTr="00620C99" w14:paraId="1C2CCE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887BB" w14:textId="77777777"/>
        </w:tc>
        <w:tc>
          <w:tcPr>
            <w:tcW w:w="7654" w:type="dxa"/>
            <w:gridSpan w:val="2"/>
          </w:tcPr>
          <w:p w:rsidR="00997775" w:rsidRDefault="00997775" w14:paraId="6C0BCFB9" w14:textId="77777777">
            <w:r>
              <w:t>gehoord de beraadslaging,</w:t>
            </w:r>
          </w:p>
        </w:tc>
      </w:tr>
      <w:tr w:rsidR="00997775" w:rsidTr="00620C99" w14:paraId="02BB5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F2BDE0" w14:textId="77777777"/>
        </w:tc>
        <w:tc>
          <w:tcPr>
            <w:tcW w:w="7654" w:type="dxa"/>
            <w:gridSpan w:val="2"/>
          </w:tcPr>
          <w:p w:rsidR="00997775" w:rsidRDefault="00997775" w14:paraId="646B4823" w14:textId="77777777"/>
        </w:tc>
      </w:tr>
      <w:tr w:rsidR="00997775" w:rsidTr="00620C99" w14:paraId="6CA90A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79AD49" w14:textId="77777777"/>
        </w:tc>
        <w:tc>
          <w:tcPr>
            <w:tcW w:w="7654" w:type="dxa"/>
            <w:gridSpan w:val="2"/>
          </w:tcPr>
          <w:p w:rsidR="008004FF" w:rsidP="008004FF" w:rsidRDefault="008004FF" w14:paraId="616C3A3C" w14:textId="77777777">
            <w:r>
              <w:t>constaterende dat het omzetten van diploma's, het verkrijgen van registraties en andere obstakels ertoe leiden dat nieuwkomers van buiten de Europese Unie soms met een jarenlange wachttijd kampen voordat zij op hun eigen niveau kunnen werken;</w:t>
            </w:r>
          </w:p>
          <w:p w:rsidR="008004FF" w:rsidP="008004FF" w:rsidRDefault="008004FF" w14:paraId="4BD6C5C4" w14:textId="77777777"/>
          <w:p w:rsidR="008004FF" w:rsidP="008004FF" w:rsidRDefault="008004FF" w14:paraId="1002E7FE" w14:textId="77777777">
            <w:r>
              <w:t>overwegende dat er daarmee een groot onbenut potentieel in cruciale sectoren als de zorg blijft liggen;</w:t>
            </w:r>
          </w:p>
          <w:p w:rsidR="008004FF" w:rsidP="008004FF" w:rsidRDefault="008004FF" w14:paraId="53B07C62" w14:textId="77777777"/>
          <w:p w:rsidR="008004FF" w:rsidP="008004FF" w:rsidRDefault="008004FF" w14:paraId="5A8AA6BB" w14:textId="77777777">
            <w:r>
              <w:t>verzoekt de regering obstakels in kaart te brengen die meedoen op eigen niveau belemmeren en/of vertragen en beleid te formuleren dat meedoen op het eigen niveau bevordert,</w:t>
            </w:r>
          </w:p>
          <w:p w:rsidR="008004FF" w:rsidP="008004FF" w:rsidRDefault="008004FF" w14:paraId="10F9318F" w14:textId="77777777"/>
          <w:p w:rsidR="008004FF" w:rsidP="008004FF" w:rsidRDefault="008004FF" w14:paraId="142B3B43" w14:textId="77777777">
            <w:r>
              <w:t>en gaat over tot de orde van de dag.</w:t>
            </w:r>
          </w:p>
          <w:p w:rsidR="008004FF" w:rsidP="008004FF" w:rsidRDefault="008004FF" w14:paraId="598D3F52" w14:textId="42EF03EE"/>
          <w:p w:rsidR="00997775" w:rsidP="008004FF" w:rsidRDefault="008004FF" w14:paraId="2181F5ED" w14:textId="77777777">
            <w:r>
              <w:t>Bamenga</w:t>
            </w:r>
          </w:p>
          <w:p w:rsidR="008004FF" w:rsidP="008004FF" w:rsidRDefault="008004FF" w14:paraId="1EF9B532" w14:textId="66769827"/>
        </w:tc>
      </w:tr>
    </w:tbl>
    <w:p w:rsidR="00997775" w:rsidRDefault="00997775" w14:paraId="2BFDA66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AA73" w14:textId="77777777" w:rsidR="00620C99" w:rsidRDefault="00620C99">
      <w:pPr>
        <w:spacing w:line="20" w:lineRule="exact"/>
      </w:pPr>
    </w:p>
  </w:endnote>
  <w:endnote w:type="continuationSeparator" w:id="0">
    <w:p w14:paraId="407058B9" w14:textId="77777777" w:rsidR="00620C99" w:rsidRDefault="00620C99">
      <w:pPr>
        <w:pStyle w:val="Amendement"/>
      </w:pPr>
      <w:r>
        <w:rPr>
          <w:b w:val="0"/>
        </w:rPr>
        <w:t xml:space="preserve"> </w:t>
      </w:r>
    </w:p>
  </w:endnote>
  <w:endnote w:type="continuationNotice" w:id="1">
    <w:p w14:paraId="2C9DA1A2" w14:textId="77777777" w:rsidR="00620C99" w:rsidRDefault="00620C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D89F" w14:textId="77777777" w:rsidR="00620C99" w:rsidRDefault="00620C99">
      <w:pPr>
        <w:pStyle w:val="Amendement"/>
      </w:pPr>
      <w:r>
        <w:rPr>
          <w:b w:val="0"/>
        </w:rPr>
        <w:separator/>
      </w:r>
    </w:p>
  </w:footnote>
  <w:footnote w:type="continuationSeparator" w:id="0">
    <w:p w14:paraId="7C403DAC" w14:textId="77777777" w:rsidR="00620C99" w:rsidRDefault="00620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99"/>
    <w:rsid w:val="00133FCE"/>
    <w:rsid w:val="001E482C"/>
    <w:rsid w:val="001E4877"/>
    <w:rsid w:val="0021105A"/>
    <w:rsid w:val="00235F53"/>
    <w:rsid w:val="00280D6A"/>
    <w:rsid w:val="002B78E9"/>
    <w:rsid w:val="002C5406"/>
    <w:rsid w:val="00330D60"/>
    <w:rsid w:val="00345A5C"/>
    <w:rsid w:val="003F71A1"/>
    <w:rsid w:val="00476415"/>
    <w:rsid w:val="00546F8D"/>
    <w:rsid w:val="00560113"/>
    <w:rsid w:val="00620C99"/>
    <w:rsid w:val="00621F64"/>
    <w:rsid w:val="00644DED"/>
    <w:rsid w:val="006765BC"/>
    <w:rsid w:val="00684DFF"/>
    <w:rsid w:val="00710A7A"/>
    <w:rsid w:val="00744C6E"/>
    <w:rsid w:val="007B35A1"/>
    <w:rsid w:val="007C50C6"/>
    <w:rsid w:val="008004FF"/>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D8898"/>
  <w15:docId w15:val="{AD5ACFF1-30D8-4061-84CC-E16B6D4F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691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2026-03-10T08:36:00.0000000Z</dcterms:created>
  <dcterms:modified xsi:type="dcterms:W3CDTF">2026-03-10T09:17:00.0000000Z</dcterms:modified>
  <dc:description>------------------------</dc:description>
  <dc:subject/>
  <keywords/>
  <version/>
  <category/>
</coreProperties>
</file>