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2BB6" w14:paraId="1CE7B0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3692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AD50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2BB6" w14:paraId="3DE969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71702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52BB6" w14:paraId="5DAF5E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79B206" w14:textId="77777777"/>
        </w:tc>
      </w:tr>
      <w:tr w:rsidR="00997775" w:rsidTr="00A52BB6" w14:paraId="1AD3B7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BA080D" w14:textId="77777777"/>
        </w:tc>
      </w:tr>
      <w:tr w:rsidR="00997775" w:rsidTr="00A52BB6" w14:paraId="477F39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276575" w14:textId="77777777"/>
        </w:tc>
        <w:tc>
          <w:tcPr>
            <w:tcW w:w="7654" w:type="dxa"/>
            <w:gridSpan w:val="2"/>
          </w:tcPr>
          <w:p w:rsidR="00997775" w:rsidRDefault="00997775" w14:paraId="4D6C1C1C" w14:textId="77777777"/>
        </w:tc>
      </w:tr>
      <w:tr w:rsidR="00A52BB6" w:rsidTr="00A52BB6" w14:paraId="2FDAE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BB6" w:rsidP="00A52BB6" w:rsidRDefault="00A52BB6" w14:paraId="76CE1A2C" w14:textId="4E1DB356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A52BB6" w:rsidP="00A52BB6" w:rsidRDefault="00A52BB6" w14:paraId="5BCF040B" w14:textId="166B9A3C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A52BB6" w:rsidTr="00A52BB6" w14:paraId="233C4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BB6" w:rsidP="00A52BB6" w:rsidRDefault="00A52BB6" w14:paraId="7D2DF165" w14:textId="77777777"/>
        </w:tc>
        <w:tc>
          <w:tcPr>
            <w:tcW w:w="7654" w:type="dxa"/>
            <w:gridSpan w:val="2"/>
          </w:tcPr>
          <w:p w:rsidR="00A52BB6" w:rsidP="00A52BB6" w:rsidRDefault="00A52BB6" w14:paraId="6692A7CD" w14:textId="77777777"/>
        </w:tc>
      </w:tr>
      <w:tr w:rsidR="00A52BB6" w:rsidTr="00A52BB6" w14:paraId="016C80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BB6" w:rsidP="00A52BB6" w:rsidRDefault="00A52BB6" w14:paraId="5A05EC5A" w14:textId="77777777"/>
        </w:tc>
        <w:tc>
          <w:tcPr>
            <w:tcW w:w="7654" w:type="dxa"/>
            <w:gridSpan w:val="2"/>
          </w:tcPr>
          <w:p w:rsidR="00A52BB6" w:rsidP="00A52BB6" w:rsidRDefault="00A52BB6" w14:paraId="30492711" w14:textId="77777777"/>
        </w:tc>
      </w:tr>
      <w:tr w:rsidR="00A52BB6" w:rsidTr="00A52BB6" w14:paraId="78381E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BB6" w:rsidP="00A52BB6" w:rsidRDefault="00A52BB6" w14:paraId="3A77957C" w14:textId="55A09A17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86</w:t>
            </w:r>
          </w:p>
        </w:tc>
        <w:tc>
          <w:tcPr>
            <w:tcW w:w="7654" w:type="dxa"/>
            <w:gridSpan w:val="2"/>
          </w:tcPr>
          <w:p w:rsidR="00A52BB6" w:rsidP="00A52BB6" w:rsidRDefault="00A52BB6" w14:paraId="18AE77D6" w14:textId="5A7810A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E1D04" w:rsidR="00CE1D04">
              <w:rPr>
                <w:b/>
              </w:rPr>
              <w:t>HET LID BAMENGA</w:t>
            </w:r>
          </w:p>
        </w:tc>
      </w:tr>
      <w:tr w:rsidR="00A52BB6" w:rsidTr="00A52BB6" w14:paraId="618CD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2BB6" w:rsidP="00A52BB6" w:rsidRDefault="00A52BB6" w14:paraId="1BE8226B" w14:textId="77777777"/>
        </w:tc>
        <w:tc>
          <w:tcPr>
            <w:tcW w:w="7654" w:type="dxa"/>
            <w:gridSpan w:val="2"/>
          </w:tcPr>
          <w:p w:rsidR="00A52BB6" w:rsidP="00A52BB6" w:rsidRDefault="00A52BB6" w14:paraId="337D1B4B" w14:textId="0AB6A7B9">
            <w:r>
              <w:t>Voorgesteld tijdens het wetgevingsoverleg van 9 maart 2026</w:t>
            </w:r>
          </w:p>
        </w:tc>
      </w:tr>
      <w:tr w:rsidR="00997775" w:rsidTr="00A52BB6" w14:paraId="0288E2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191A89" w14:textId="77777777"/>
        </w:tc>
        <w:tc>
          <w:tcPr>
            <w:tcW w:w="7654" w:type="dxa"/>
            <w:gridSpan w:val="2"/>
          </w:tcPr>
          <w:p w:rsidR="00997775" w:rsidRDefault="00997775" w14:paraId="021BE0BA" w14:textId="77777777"/>
        </w:tc>
      </w:tr>
      <w:tr w:rsidR="00997775" w:rsidTr="00A52BB6" w14:paraId="7EADF9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7400F7" w14:textId="77777777"/>
        </w:tc>
        <w:tc>
          <w:tcPr>
            <w:tcW w:w="7654" w:type="dxa"/>
            <w:gridSpan w:val="2"/>
          </w:tcPr>
          <w:p w:rsidR="00997775" w:rsidRDefault="00997775" w14:paraId="7555FBE8" w14:textId="77777777">
            <w:r>
              <w:t>De Kamer,</w:t>
            </w:r>
          </w:p>
        </w:tc>
      </w:tr>
      <w:tr w:rsidR="00997775" w:rsidTr="00A52BB6" w14:paraId="24899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2E3B4" w14:textId="77777777"/>
        </w:tc>
        <w:tc>
          <w:tcPr>
            <w:tcW w:w="7654" w:type="dxa"/>
            <w:gridSpan w:val="2"/>
          </w:tcPr>
          <w:p w:rsidR="00997775" w:rsidRDefault="00997775" w14:paraId="682668A6" w14:textId="77777777"/>
        </w:tc>
      </w:tr>
      <w:tr w:rsidR="00997775" w:rsidTr="00A52BB6" w14:paraId="02B68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633AD" w14:textId="77777777"/>
        </w:tc>
        <w:tc>
          <w:tcPr>
            <w:tcW w:w="7654" w:type="dxa"/>
            <w:gridSpan w:val="2"/>
          </w:tcPr>
          <w:p w:rsidR="00997775" w:rsidRDefault="00997775" w14:paraId="64D962F7" w14:textId="77777777">
            <w:r>
              <w:t>gehoord de beraadslaging,</w:t>
            </w:r>
          </w:p>
        </w:tc>
      </w:tr>
      <w:tr w:rsidR="00997775" w:rsidTr="00A52BB6" w14:paraId="4C6D8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3AF503" w14:textId="77777777"/>
        </w:tc>
        <w:tc>
          <w:tcPr>
            <w:tcW w:w="7654" w:type="dxa"/>
            <w:gridSpan w:val="2"/>
          </w:tcPr>
          <w:p w:rsidR="00997775" w:rsidRDefault="00997775" w14:paraId="03D639A1" w14:textId="77777777"/>
        </w:tc>
      </w:tr>
      <w:tr w:rsidR="00997775" w:rsidTr="00A52BB6" w14:paraId="70A4E1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1AD2AC" w14:textId="77777777"/>
        </w:tc>
        <w:tc>
          <w:tcPr>
            <w:tcW w:w="7654" w:type="dxa"/>
            <w:gridSpan w:val="2"/>
          </w:tcPr>
          <w:p w:rsidR="00CE1D04" w:rsidP="00CE1D04" w:rsidRDefault="00CE1D04" w14:paraId="59ED2925" w14:textId="77777777">
            <w:r>
              <w:t>constaterende dat statushouders met verblijfsvergunningen voor bepaalde tijd moeite ervaren met in aanmerking komen voor kredietverstrekkingen voor ondernemingen;</w:t>
            </w:r>
          </w:p>
          <w:p w:rsidR="009B5D6A" w:rsidP="00CE1D04" w:rsidRDefault="009B5D6A" w14:paraId="7EC0BF43" w14:textId="77777777"/>
          <w:p w:rsidR="00CE1D04" w:rsidP="00CE1D04" w:rsidRDefault="00CE1D04" w14:paraId="7A5063AE" w14:textId="77777777">
            <w:r>
              <w:t>overwegende dat de verblijfsvergunning voor onbepaalde tijd in lijn met het Europese Migratiepact verdwijnt;</w:t>
            </w:r>
          </w:p>
          <w:p w:rsidR="009B5D6A" w:rsidP="00CE1D04" w:rsidRDefault="009B5D6A" w14:paraId="2ED15C37" w14:textId="77777777"/>
          <w:p w:rsidR="00CE1D04" w:rsidP="00CE1D04" w:rsidRDefault="00CE1D04" w14:paraId="790CF1FC" w14:textId="77777777">
            <w:r>
              <w:t>overwegende dat ondernemerschap van statushouders een positieve werking kan hebben op zowel hun integratie als de Nederlandse economie;</w:t>
            </w:r>
          </w:p>
          <w:p w:rsidR="009B5D6A" w:rsidP="00CE1D04" w:rsidRDefault="009B5D6A" w14:paraId="062333CA" w14:textId="77777777"/>
          <w:p w:rsidR="00CE1D04" w:rsidP="00CE1D04" w:rsidRDefault="00CE1D04" w14:paraId="00AC406B" w14:textId="77777777">
            <w:r>
              <w:t>verzoekt de regering met een plan van aanpak te komen om ondernemerschap van statushouders te stimuleren en drempels bij kredietverstrekking weg te nemen,</w:t>
            </w:r>
          </w:p>
          <w:p w:rsidR="009B5D6A" w:rsidP="00CE1D04" w:rsidRDefault="009B5D6A" w14:paraId="3711BF04" w14:textId="77777777"/>
          <w:p w:rsidR="00CE1D04" w:rsidP="00CE1D04" w:rsidRDefault="00CE1D04" w14:paraId="6B3003B0" w14:textId="77777777">
            <w:r>
              <w:t>en gaat over tot de orde van de dag.</w:t>
            </w:r>
          </w:p>
          <w:p w:rsidR="00CE1D04" w:rsidP="00CE1D04" w:rsidRDefault="00CE1D04" w14:paraId="2C0A6755" w14:textId="3ED9CB21"/>
          <w:p w:rsidR="00997775" w:rsidP="00CE1D04" w:rsidRDefault="00CE1D04" w14:paraId="783F54DA" w14:textId="77777777">
            <w:r>
              <w:t>Bamenga</w:t>
            </w:r>
          </w:p>
          <w:p w:rsidR="009B5D6A" w:rsidP="00CE1D04" w:rsidRDefault="009B5D6A" w14:paraId="7A10C6BB" w14:textId="44528030"/>
        </w:tc>
      </w:tr>
    </w:tbl>
    <w:p w:rsidR="00997775" w:rsidRDefault="00997775" w14:paraId="006255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E5C89" w14:textId="77777777" w:rsidR="00A52BB6" w:rsidRDefault="00A52BB6">
      <w:pPr>
        <w:spacing w:line="20" w:lineRule="exact"/>
      </w:pPr>
    </w:p>
  </w:endnote>
  <w:endnote w:type="continuationSeparator" w:id="0">
    <w:p w14:paraId="6CC1A23C" w14:textId="77777777" w:rsidR="00A52BB6" w:rsidRDefault="00A52B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DBE442" w14:textId="77777777" w:rsidR="00A52BB6" w:rsidRDefault="00A52B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AEF2" w14:textId="77777777" w:rsidR="00A52BB6" w:rsidRDefault="00A52B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90DFCC" w14:textId="77777777" w:rsidR="00A52BB6" w:rsidRDefault="00A52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B6"/>
    <w:rsid w:val="00133FCE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B5D6A"/>
    <w:rsid w:val="009E7F14"/>
    <w:rsid w:val="00A079BF"/>
    <w:rsid w:val="00A07C71"/>
    <w:rsid w:val="00A4034A"/>
    <w:rsid w:val="00A52BB6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1D04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4AC80"/>
  <w15:docId w15:val="{C5A75699-72C3-4E50-9EEA-F6E06301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2026-03-10T08:38:00.0000000Z</dcterms:created>
  <dcterms:modified xsi:type="dcterms:W3CDTF">2026-03-10T09:21:00.0000000Z</dcterms:modified>
  <dc:description>------------------------</dc:description>
  <dc:subject/>
  <keywords/>
  <version/>
  <category/>
</coreProperties>
</file>