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4B9D" w14:paraId="2D1ECB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7FCD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EFA8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4B9D" w14:paraId="75B29A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5E9CD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A4B9D" w14:paraId="506FCA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EE34E3" w14:textId="77777777"/>
        </w:tc>
      </w:tr>
      <w:tr w:rsidR="00997775" w:rsidTr="003A4B9D" w14:paraId="3D0805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BFED85" w14:textId="77777777"/>
        </w:tc>
      </w:tr>
      <w:tr w:rsidR="00997775" w:rsidTr="003A4B9D" w14:paraId="618BCE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60DE8" w14:textId="77777777"/>
        </w:tc>
        <w:tc>
          <w:tcPr>
            <w:tcW w:w="7654" w:type="dxa"/>
            <w:gridSpan w:val="2"/>
          </w:tcPr>
          <w:p w:rsidR="00997775" w:rsidRDefault="00997775" w14:paraId="69E06B93" w14:textId="77777777"/>
        </w:tc>
      </w:tr>
      <w:tr w:rsidR="003A4B9D" w:rsidTr="003A4B9D" w14:paraId="406E9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4B9D" w:rsidP="003A4B9D" w:rsidRDefault="003A4B9D" w14:paraId="4B82C35D" w14:textId="60DD1916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3A4B9D" w:rsidP="003A4B9D" w:rsidRDefault="003A4B9D" w14:paraId="728DAE8F" w14:textId="462B4853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3A4B9D" w:rsidTr="003A4B9D" w14:paraId="56714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4B9D" w:rsidP="003A4B9D" w:rsidRDefault="003A4B9D" w14:paraId="6D26BA29" w14:textId="77777777"/>
        </w:tc>
        <w:tc>
          <w:tcPr>
            <w:tcW w:w="7654" w:type="dxa"/>
            <w:gridSpan w:val="2"/>
          </w:tcPr>
          <w:p w:rsidR="003A4B9D" w:rsidP="003A4B9D" w:rsidRDefault="003A4B9D" w14:paraId="01C0A472" w14:textId="77777777"/>
        </w:tc>
      </w:tr>
      <w:tr w:rsidR="003A4B9D" w:rsidTr="003A4B9D" w14:paraId="778E7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4B9D" w:rsidP="003A4B9D" w:rsidRDefault="003A4B9D" w14:paraId="53818578" w14:textId="77777777"/>
        </w:tc>
        <w:tc>
          <w:tcPr>
            <w:tcW w:w="7654" w:type="dxa"/>
            <w:gridSpan w:val="2"/>
          </w:tcPr>
          <w:p w:rsidR="003A4B9D" w:rsidP="003A4B9D" w:rsidRDefault="003A4B9D" w14:paraId="2AEA3F63" w14:textId="77777777"/>
        </w:tc>
      </w:tr>
      <w:tr w:rsidR="003A4B9D" w:rsidTr="003A4B9D" w14:paraId="6B923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4B9D" w:rsidP="003A4B9D" w:rsidRDefault="003A4B9D" w14:paraId="2F756A9E" w14:textId="2911C6B8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87</w:t>
            </w:r>
          </w:p>
        </w:tc>
        <w:tc>
          <w:tcPr>
            <w:tcW w:w="7654" w:type="dxa"/>
            <w:gridSpan w:val="2"/>
          </w:tcPr>
          <w:p w:rsidR="003A4B9D" w:rsidP="003A4B9D" w:rsidRDefault="003A4B9D" w14:paraId="46880770" w14:textId="48204D8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7033A" w:rsidR="0037033A">
              <w:rPr>
                <w:b/>
              </w:rPr>
              <w:t>HET LID BAMENGA</w:t>
            </w:r>
          </w:p>
        </w:tc>
      </w:tr>
      <w:tr w:rsidR="003A4B9D" w:rsidTr="003A4B9D" w14:paraId="502A13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4B9D" w:rsidP="003A4B9D" w:rsidRDefault="003A4B9D" w14:paraId="645EE964" w14:textId="77777777"/>
        </w:tc>
        <w:tc>
          <w:tcPr>
            <w:tcW w:w="7654" w:type="dxa"/>
            <w:gridSpan w:val="2"/>
          </w:tcPr>
          <w:p w:rsidR="003A4B9D" w:rsidP="003A4B9D" w:rsidRDefault="003A4B9D" w14:paraId="282C8D00" w14:textId="6C0A45C5">
            <w:r>
              <w:t>Voorgesteld tijdens het wetgevingsoverleg van 9 maart 2026</w:t>
            </w:r>
          </w:p>
        </w:tc>
      </w:tr>
      <w:tr w:rsidR="00997775" w:rsidTr="003A4B9D" w14:paraId="7E9B63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3B729C" w14:textId="77777777"/>
        </w:tc>
        <w:tc>
          <w:tcPr>
            <w:tcW w:w="7654" w:type="dxa"/>
            <w:gridSpan w:val="2"/>
          </w:tcPr>
          <w:p w:rsidR="00997775" w:rsidRDefault="00997775" w14:paraId="78A8CBB2" w14:textId="77777777"/>
        </w:tc>
      </w:tr>
      <w:tr w:rsidR="00997775" w:rsidTr="003A4B9D" w14:paraId="158D3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F835D" w14:textId="77777777"/>
        </w:tc>
        <w:tc>
          <w:tcPr>
            <w:tcW w:w="7654" w:type="dxa"/>
            <w:gridSpan w:val="2"/>
          </w:tcPr>
          <w:p w:rsidR="00997775" w:rsidRDefault="00997775" w14:paraId="476F57EF" w14:textId="77777777">
            <w:r>
              <w:t>De Kamer,</w:t>
            </w:r>
          </w:p>
        </w:tc>
      </w:tr>
      <w:tr w:rsidR="00997775" w:rsidTr="003A4B9D" w14:paraId="2540FA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158F2E" w14:textId="77777777"/>
        </w:tc>
        <w:tc>
          <w:tcPr>
            <w:tcW w:w="7654" w:type="dxa"/>
            <w:gridSpan w:val="2"/>
          </w:tcPr>
          <w:p w:rsidR="00997775" w:rsidRDefault="00997775" w14:paraId="6422C734" w14:textId="77777777"/>
        </w:tc>
      </w:tr>
      <w:tr w:rsidR="00997775" w:rsidTr="003A4B9D" w14:paraId="01CA1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D797FB" w14:textId="77777777"/>
        </w:tc>
        <w:tc>
          <w:tcPr>
            <w:tcW w:w="7654" w:type="dxa"/>
            <w:gridSpan w:val="2"/>
          </w:tcPr>
          <w:p w:rsidR="00997775" w:rsidRDefault="00997775" w14:paraId="11EE65F5" w14:textId="77777777">
            <w:r>
              <w:t>gehoord de beraadslaging,</w:t>
            </w:r>
          </w:p>
        </w:tc>
      </w:tr>
      <w:tr w:rsidR="00997775" w:rsidTr="003A4B9D" w14:paraId="5DC58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256880" w14:textId="77777777"/>
        </w:tc>
        <w:tc>
          <w:tcPr>
            <w:tcW w:w="7654" w:type="dxa"/>
            <w:gridSpan w:val="2"/>
          </w:tcPr>
          <w:p w:rsidR="00997775" w:rsidRDefault="00997775" w14:paraId="3026DBA8" w14:textId="77777777"/>
        </w:tc>
      </w:tr>
      <w:tr w:rsidR="00997775" w:rsidTr="003A4B9D" w14:paraId="499A9D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0249F7" w14:textId="77777777"/>
        </w:tc>
        <w:tc>
          <w:tcPr>
            <w:tcW w:w="7654" w:type="dxa"/>
            <w:gridSpan w:val="2"/>
          </w:tcPr>
          <w:p w:rsidR="0037033A" w:rsidP="0037033A" w:rsidRDefault="0037033A" w14:paraId="1422C585" w14:textId="77777777">
            <w:r>
              <w:t>constaterende dat de Algemene Rekenkamer heeft vastgesteld dat de regering de werkervaring en het opleidingsniveau van statushouders niet of in beperkte mate registreert;</w:t>
            </w:r>
          </w:p>
          <w:p w:rsidR="0037033A" w:rsidP="0037033A" w:rsidRDefault="0037033A" w14:paraId="3B55350F" w14:textId="77777777"/>
          <w:p w:rsidR="0037033A" w:rsidP="0037033A" w:rsidRDefault="0037033A" w14:paraId="150031D2" w14:textId="77777777">
            <w:r>
              <w:t>overwegende dat deze gegevens belangrijke indicatoren zijn voor de effectiviteit van integratiebeleid;</w:t>
            </w:r>
          </w:p>
          <w:p w:rsidR="0037033A" w:rsidP="0037033A" w:rsidRDefault="0037033A" w14:paraId="352F479E" w14:textId="77777777"/>
          <w:p w:rsidR="0037033A" w:rsidP="0037033A" w:rsidRDefault="0037033A" w14:paraId="43840919" w14:textId="77777777">
            <w:r>
              <w:t>overwegende dat het registreren van deze gegevens het leveren van maatwerk voor individuele statushouders mogelijk maakt;</w:t>
            </w:r>
          </w:p>
          <w:p w:rsidR="0037033A" w:rsidP="0037033A" w:rsidRDefault="0037033A" w14:paraId="05002A92" w14:textId="77777777"/>
          <w:p w:rsidR="0037033A" w:rsidP="0037033A" w:rsidRDefault="0037033A" w14:paraId="3B5DECAF" w14:textId="77777777">
            <w:r>
              <w:t>verzoekt de regering de werkervaring en het opleidingsniveau van statushouders structureel te registreren,</w:t>
            </w:r>
          </w:p>
          <w:p w:rsidR="0037033A" w:rsidP="0037033A" w:rsidRDefault="0037033A" w14:paraId="7A415DD4" w14:textId="77777777"/>
          <w:p w:rsidR="0037033A" w:rsidP="0037033A" w:rsidRDefault="0037033A" w14:paraId="1D4DBEEE" w14:textId="77777777">
            <w:r>
              <w:t>en gaat over tot de orde van de dag.</w:t>
            </w:r>
          </w:p>
          <w:p w:rsidR="0037033A" w:rsidP="0037033A" w:rsidRDefault="0037033A" w14:paraId="4AA283A2" w14:textId="38B993EA"/>
          <w:p w:rsidR="00997775" w:rsidP="0037033A" w:rsidRDefault="0037033A" w14:paraId="29FEFBFF" w14:textId="77777777">
            <w:r>
              <w:t>Bamenga</w:t>
            </w:r>
          </w:p>
          <w:p w:rsidR="0037033A" w:rsidP="0037033A" w:rsidRDefault="0037033A" w14:paraId="15DC905B" w14:textId="426C4243"/>
        </w:tc>
      </w:tr>
    </w:tbl>
    <w:p w:rsidR="00997775" w:rsidRDefault="00997775" w14:paraId="4BA636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C290" w14:textId="77777777" w:rsidR="003A4B9D" w:rsidRDefault="003A4B9D">
      <w:pPr>
        <w:spacing w:line="20" w:lineRule="exact"/>
      </w:pPr>
    </w:p>
  </w:endnote>
  <w:endnote w:type="continuationSeparator" w:id="0">
    <w:p w14:paraId="418D566C" w14:textId="77777777" w:rsidR="003A4B9D" w:rsidRDefault="003A4B9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A4A759" w14:textId="77777777" w:rsidR="003A4B9D" w:rsidRDefault="003A4B9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2CC1" w14:textId="77777777" w:rsidR="003A4B9D" w:rsidRDefault="003A4B9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9C6CB1" w14:textId="77777777" w:rsidR="003A4B9D" w:rsidRDefault="003A4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D"/>
    <w:rsid w:val="00133FCE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7033A"/>
    <w:rsid w:val="003A4B9D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F7561"/>
  <w15:docId w15:val="{3103205F-CC98-455B-B64E-C9D94962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2026-03-10T08:38:00.0000000Z</dcterms:created>
  <dcterms:modified xsi:type="dcterms:W3CDTF">2026-03-10T09:26:00.0000000Z</dcterms:modified>
  <dc:description>------------------------</dc:description>
  <dc:subject/>
  <keywords/>
  <version/>
  <category/>
</coreProperties>
</file>