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66AF5" w14:paraId="730F46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00950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636B1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66AF5" w14:paraId="2241F6F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10F98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66AF5" w14:paraId="182DEA2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ACB879" w14:textId="77777777"/>
        </w:tc>
      </w:tr>
      <w:tr w:rsidR="00997775" w:rsidTr="00766AF5" w14:paraId="0658B7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47BA43E" w14:textId="77777777"/>
        </w:tc>
      </w:tr>
      <w:tr w:rsidR="00997775" w:rsidTr="00766AF5" w14:paraId="6F04BA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831B03" w14:textId="77777777"/>
        </w:tc>
        <w:tc>
          <w:tcPr>
            <w:tcW w:w="7654" w:type="dxa"/>
            <w:gridSpan w:val="2"/>
          </w:tcPr>
          <w:p w:rsidR="00997775" w:rsidRDefault="00997775" w14:paraId="04B00036" w14:textId="77777777"/>
        </w:tc>
      </w:tr>
      <w:tr w:rsidR="00766AF5" w:rsidTr="00766AF5" w14:paraId="7FA377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6AF5" w:rsidP="00766AF5" w:rsidRDefault="00766AF5" w14:paraId="23862533" w14:textId="2ED96949">
            <w:pPr>
              <w:rPr>
                <w:b/>
              </w:rPr>
            </w:pPr>
            <w:r w:rsidRPr="001A3121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1A3121">
              <w:rPr>
                <w:b/>
              </w:rPr>
              <w:t>824</w:t>
            </w:r>
          </w:p>
        </w:tc>
        <w:tc>
          <w:tcPr>
            <w:tcW w:w="7654" w:type="dxa"/>
            <w:gridSpan w:val="2"/>
          </w:tcPr>
          <w:p w:rsidR="00766AF5" w:rsidP="00766AF5" w:rsidRDefault="00766AF5" w14:paraId="6C4DCC4C" w14:textId="18FCBBC0">
            <w:pPr>
              <w:rPr>
                <w:b/>
              </w:rPr>
            </w:pPr>
            <w:r w:rsidRPr="001A3121">
              <w:rPr>
                <w:b/>
                <w:bCs/>
              </w:rPr>
              <w:t>Integratiebeleid</w:t>
            </w:r>
          </w:p>
        </w:tc>
      </w:tr>
      <w:tr w:rsidR="00766AF5" w:rsidTr="00766AF5" w14:paraId="108987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6AF5" w:rsidP="00766AF5" w:rsidRDefault="00766AF5" w14:paraId="3D264F00" w14:textId="77777777"/>
        </w:tc>
        <w:tc>
          <w:tcPr>
            <w:tcW w:w="7654" w:type="dxa"/>
            <w:gridSpan w:val="2"/>
          </w:tcPr>
          <w:p w:rsidR="00766AF5" w:rsidP="00766AF5" w:rsidRDefault="00766AF5" w14:paraId="01B1795D" w14:textId="77777777"/>
        </w:tc>
      </w:tr>
      <w:tr w:rsidR="00766AF5" w:rsidTr="00766AF5" w14:paraId="686A87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6AF5" w:rsidP="00766AF5" w:rsidRDefault="00766AF5" w14:paraId="071C511E" w14:textId="77777777"/>
        </w:tc>
        <w:tc>
          <w:tcPr>
            <w:tcW w:w="7654" w:type="dxa"/>
            <w:gridSpan w:val="2"/>
          </w:tcPr>
          <w:p w:rsidR="00766AF5" w:rsidP="00766AF5" w:rsidRDefault="00766AF5" w14:paraId="64609615" w14:textId="77777777"/>
        </w:tc>
      </w:tr>
      <w:tr w:rsidR="00766AF5" w:rsidTr="00766AF5" w14:paraId="596DBA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6AF5" w:rsidP="00766AF5" w:rsidRDefault="00766AF5" w14:paraId="59E044CE" w14:textId="7798E0C6">
            <w:pPr>
              <w:rPr>
                <w:b/>
              </w:rPr>
            </w:pPr>
            <w:r>
              <w:rPr>
                <w:b/>
              </w:rPr>
              <w:t>Nr. 4</w:t>
            </w:r>
            <w:r>
              <w:rPr>
                <w:b/>
              </w:rPr>
              <w:t>88</w:t>
            </w:r>
          </w:p>
        </w:tc>
        <w:tc>
          <w:tcPr>
            <w:tcW w:w="7654" w:type="dxa"/>
            <w:gridSpan w:val="2"/>
          </w:tcPr>
          <w:p w:rsidR="00766AF5" w:rsidP="00766AF5" w:rsidRDefault="00766AF5" w14:paraId="0BBC7F56" w14:textId="67E721E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27E7B" w:rsidR="00927E7B">
              <w:rPr>
                <w:b/>
              </w:rPr>
              <w:t>DE LEDEN BOON EN WILDERS</w:t>
            </w:r>
          </w:p>
        </w:tc>
      </w:tr>
      <w:tr w:rsidR="00766AF5" w:rsidTr="00766AF5" w14:paraId="1B741D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6AF5" w:rsidP="00766AF5" w:rsidRDefault="00766AF5" w14:paraId="6191987B" w14:textId="77777777"/>
        </w:tc>
        <w:tc>
          <w:tcPr>
            <w:tcW w:w="7654" w:type="dxa"/>
            <w:gridSpan w:val="2"/>
          </w:tcPr>
          <w:p w:rsidR="00766AF5" w:rsidP="00766AF5" w:rsidRDefault="00766AF5" w14:paraId="29938578" w14:textId="3C0BC219">
            <w:r>
              <w:t>Voorgesteld tijdens het wetgevingsoverleg van 9 maart 2026</w:t>
            </w:r>
          </w:p>
        </w:tc>
      </w:tr>
      <w:tr w:rsidR="00997775" w:rsidTr="00766AF5" w14:paraId="03ADAC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A8B0DE" w14:textId="77777777"/>
        </w:tc>
        <w:tc>
          <w:tcPr>
            <w:tcW w:w="7654" w:type="dxa"/>
            <w:gridSpan w:val="2"/>
          </w:tcPr>
          <w:p w:rsidR="00997775" w:rsidRDefault="00997775" w14:paraId="72961B99" w14:textId="77777777"/>
        </w:tc>
      </w:tr>
      <w:tr w:rsidR="00997775" w:rsidTr="00766AF5" w14:paraId="490411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BD98F6" w14:textId="77777777"/>
        </w:tc>
        <w:tc>
          <w:tcPr>
            <w:tcW w:w="7654" w:type="dxa"/>
            <w:gridSpan w:val="2"/>
          </w:tcPr>
          <w:p w:rsidR="00997775" w:rsidRDefault="00997775" w14:paraId="5CA1DF65" w14:textId="77777777">
            <w:r>
              <w:t>De Kamer,</w:t>
            </w:r>
          </w:p>
        </w:tc>
      </w:tr>
      <w:tr w:rsidR="00997775" w:rsidTr="00766AF5" w14:paraId="6A556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15378F" w14:textId="77777777"/>
        </w:tc>
        <w:tc>
          <w:tcPr>
            <w:tcW w:w="7654" w:type="dxa"/>
            <w:gridSpan w:val="2"/>
          </w:tcPr>
          <w:p w:rsidR="00997775" w:rsidRDefault="00997775" w14:paraId="150134DB" w14:textId="77777777"/>
        </w:tc>
      </w:tr>
      <w:tr w:rsidR="00997775" w:rsidTr="00766AF5" w14:paraId="259EA0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E2FCF" w14:textId="77777777"/>
        </w:tc>
        <w:tc>
          <w:tcPr>
            <w:tcW w:w="7654" w:type="dxa"/>
            <w:gridSpan w:val="2"/>
          </w:tcPr>
          <w:p w:rsidR="00997775" w:rsidRDefault="00997775" w14:paraId="5A6D13D4" w14:textId="77777777">
            <w:r>
              <w:t>gehoord de beraadslaging,</w:t>
            </w:r>
          </w:p>
        </w:tc>
      </w:tr>
      <w:tr w:rsidR="00997775" w:rsidTr="00766AF5" w14:paraId="2C435A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92856A" w14:textId="77777777"/>
        </w:tc>
        <w:tc>
          <w:tcPr>
            <w:tcW w:w="7654" w:type="dxa"/>
            <w:gridSpan w:val="2"/>
          </w:tcPr>
          <w:p w:rsidR="00997775" w:rsidRDefault="00997775" w14:paraId="7D15113D" w14:textId="77777777"/>
        </w:tc>
      </w:tr>
      <w:tr w:rsidR="00997775" w:rsidTr="00766AF5" w14:paraId="1BBB96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EB3F38" w14:textId="77777777"/>
        </w:tc>
        <w:tc>
          <w:tcPr>
            <w:tcW w:w="7654" w:type="dxa"/>
            <w:gridSpan w:val="2"/>
          </w:tcPr>
          <w:p w:rsidR="00927E7B" w:rsidP="00927E7B" w:rsidRDefault="00927E7B" w14:paraId="37033ABD" w14:textId="77777777">
            <w:r>
              <w:t>spreekt uit dat de islam niet bij Nederland hoort,</w:t>
            </w:r>
          </w:p>
          <w:p w:rsidR="00927E7B" w:rsidP="00927E7B" w:rsidRDefault="00927E7B" w14:paraId="7A2F4627" w14:textId="77777777"/>
          <w:p w:rsidR="00927E7B" w:rsidP="00927E7B" w:rsidRDefault="00927E7B" w14:paraId="11F12793" w14:textId="77777777">
            <w:r>
              <w:t>en gaat over tot de orde van de dag.</w:t>
            </w:r>
          </w:p>
          <w:p w:rsidR="00927E7B" w:rsidP="00927E7B" w:rsidRDefault="00927E7B" w14:paraId="6B87EDBE" w14:textId="02A34207"/>
          <w:p w:rsidR="00927E7B" w:rsidP="00927E7B" w:rsidRDefault="00927E7B" w14:paraId="629EF85A" w14:textId="77777777">
            <w:r>
              <w:t>Boon</w:t>
            </w:r>
          </w:p>
          <w:p w:rsidR="00997775" w:rsidP="00927E7B" w:rsidRDefault="00927E7B" w14:paraId="11E510A0" w14:textId="15A12897">
            <w:r>
              <w:t>Wilders</w:t>
            </w:r>
          </w:p>
        </w:tc>
      </w:tr>
    </w:tbl>
    <w:p w:rsidR="00997775" w:rsidRDefault="00997775" w14:paraId="0682E3F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8E9AA" w14:textId="77777777" w:rsidR="00766AF5" w:rsidRDefault="00766AF5">
      <w:pPr>
        <w:spacing w:line="20" w:lineRule="exact"/>
      </w:pPr>
    </w:p>
  </w:endnote>
  <w:endnote w:type="continuationSeparator" w:id="0">
    <w:p w14:paraId="27B1ADC2" w14:textId="77777777" w:rsidR="00766AF5" w:rsidRDefault="00766AF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ABE1B4F" w14:textId="77777777" w:rsidR="00766AF5" w:rsidRDefault="00766AF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46285" w14:textId="77777777" w:rsidR="00766AF5" w:rsidRDefault="00766AF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AA93B4" w14:textId="77777777" w:rsidR="00766AF5" w:rsidRDefault="00766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F5"/>
    <w:rsid w:val="00133FCE"/>
    <w:rsid w:val="001E482C"/>
    <w:rsid w:val="001E4877"/>
    <w:rsid w:val="0021105A"/>
    <w:rsid w:val="00235F53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66AF5"/>
    <w:rsid w:val="007B35A1"/>
    <w:rsid w:val="007C50C6"/>
    <w:rsid w:val="008304CB"/>
    <w:rsid w:val="00831CE0"/>
    <w:rsid w:val="00850A1D"/>
    <w:rsid w:val="00862909"/>
    <w:rsid w:val="00872A23"/>
    <w:rsid w:val="008B0CC5"/>
    <w:rsid w:val="00927E7B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C4056"/>
  <w15:docId w15:val="{324C8961-8601-4CF7-9D10-19AA47ED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2026-03-10T08:38:00.0000000Z</dcterms:created>
  <dcterms:modified xsi:type="dcterms:W3CDTF">2026-03-10T09:30:00.0000000Z</dcterms:modified>
  <dc:description>------------------------</dc:description>
  <dc:subject/>
  <keywords/>
  <version/>
  <category/>
</coreProperties>
</file>