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0D33" w14:paraId="651F44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91F5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304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0D33" w14:paraId="70EC56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A480C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0D33" w14:paraId="051B51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C296AE" w14:textId="77777777"/>
        </w:tc>
      </w:tr>
      <w:tr w:rsidR="00997775" w:rsidTr="00CB0D33" w14:paraId="2AEC14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041025" w14:textId="77777777"/>
        </w:tc>
      </w:tr>
      <w:tr w:rsidR="00997775" w:rsidTr="00CB0D33" w14:paraId="6FFB2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EB14B3" w14:textId="77777777"/>
        </w:tc>
        <w:tc>
          <w:tcPr>
            <w:tcW w:w="7654" w:type="dxa"/>
            <w:gridSpan w:val="2"/>
          </w:tcPr>
          <w:p w:rsidR="00997775" w:rsidRDefault="00997775" w14:paraId="7E85D9A3" w14:textId="77777777"/>
        </w:tc>
      </w:tr>
      <w:tr w:rsidR="00CB0D33" w:rsidTr="00CB0D33" w14:paraId="23955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D33" w:rsidP="00CB0D33" w:rsidRDefault="00CB0D33" w14:paraId="12305713" w14:textId="494C6C22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CB0D33" w:rsidP="00CB0D33" w:rsidRDefault="00CB0D33" w14:paraId="63894127" w14:textId="27E5B81A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CB0D33" w:rsidTr="00CB0D33" w14:paraId="2EE6E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D33" w:rsidP="00CB0D33" w:rsidRDefault="00CB0D33" w14:paraId="33945F6C" w14:textId="77777777"/>
        </w:tc>
        <w:tc>
          <w:tcPr>
            <w:tcW w:w="7654" w:type="dxa"/>
            <w:gridSpan w:val="2"/>
          </w:tcPr>
          <w:p w:rsidR="00CB0D33" w:rsidP="00CB0D33" w:rsidRDefault="00CB0D33" w14:paraId="5E1D8E3F" w14:textId="77777777"/>
        </w:tc>
      </w:tr>
      <w:tr w:rsidR="00CB0D33" w:rsidTr="00CB0D33" w14:paraId="6DE7B4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D33" w:rsidP="00CB0D33" w:rsidRDefault="00CB0D33" w14:paraId="6A988D9E" w14:textId="77777777"/>
        </w:tc>
        <w:tc>
          <w:tcPr>
            <w:tcW w:w="7654" w:type="dxa"/>
            <w:gridSpan w:val="2"/>
          </w:tcPr>
          <w:p w:rsidR="00CB0D33" w:rsidP="00CB0D33" w:rsidRDefault="00CB0D33" w14:paraId="797DE5D9" w14:textId="77777777"/>
        </w:tc>
      </w:tr>
      <w:tr w:rsidR="00CB0D33" w:rsidTr="00CB0D33" w14:paraId="45DFFE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D33" w:rsidP="00CB0D33" w:rsidRDefault="00CB0D33" w14:paraId="6D142AE1" w14:textId="3A5681B3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CB0D33" w:rsidP="00CB0D33" w:rsidRDefault="001B35D2" w14:paraId="39BDEAA8" w14:textId="20767D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B35D2">
              <w:rPr>
                <w:b/>
              </w:rPr>
              <w:t>DE LEDEN BOON EN WILDERS</w:t>
            </w:r>
          </w:p>
        </w:tc>
      </w:tr>
      <w:tr w:rsidR="00CB0D33" w:rsidTr="00CB0D33" w14:paraId="3DBE0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D33" w:rsidP="00CB0D33" w:rsidRDefault="00CB0D33" w14:paraId="3D3A3646" w14:textId="77777777"/>
        </w:tc>
        <w:tc>
          <w:tcPr>
            <w:tcW w:w="7654" w:type="dxa"/>
            <w:gridSpan w:val="2"/>
          </w:tcPr>
          <w:p w:rsidR="00CB0D33" w:rsidP="00CB0D33" w:rsidRDefault="00CB0D33" w14:paraId="7D40E5D4" w14:textId="6453970A">
            <w:r>
              <w:t>Voorgesteld tijdens het wetgevingsoverleg van 9 maart 2026</w:t>
            </w:r>
          </w:p>
        </w:tc>
      </w:tr>
      <w:tr w:rsidR="00997775" w:rsidTr="00CB0D33" w14:paraId="72BE0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ADB93" w14:textId="77777777"/>
        </w:tc>
        <w:tc>
          <w:tcPr>
            <w:tcW w:w="7654" w:type="dxa"/>
            <w:gridSpan w:val="2"/>
          </w:tcPr>
          <w:p w:rsidR="00997775" w:rsidRDefault="00997775" w14:paraId="4486642E" w14:textId="77777777"/>
        </w:tc>
      </w:tr>
      <w:tr w:rsidR="00997775" w:rsidTr="00CB0D33" w14:paraId="74D77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9DB27" w14:textId="77777777"/>
        </w:tc>
        <w:tc>
          <w:tcPr>
            <w:tcW w:w="7654" w:type="dxa"/>
            <w:gridSpan w:val="2"/>
          </w:tcPr>
          <w:p w:rsidR="00997775" w:rsidRDefault="00997775" w14:paraId="0C996C2B" w14:textId="77777777">
            <w:r>
              <w:t>De Kamer,</w:t>
            </w:r>
          </w:p>
        </w:tc>
      </w:tr>
      <w:tr w:rsidR="00997775" w:rsidTr="00CB0D33" w14:paraId="5110D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63257" w14:textId="77777777"/>
        </w:tc>
        <w:tc>
          <w:tcPr>
            <w:tcW w:w="7654" w:type="dxa"/>
            <w:gridSpan w:val="2"/>
          </w:tcPr>
          <w:p w:rsidR="00997775" w:rsidRDefault="00997775" w14:paraId="5695EF79" w14:textId="77777777"/>
        </w:tc>
      </w:tr>
      <w:tr w:rsidR="00997775" w:rsidTr="00CB0D33" w14:paraId="6C2DA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AD11F" w14:textId="77777777"/>
        </w:tc>
        <w:tc>
          <w:tcPr>
            <w:tcW w:w="7654" w:type="dxa"/>
            <w:gridSpan w:val="2"/>
          </w:tcPr>
          <w:p w:rsidR="00997775" w:rsidRDefault="00997775" w14:paraId="07553DB9" w14:textId="77777777">
            <w:r>
              <w:t>gehoord de beraadslaging,</w:t>
            </w:r>
          </w:p>
        </w:tc>
      </w:tr>
      <w:tr w:rsidR="00997775" w:rsidTr="00CB0D33" w14:paraId="74ED0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994F8" w14:textId="77777777"/>
        </w:tc>
        <w:tc>
          <w:tcPr>
            <w:tcW w:w="7654" w:type="dxa"/>
            <w:gridSpan w:val="2"/>
          </w:tcPr>
          <w:p w:rsidR="00997775" w:rsidRDefault="00997775" w14:paraId="0F34BAC0" w14:textId="77777777"/>
        </w:tc>
      </w:tr>
      <w:tr w:rsidR="00997775" w:rsidTr="00CB0D33" w14:paraId="15AB8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92DC5" w14:textId="77777777"/>
        </w:tc>
        <w:tc>
          <w:tcPr>
            <w:tcW w:w="7654" w:type="dxa"/>
            <w:gridSpan w:val="2"/>
          </w:tcPr>
          <w:p w:rsidR="001B35D2" w:rsidP="001B35D2" w:rsidRDefault="001B35D2" w14:paraId="44E01BF3" w14:textId="77777777">
            <w:r>
              <w:t>overwegende dat de islam niet bij Nederland hoort;</w:t>
            </w:r>
          </w:p>
          <w:p w:rsidR="001B35D2" w:rsidP="001B35D2" w:rsidRDefault="001B35D2" w14:paraId="637FAF62" w14:textId="77777777"/>
          <w:p w:rsidR="001B35D2" w:rsidP="001B35D2" w:rsidRDefault="001B35D2" w14:paraId="649D1763" w14:textId="77777777">
            <w:r>
              <w:t>overwegende dat op islamitische scholen de sharia al op jonge leeftijd in de hoofden van kinderen wordt geplant;</w:t>
            </w:r>
          </w:p>
          <w:p w:rsidR="001B35D2" w:rsidP="001B35D2" w:rsidRDefault="001B35D2" w14:paraId="01DECA96" w14:textId="77777777"/>
          <w:p w:rsidR="001B35D2" w:rsidP="001B35D2" w:rsidRDefault="001B35D2" w14:paraId="79971032" w14:textId="77777777">
            <w:r>
              <w:t>verzoekt de regering alle islamitische scholen te sluiten,</w:t>
            </w:r>
          </w:p>
          <w:p w:rsidR="001B35D2" w:rsidP="001B35D2" w:rsidRDefault="001B35D2" w14:paraId="5693C757" w14:textId="77777777"/>
          <w:p w:rsidR="001B35D2" w:rsidP="001B35D2" w:rsidRDefault="001B35D2" w14:paraId="33554933" w14:textId="77777777">
            <w:r>
              <w:t>en gaat over tot de orde van de dag.</w:t>
            </w:r>
          </w:p>
          <w:p w:rsidR="001B35D2" w:rsidP="001B35D2" w:rsidRDefault="001B35D2" w14:paraId="69E5E6E4" w14:textId="6135C490"/>
          <w:p w:rsidR="001B35D2" w:rsidP="001B35D2" w:rsidRDefault="001B35D2" w14:paraId="1C754898" w14:textId="77777777">
            <w:r>
              <w:t>Boon</w:t>
            </w:r>
          </w:p>
          <w:p w:rsidR="00997775" w:rsidP="001B35D2" w:rsidRDefault="001B35D2" w14:paraId="17EDB7A9" w14:textId="24DBB9D8">
            <w:r>
              <w:t>Wilders</w:t>
            </w:r>
          </w:p>
        </w:tc>
      </w:tr>
    </w:tbl>
    <w:p w:rsidR="00997775" w:rsidRDefault="00997775" w14:paraId="6F76FB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4998" w14:textId="77777777" w:rsidR="00CB0D33" w:rsidRDefault="00CB0D33">
      <w:pPr>
        <w:spacing w:line="20" w:lineRule="exact"/>
      </w:pPr>
    </w:p>
  </w:endnote>
  <w:endnote w:type="continuationSeparator" w:id="0">
    <w:p w14:paraId="5587A82C" w14:textId="77777777" w:rsidR="00CB0D33" w:rsidRDefault="00CB0D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78C3B2" w14:textId="77777777" w:rsidR="00CB0D33" w:rsidRDefault="00CB0D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4A11" w14:textId="77777777" w:rsidR="00CB0D33" w:rsidRDefault="00CB0D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A3DCA3" w14:textId="77777777" w:rsidR="00CB0D33" w:rsidRDefault="00CB0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33"/>
    <w:rsid w:val="00133FCE"/>
    <w:rsid w:val="001B35D2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0D3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F0EE8"/>
  <w15:docId w15:val="{AD9CDF9E-9A10-4691-8F0D-31B1B07A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2026-03-10T08:39:00.0000000Z</dcterms:created>
  <dcterms:modified xsi:type="dcterms:W3CDTF">2026-03-10T09:33:00.0000000Z</dcterms:modified>
  <dc:description>------------------------</dc:description>
  <dc:subject/>
  <keywords/>
  <version/>
  <category/>
</coreProperties>
</file>