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6766" w14:paraId="537D98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F135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AC92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6766" w14:paraId="162D1B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3D7E9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6766" w14:paraId="6B0E23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767909" w14:textId="77777777"/>
        </w:tc>
      </w:tr>
      <w:tr w:rsidR="00997775" w:rsidTr="009D6766" w14:paraId="05BE96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6214A4" w14:textId="77777777"/>
        </w:tc>
      </w:tr>
      <w:tr w:rsidR="00997775" w:rsidTr="009D6766" w14:paraId="09628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E5619" w14:textId="77777777"/>
        </w:tc>
        <w:tc>
          <w:tcPr>
            <w:tcW w:w="7654" w:type="dxa"/>
            <w:gridSpan w:val="2"/>
          </w:tcPr>
          <w:p w:rsidR="00997775" w:rsidRDefault="00997775" w14:paraId="0459F040" w14:textId="77777777"/>
        </w:tc>
      </w:tr>
      <w:tr w:rsidR="009D6766" w:rsidTr="009D6766" w14:paraId="0A4E6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766" w:rsidP="009D6766" w:rsidRDefault="009D6766" w14:paraId="23193716" w14:textId="47397E71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9D6766" w:rsidP="009D6766" w:rsidRDefault="009D6766" w14:paraId="19631CA3" w14:textId="3F50C438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9D6766" w:rsidTr="009D6766" w14:paraId="4668B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766" w:rsidP="009D6766" w:rsidRDefault="009D6766" w14:paraId="7C6A6B3B" w14:textId="77777777"/>
        </w:tc>
        <w:tc>
          <w:tcPr>
            <w:tcW w:w="7654" w:type="dxa"/>
            <w:gridSpan w:val="2"/>
          </w:tcPr>
          <w:p w:rsidR="009D6766" w:rsidP="009D6766" w:rsidRDefault="009D6766" w14:paraId="19A0BC68" w14:textId="77777777"/>
        </w:tc>
      </w:tr>
      <w:tr w:rsidR="009D6766" w:rsidTr="009D6766" w14:paraId="2245C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766" w:rsidP="009D6766" w:rsidRDefault="009D6766" w14:paraId="39A52370" w14:textId="77777777"/>
        </w:tc>
        <w:tc>
          <w:tcPr>
            <w:tcW w:w="7654" w:type="dxa"/>
            <w:gridSpan w:val="2"/>
          </w:tcPr>
          <w:p w:rsidR="009D6766" w:rsidP="009D6766" w:rsidRDefault="009D6766" w14:paraId="0F4D4466" w14:textId="77777777"/>
        </w:tc>
      </w:tr>
      <w:tr w:rsidR="009D6766" w:rsidTr="009D6766" w14:paraId="0CB27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766" w:rsidP="009D6766" w:rsidRDefault="009D6766" w14:paraId="69D0DDB3" w14:textId="17975D14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9D6766" w:rsidP="009D6766" w:rsidRDefault="009D6766" w14:paraId="0CD61A0F" w14:textId="79284A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14E81" w:rsidR="00314E81">
              <w:rPr>
                <w:b/>
              </w:rPr>
              <w:t>DE LEDEN BOON EN WILDERS</w:t>
            </w:r>
          </w:p>
        </w:tc>
      </w:tr>
      <w:tr w:rsidR="009D6766" w:rsidTr="009D6766" w14:paraId="2D24B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766" w:rsidP="009D6766" w:rsidRDefault="009D6766" w14:paraId="35D3475F" w14:textId="77777777"/>
        </w:tc>
        <w:tc>
          <w:tcPr>
            <w:tcW w:w="7654" w:type="dxa"/>
            <w:gridSpan w:val="2"/>
          </w:tcPr>
          <w:p w:rsidR="009D6766" w:rsidP="009D6766" w:rsidRDefault="009D6766" w14:paraId="0565CAE0" w14:textId="2A779784">
            <w:r>
              <w:t>Voorgesteld tijdens het wetgevingsoverleg van 9 maart 2026</w:t>
            </w:r>
          </w:p>
        </w:tc>
      </w:tr>
      <w:tr w:rsidR="00997775" w:rsidTr="009D6766" w14:paraId="09F01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3D756" w14:textId="77777777"/>
        </w:tc>
        <w:tc>
          <w:tcPr>
            <w:tcW w:w="7654" w:type="dxa"/>
            <w:gridSpan w:val="2"/>
          </w:tcPr>
          <w:p w:rsidR="00997775" w:rsidRDefault="00997775" w14:paraId="20F8F588" w14:textId="77777777"/>
        </w:tc>
      </w:tr>
      <w:tr w:rsidR="00997775" w:rsidTr="009D6766" w14:paraId="5C77C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14564" w14:textId="77777777"/>
        </w:tc>
        <w:tc>
          <w:tcPr>
            <w:tcW w:w="7654" w:type="dxa"/>
            <w:gridSpan w:val="2"/>
          </w:tcPr>
          <w:p w:rsidR="00997775" w:rsidRDefault="00997775" w14:paraId="094FFBB3" w14:textId="77777777">
            <w:r>
              <w:t>De Kamer,</w:t>
            </w:r>
          </w:p>
        </w:tc>
      </w:tr>
      <w:tr w:rsidR="00997775" w:rsidTr="009D6766" w14:paraId="7B98D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E22AD" w14:textId="77777777"/>
        </w:tc>
        <w:tc>
          <w:tcPr>
            <w:tcW w:w="7654" w:type="dxa"/>
            <w:gridSpan w:val="2"/>
          </w:tcPr>
          <w:p w:rsidR="00997775" w:rsidRDefault="00997775" w14:paraId="05752F00" w14:textId="77777777"/>
        </w:tc>
      </w:tr>
      <w:tr w:rsidR="00997775" w:rsidTr="009D6766" w14:paraId="1BB9D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BE7EC" w14:textId="77777777"/>
        </w:tc>
        <w:tc>
          <w:tcPr>
            <w:tcW w:w="7654" w:type="dxa"/>
            <w:gridSpan w:val="2"/>
          </w:tcPr>
          <w:p w:rsidR="00997775" w:rsidRDefault="00997775" w14:paraId="768D09B2" w14:textId="77777777">
            <w:r>
              <w:t>gehoord de beraadslaging,</w:t>
            </w:r>
          </w:p>
        </w:tc>
      </w:tr>
      <w:tr w:rsidR="00997775" w:rsidTr="009D6766" w14:paraId="5A4C3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6E5BE" w14:textId="77777777"/>
        </w:tc>
        <w:tc>
          <w:tcPr>
            <w:tcW w:w="7654" w:type="dxa"/>
            <w:gridSpan w:val="2"/>
          </w:tcPr>
          <w:p w:rsidR="00997775" w:rsidRDefault="00997775" w14:paraId="06287CE6" w14:textId="77777777"/>
        </w:tc>
      </w:tr>
      <w:tr w:rsidR="00997775" w:rsidTr="009D6766" w14:paraId="2E27A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4CC690" w14:textId="77777777"/>
        </w:tc>
        <w:tc>
          <w:tcPr>
            <w:tcW w:w="7654" w:type="dxa"/>
            <w:gridSpan w:val="2"/>
          </w:tcPr>
          <w:p w:rsidR="00314E81" w:rsidP="00314E81" w:rsidRDefault="00314E81" w14:paraId="7DFE1A66" w14:textId="01D36C3D">
            <w:r>
              <w:t>constaterende dat een Frans overheidsrapport waarschuwt voor de subtiele, langetermijninfiltratie van de Moslimbroederschap, met als einddoel een islamitisch rijk gebaseerd op de sharia;</w:t>
            </w:r>
          </w:p>
          <w:p w:rsidR="00314E81" w:rsidP="00314E81" w:rsidRDefault="00314E81" w14:paraId="47E2BB19" w14:textId="77777777"/>
          <w:p w:rsidR="00314E81" w:rsidP="00314E81" w:rsidRDefault="00314E81" w14:paraId="1847B172" w14:textId="60308FC9">
            <w:r>
              <w:t>constaterende dat het Franse parlement op 22 januari 2026 een resolutie heeft aangenomen om de Moslimbroederschap te verbieden;</w:t>
            </w:r>
          </w:p>
          <w:p w:rsidR="00314E81" w:rsidP="00314E81" w:rsidRDefault="00314E81" w14:paraId="703DEFB0" w14:textId="77777777"/>
          <w:p w:rsidR="00314E81" w:rsidP="00314E81" w:rsidRDefault="00314E81" w14:paraId="116F1598" w14:textId="77777777">
            <w:r>
              <w:t>verzoekt de regering om de Moslimbroederschap en de daaraan gelieerde organisaties in Nederland te verbieden,</w:t>
            </w:r>
          </w:p>
          <w:p w:rsidR="00314E81" w:rsidP="00314E81" w:rsidRDefault="00314E81" w14:paraId="7A1B9030" w14:textId="77777777"/>
          <w:p w:rsidR="00314E81" w:rsidP="00314E81" w:rsidRDefault="00314E81" w14:paraId="6D9C1E04" w14:textId="77777777">
            <w:r>
              <w:t>en gaat over tot de orde van de dag.</w:t>
            </w:r>
          </w:p>
          <w:p w:rsidR="00314E81" w:rsidP="00314E81" w:rsidRDefault="00314E81" w14:paraId="19386954" w14:textId="0E776B8A"/>
          <w:p w:rsidR="00314E81" w:rsidP="00314E81" w:rsidRDefault="00314E81" w14:paraId="4835F3BC" w14:textId="77777777">
            <w:r>
              <w:t>Boon</w:t>
            </w:r>
          </w:p>
          <w:p w:rsidR="00997775" w:rsidP="00314E81" w:rsidRDefault="00314E81" w14:paraId="746A540E" w14:textId="390677FD">
            <w:r>
              <w:t>Wilders</w:t>
            </w:r>
          </w:p>
        </w:tc>
      </w:tr>
    </w:tbl>
    <w:p w:rsidR="00997775" w:rsidRDefault="00997775" w14:paraId="41C406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2F18" w14:textId="77777777" w:rsidR="009D6766" w:rsidRDefault="009D6766">
      <w:pPr>
        <w:spacing w:line="20" w:lineRule="exact"/>
      </w:pPr>
    </w:p>
  </w:endnote>
  <w:endnote w:type="continuationSeparator" w:id="0">
    <w:p w14:paraId="50F73AA3" w14:textId="77777777" w:rsidR="009D6766" w:rsidRDefault="009D67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7FD1DD" w14:textId="77777777" w:rsidR="009D6766" w:rsidRDefault="009D67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3378" w14:textId="77777777" w:rsidR="009D6766" w:rsidRDefault="009D67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D9561D" w14:textId="77777777" w:rsidR="009D6766" w:rsidRDefault="009D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66"/>
    <w:rsid w:val="00133FCE"/>
    <w:rsid w:val="001E482C"/>
    <w:rsid w:val="001E4877"/>
    <w:rsid w:val="0021105A"/>
    <w:rsid w:val="00235F53"/>
    <w:rsid w:val="00280D6A"/>
    <w:rsid w:val="002B78E9"/>
    <w:rsid w:val="002C5406"/>
    <w:rsid w:val="00314E81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6766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91811"/>
  <w15:docId w15:val="{FCAA872D-CA5E-4D80-9F29-239BF57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2026-03-10T08:39:00.0000000Z</dcterms:created>
  <dcterms:modified xsi:type="dcterms:W3CDTF">2026-03-10T09:50:00.0000000Z</dcterms:modified>
  <dc:description>------------------------</dc:description>
  <dc:subject/>
  <keywords/>
  <version/>
  <category/>
</coreProperties>
</file>