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76012" w14:paraId="04D074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697479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A1F8B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76012" w14:paraId="725EC7B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C04E1F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76012" w14:paraId="24CF1A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203CF3" w14:textId="77777777"/>
        </w:tc>
      </w:tr>
      <w:tr w:rsidR="00997775" w:rsidTr="00776012" w14:paraId="708BC7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2B4F3E" w14:textId="77777777"/>
        </w:tc>
      </w:tr>
      <w:tr w:rsidR="00997775" w:rsidTr="00776012" w14:paraId="78D4AD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7BF75B" w14:textId="77777777"/>
        </w:tc>
        <w:tc>
          <w:tcPr>
            <w:tcW w:w="7654" w:type="dxa"/>
            <w:gridSpan w:val="2"/>
          </w:tcPr>
          <w:p w:rsidR="00997775" w:rsidRDefault="00997775" w14:paraId="57CD44C9" w14:textId="77777777"/>
        </w:tc>
      </w:tr>
      <w:tr w:rsidR="00776012" w:rsidTr="00776012" w14:paraId="54300E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6012" w:rsidP="00776012" w:rsidRDefault="00776012" w14:paraId="122363A8" w14:textId="3464B4B4">
            <w:pPr>
              <w:rPr>
                <w:b/>
              </w:rPr>
            </w:pPr>
            <w:r w:rsidRPr="001A3121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1A3121">
              <w:rPr>
                <w:b/>
              </w:rPr>
              <w:t>824</w:t>
            </w:r>
          </w:p>
        </w:tc>
        <w:tc>
          <w:tcPr>
            <w:tcW w:w="7654" w:type="dxa"/>
            <w:gridSpan w:val="2"/>
          </w:tcPr>
          <w:p w:rsidR="00776012" w:rsidP="00776012" w:rsidRDefault="00776012" w14:paraId="72B2E60A" w14:textId="26370DC0">
            <w:pPr>
              <w:rPr>
                <w:b/>
              </w:rPr>
            </w:pPr>
            <w:r w:rsidRPr="001A3121">
              <w:rPr>
                <w:b/>
                <w:bCs/>
              </w:rPr>
              <w:t>Integratiebeleid</w:t>
            </w:r>
          </w:p>
        </w:tc>
      </w:tr>
      <w:tr w:rsidR="00776012" w:rsidTr="00776012" w14:paraId="202EC3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6012" w:rsidP="00776012" w:rsidRDefault="00776012" w14:paraId="52B4FABB" w14:textId="77777777"/>
        </w:tc>
        <w:tc>
          <w:tcPr>
            <w:tcW w:w="7654" w:type="dxa"/>
            <w:gridSpan w:val="2"/>
          </w:tcPr>
          <w:p w:rsidR="00776012" w:rsidP="00776012" w:rsidRDefault="00776012" w14:paraId="0403C87B" w14:textId="77777777"/>
        </w:tc>
      </w:tr>
      <w:tr w:rsidR="00776012" w:rsidTr="00776012" w14:paraId="67FE04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6012" w:rsidP="00776012" w:rsidRDefault="00776012" w14:paraId="3D0BA435" w14:textId="77777777"/>
        </w:tc>
        <w:tc>
          <w:tcPr>
            <w:tcW w:w="7654" w:type="dxa"/>
            <w:gridSpan w:val="2"/>
          </w:tcPr>
          <w:p w:rsidR="00776012" w:rsidP="00776012" w:rsidRDefault="00776012" w14:paraId="02A751E9" w14:textId="77777777"/>
        </w:tc>
      </w:tr>
      <w:tr w:rsidR="00776012" w:rsidTr="00776012" w14:paraId="461A00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6012" w:rsidP="00776012" w:rsidRDefault="00776012" w14:paraId="16F221F7" w14:textId="191ADAB8">
            <w:pPr>
              <w:rPr>
                <w:b/>
              </w:rPr>
            </w:pPr>
            <w:r>
              <w:rPr>
                <w:b/>
              </w:rPr>
              <w:t>Nr. 4</w:t>
            </w:r>
            <w:r>
              <w:rPr>
                <w:b/>
              </w:rPr>
              <w:t>93</w:t>
            </w:r>
          </w:p>
        </w:tc>
        <w:tc>
          <w:tcPr>
            <w:tcW w:w="7654" w:type="dxa"/>
            <w:gridSpan w:val="2"/>
          </w:tcPr>
          <w:p w:rsidR="00776012" w:rsidP="00776012" w:rsidRDefault="00776012" w14:paraId="620DCA62" w14:textId="5C9B177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64AD4" w:rsidR="00064AD4">
              <w:rPr>
                <w:b/>
              </w:rPr>
              <w:t>DE LEDEN BOON EN WILDERS</w:t>
            </w:r>
          </w:p>
        </w:tc>
      </w:tr>
      <w:tr w:rsidR="00776012" w:rsidTr="00776012" w14:paraId="741EC6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6012" w:rsidP="00776012" w:rsidRDefault="00776012" w14:paraId="6E979B1F" w14:textId="77777777"/>
        </w:tc>
        <w:tc>
          <w:tcPr>
            <w:tcW w:w="7654" w:type="dxa"/>
            <w:gridSpan w:val="2"/>
          </w:tcPr>
          <w:p w:rsidR="00776012" w:rsidP="00776012" w:rsidRDefault="00776012" w14:paraId="4926E4A7" w14:textId="72A7D2E5">
            <w:r>
              <w:t>Voorgesteld tijdens het wetgevingsoverleg van 9 maart 2026</w:t>
            </w:r>
          </w:p>
        </w:tc>
      </w:tr>
      <w:tr w:rsidR="00997775" w:rsidTr="00776012" w14:paraId="015201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A61260" w14:textId="77777777"/>
        </w:tc>
        <w:tc>
          <w:tcPr>
            <w:tcW w:w="7654" w:type="dxa"/>
            <w:gridSpan w:val="2"/>
          </w:tcPr>
          <w:p w:rsidR="00997775" w:rsidRDefault="00997775" w14:paraId="0D1BDF4B" w14:textId="77777777"/>
        </w:tc>
      </w:tr>
      <w:tr w:rsidR="00997775" w:rsidTr="00776012" w14:paraId="596927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1959B2" w14:textId="77777777"/>
        </w:tc>
        <w:tc>
          <w:tcPr>
            <w:tcW w:w="7654" w:type="dxa"/>
            <w:gridSpan w:val="2"/>
          </w:tcPr>
          <w:p w:rsidR="00997775" w:rsidRDefault="00997775" w14:paraId="6192D7AE" w14:textId="77777777">
            <w:r>
              <w:t>De Kamer,</w:t>
            </w:r>
          </w:p>
        </w:tc>
      </w:tr>
      <w:tr w:rsidR="00997775" w:rsidTr="00776012" w14:paraId="4EBB71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20D5F3" w14:textId="77777777"/>
        </w:tc>
        <w:tc>
          <w:tcPr>
            <w:tcW w:w="7654" w:type="dxa"/>
            <w:gridSpan w:val="2"/>
          </w:tcPr>
          <w:p w:rsidR="00997775" w:rsidRDefault="00997775" w14:paraId="30BC9C0D" w14:textId="77777777"/>
        </w:tc>
      </w:tr>
      <w:tr w:rsidR="00997775" w:rsidTr="00776012" w14:paraId="318062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F34AA9" w14:textId="77777777"/>
        </w:tc>
        <w:tc>
          <w:tcPr>
            <w:tcW w:w="7654" w:type="dxa"/>
            <w:gridSpan w:val="2"/>
          </w:tcPr>
          <w:p w:rsidR="00997775" w:rsidRDefault="00997775" w14:paraId="1B83FCA7" w14:textId="77777777">
            <w:r>
              <w:t>gehoord de beraadslaging,</w:t>
            </w:r>
          </w:p>
        </w:tc>
      </w:tr>
      <w:tr w:rsidR="00997775" w:rsidTr="00776012" w14:paraId="72F53F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513A1A" w14:textId="77777777"/>
        </w:tc>
        <w:tc>
          <w:tcPr>
            <w:tcW w:w="7654" w:type="dxa"/>
            <w:gridSpan w:val="2"/>
          </w:tcPr>
          <w:p w:rsidR="00997775" w:rsidRDefault="00997775" w14:paraId="382EB57D" w14:textId="77777777"/>
        </w:tc>
      </w:tr>
      <w:tr w:rsidR="00997775" w:rsidTr="00776012" w14:paraId="5F4F2C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854EC1" w14:textId="77777777"/>
        </w:tc>
        <w:tc>
          <w:tcPr>
            <w:tcW w:w="7654" w:type="dxa"/>
            <w:gridSpan w:val="2"/>
          </w:tcPr>
          <w:p w:rsidR="00064AD4" w:rsidP="00064AD4" w:rsidRDefault="00064AD4" w14:paraId="16ED357A" w14:textId="77777777">
            <w:r>
              <w:t xml:space="preserve">overwegende dat er momenteel geen remigratieregeling bestaat voor niet-westerse allochtonen met de Nederlandse nationaliteit die niet willen integreren; </w:t>
            </w:r>
          </w:p>
          <w:p w:rsidR="00064AD4" w:rsidP="00064AD4" w:rsidRDefault="00064AD4" w14:paraId="2B65CD79" w14:textId="77777777"/>
          <w:p w:rsidR="00064AD4" w:rsidP="00064AD4" w:rsidRDefault="00064AD4" w14:paraId="25294437" w14:textId="77777777">
            <w:r>
              <w:t>verzoekt de regering een vrijwillige remigratieregeling in te stellen zonder vertrekpremie of financiële compensatie, waarbij uitsluitend wordt voorzien in een vliegticket enkele reis, bagagehulp en een snelle administratieve afhandeling,</w:t>
            </w:r>
          </w:p>
          <w:p w:rsidR="00064AD4" w:rsidP="00064AD4" w:rsidRDefault="00064AD4" w14:paraId="3C714DBB" w14:textId="77777777"/>
          <w:p w:rsidR="00064AD4" w:rsidP="00064AD4" w:rsidRDefault="00064AD4" w14:paraId="3B2AC2FB" w14:textId="77777777">
            <w:r>
              <w:t>en gaat over tot de orde van de dag.</w:t>
            </w:r>
          </w:p>
          <w:p w:rsidR="00064AD4" w:rsidP="00064AD4" w:rsidRDefault="00064AD4" w14:paraId="7286D838" w14:textId="61BFD613"/>
          <w:p w:rsidR="00064AD4" w:rsidP="00064AD4" w:rsidRDefault="00064AD4" w14:paraId="3B4DA910" w14:textId="77777777">
            <w:r>
              <w:t>Boon</w:t>
            </w:r>
          </w:p>
          <w:p w:rsidR="00997775" w:rsidP="00064AD4" w:rsidRDefault="00064AD4" w14:paraId="262B1EF4" w14:textId="1CBDE02C">
            <w:r>
              <w:t>Wilders</w:t>
            </w:r>
          </w:p>
        </w:tc>
      </w:tr>
    </w:tbl>
    <w:p w:rsidR="00997775" w:rsidRDefault="00997775" w14:paraId="7B5D2F1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20CA" w14:textId="77777777" w:rsidR="00776012" w:rsidRDefault="00776012">
      <w:pPr>
        <w:spacing w:line="20" w:lineRule="exact"/>
      </w:pPr>
    </w:p>
  </w:endnote>
  <w:endnote w:type="continuationSeparator" w:id="0">
    <w:p w14:paraId="14C0462A" w14:textId="77777777" w:rsidR="00776012" w:rsidRDefault="0077601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A4AE42" w14:textId="77777777" w:rsidR="00776012" w:rsidRDefault="0077601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F3AA" w14:textId="77777777" w:rsidR="00776012" w:rsidRDefault="0077601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C10941" w14:textId="77777777" w:rsidR="00776012" w:rsidRDefault="00776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12"/>
    <w:rsid w:val="00064AD4"/>
    <w:rsid w:val="00133FCE"/>
    <w:rsid w:val="001E482C"/>
    <w:rsid w:val="001E4877"/>
    <w:rsid w:val="0021105A"/>
    <w:rsid w:val="00235F53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7601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8725E"/>
  <w15:docId w15:val="{49E60F67-6C73-4705-80DC-B0C98C1B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2026-03-10T08:45:00.0000000Z</dcterms:created>
  <dcterms:modified xsi:type="dcterms:W3CDTF">2026-03-10T09:56:00.0000000Z</dcterms:modified>
  <dc:description>------------------------</dc:description>
  <dc:subject/>
  <keywords/>
  <version/>
  <category/>
</coreProperties>
</file>