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04809" w14:paraId="0D5FC9E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2CC9E4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E11E9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04809" w14:paraId="2915A12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ED128C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04809" w14:paraId="6477081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D30BC3" w14:textId="77777777"/>
        </w:tc>
      </w:tr>
      <w:tr w:rsidR="00997775" w:rsidTr="00804809" w14:paraId="12FBF2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57E2270" w14:textId="77777777"/>
        </w:tc>
      </w:tr>
      <w:tr w:rsidR="00997775" w:rsidTr="00804809" w14:paraId="4FB5A7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926A0B" w14:textId="77777777"/>
        </w:tc>
        <w:tc>
          <w:tcPr>
            <w:tcW w:w="7654" w:type="dxa"/>
            <w:gridSpan w:val="2"/>
          </w:tcPr>
          <w:p w:rsidR="00997775" w:rsidRDefault="00997775" w14:paraId="19FB1086" w14:textId="77777777"/>
        </w:tc>
      </w:tr>
      <w:tr w:rsidR="00804809" w:rsidTr="00804809" w14:paraId="1CE2CC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4809" w:rsidP="00804809" w:rsidRDefault="00804809" w14:paraId="06D70E79" w14:textId="45A98FAA">
            <w:pPr>
              <w:rPr>
                <w:b/>
              </w:rPr>
            </w:pPr>
            <w:r w:rsidRPr="001A3121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1A3121">
              <w:rPr>
                <w:b/>
              </w:rPr>
              <w:t>824</w:t>
            </w:r>
          </w:p>
        </w:tc>
        <w:tc>
          <w:tcPr>
            <w:tcW w:w="7654" w:type="dxa"/>
            <w:gridSpan w:val="2"/>
          </w:tcPr>
          <w:p w:rsidR="00804809" w:rsidP="00804809" w:rsidRDefault="00804809" w14:paraId="0352DC87" w14:textId="394176D3">
            <w:pPr>
              <w:rPr>
                <w:b/>
              </w:rPr>
            </w:pPr>
            <w:r w:rsidRPr="001A3121">
              <w:rPr>
                <w:b/>
                <w:bCs/>
              </w:rPr>
              <w:t>Integratiebeleid</w:t>
            </w:r>
          </w:p>
        </w:tc>
      </w:tr>
      <w:tr w:rsidR="00804809" w:rsidTr="00804809" w14:paraId="1D8B3B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4809" w:rsidP="00804809" w:rsidRDefault="00804809" w14:paraId="43D509C9" w14:textId="77777777"/>
        </w:tc>
        <w:tc>
          <w:tcPr>
            <w:tcW w:w="7654" w:type="dxa"/>
            <w:gridSpan w:val="2"/>
          </w:tcPr>
          <w:p w:rsidR="00804809" w:rsidP="00804809" w:rsidRDefault="00804809" w14:paraId="5EE54B6B" w14:textId="77777777"/>
        </w:tc>
      </w:tr>
      <w:tr w:rsidR="00804809" w:rsidTr="00804809" w14:paraId="4E9799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4809" w:rsidP="00804809" w:rsidRDefault="00804809" w14:paraId="016A68D3" w14:textId="77777777"/>
        </w:tc>
        <w:tc>
          <w:tcPr>
            <w:tcW w:w="7654" w:type="dxa"/>
            <w:gridSpan w:val="2"/>
          </w:tcPr>
          <w:p w:rsidR="00804809" w:rsidP="00804809" w:rsidRDefault="00804809" w14:paraId="6A440598" w14:textId="77777777"/>
        </w:tc>
      </w:tr>
      <w:tr w:rsidR="00804809" w:rsidTr="00804809" w14:paraId="04FFB0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4809" w:rsidP="00804809" w:rsidRDefault="00804809" w14:paraId="28D92335" w14:textId="1C8A8A34">
            <w:pPr>
              <w:rPr>
                <w:b/>
              </w:rPr>
            </w:pPr>
            <w:r>
              <w:rPr>
                <w:b/>
              </w:rPr>
              <w:t>Nr. 4</w:t>
            </w:r>
            <w:r>
              <w:rPr>
                <w:b/>
              </w:rPr>
              <w:t>95</w:t>
            </w:r>
          </w:p>
        </w:tc>
        <w:tc>
          <w:tcPr>
            <w:tcW w:w="7654" w:type="dxa"/>
            <w:gridSpan w:val="2"/>
          </w:tcPr>
          <w:p w:rsidR="00804809" w:rsidP="00804809" w:rsidRDefault="003B11EE" w14:paraId="2D287AE7" w14:textId="6B01ADA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B11EE">
              <w:rPr>
                <w:b/>
              </w:rPr>
              <w:t>DE LEDEN MICHON-DERKZEN EN DE BEER</w:t>
            </w:r>
          </w:p>
        </w:tc>
      </w:tr>
      <w:tr w:rsidR="00804809" w:rsidTr="00804809" w14:paraId="5D6D68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4809" w:rsidP="00804809" w:rsidRDefault="00804809" w14:paraId="602EB436" w14:textId="77777777"/>
        </w:tc>
        <w:tc>
          <w:tcPr>
            <w:tcW w:w="7654" w:type="dxa"/>
            <w:gridSpan w:val="2"/>
          </w:tcPr>
          <w:p w:rsidR="00804809" w:rsidP="00804809" w:rsidRDefault="00804809" w14:paraId="7AC4729A" w14:textId="1A2432A6">
            <w:r>
              <w:t>Voorgesteld tijdens het wetgevingsoverleg van 9 maart 2026</w:t>
            </w:r>
          </w:p>
        </w:tc>
      </w:tr>
      <w:tr w:rsidR="00997775" w:rsidTr="00804809" w14:paraId="3ACDD2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5CEE48" w14:textId="77777777"/>
        </w:tc>
        <w:tc>
          <w:tcPr>
            <w:tcW w:w="7654" w:type="dxa"/>
            <w:gridSpan w:val="2"/>
          </w:tcPr>
          <w:p w:rsidR="00997775" w:rsidRDefault="00997775" w14:paraId="0D2E0DA3" w14:textId="77777777"/>
        </w:tc>
      </w:tr>
      <w:tr w:rsidR="00997775" w:rsidTr="00804809" w14:paraId="512250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16F922" w14:textId="77777777"/>
        </w:tc>
        <w:tc>
          <w:tcPr>
            <w:tcW w:w="7654" w:type="dxa"/>
            <w:gridSpan w:val="2"/>
          </w:tcPr>
          <w:p w:rsidR="00997775" w:rsidRDefault="00997775" w14:paraId="5D60441F" w14:textId="77777777">
            <w:r>
              <w:t>De Kamer,</w:t>
            </w:r>
          </w:p>
        </w:tc>
      </w:tr>
      <w:tr w:rsidR="00997775" w:rsidTr="00804809" w14:paraId="1E238C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8A2A85" w14:textId="77777777"/>
        </w:tc>
        <w:tc>
          <w:tcPr>
            <w:tcW w:w="7654" w:type="dxa"/>
            <w:gridSpan w:val="2"/>
          </w:tcPr>
          <w:p w:rsidR="00997775" w:rsidRDefault="00997775" w14:paraId="4B8DE8A9" w14:textId="77777777"/>
        </w:tc>
      </w:tr>
      <w:tr w:rsidR="00997775" w:rsidTr="00804809" w14:paraId="7B88A3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BF2927" w14:textId="77777777"/>
        </w:tc>
        <w:tc>
          <w:tcPr>
            <w:tcW w:w="7654" w:type="dxa"/>
            <w:gridSpan w:val="2"/>
          </w:tcPr>
          <w:p w:rsidR="00997775" w:rsidRDefault="00997775" w14:paraId="449AA3BF" w14:textId="77777777">
            <w:r>
              <w:t>gehoord de beraadslaging,</w:t>
            </w:r>
          </w:p>
        </w:tc>
      </w:tr>
      <w:tr w:rsidR="00997775" w:rsidTr="00804809" w14:paraId="4D5D4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F1E8DB" w14:textId="77777777"/>
        </w:tc>
        <w:tc>
          <w:tcPr>
            <w:tcW w:w="7654" w:type="dxa"/>
            <w:gridSpan w:val="2"/>
          </w:tcPr>
          <w:p w:rsidR="00997775" w:rsidRDefault="00997775" w14:paraId="327F0130" w14:textId="77777777"/>
        </w:tc>
      </w:tr>
      <w:tr w:rsidR="00997775" w:rsidTr="00804809" w14:paraId="6141DA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EA11D8" w14:textId="77777777"/>
        </w:tc>
        <w:tc>
          <w:tcPr>
            <w:tcW w:w="7654" w:type="dxa"/>
            <w:gridSpan w:val="2"/>
          </w:tcPr>
          <w:p w:rsidR="003B11EE" w:rsidP="003B11EE" w:rsidRDefault="003B11EE" w14:paraId="58F289A0" w14:textId="77777777">
            <w:r>
              <w:t>constaterende dat de Participatiewet van bijstandsgerechtigden eist de Nederlandse taal te beheersen of leren;</w:t>
            </w:r>
          </w:p>
          <w:p w:rsidR="003B11EE" w:rsidP="003B11EE" w:rsidRDefault="003B11EE" w14:paraId="0EF6942C" w14:textId="77777777"/>
          <w:p w:rsidR="003B11EE" w:rsidP="003B11EE" w:rsidRDefault="003B11EE" w14:paraId="6B9698D0" w14:textId="77777777">
            <w:r>
              <w:t>overwegende dat het spreken van de Nederlandse taal cruciaal is om deel te nemen op de arbeidsmarkt;</w:t>
            </w:r>
          </w:p>
          <w:p w:rsidR="003B11EE" w:rsidP="003B11EE" w:rsidRDefault="003B11EE" w14:paraId="05DBCB23" w14:textId="77777777"/>
          <w:p w:rsidR="003B11EE" w:rsidP="003B11EE" w:rsidRDefault="003B11EE" w14:paraId="0B714DAA" w14:textId="77777777">
            <w:r>
              <w:t>overwegende dat onvoldoende helder is of handhaving op deze taaleis plaatsvindt;</w:t>
            </w:r>
          </w:p>
          <w:p w:rsidR="003B11EE" w:rsidP="003B11EE" w:rsidRDefault="003B11EE" w14:paraId="6DFF1615" w14:textId="77777777"/>
          <w:p w:rsidR="003B11EE" w:rsidP="003B11EE" w:rsidRDefault="003B11EE" w14:paraId="14BD2E07" w14:textId="77777777">
            <w:r>
              <w:t>overwegende dat het coalitieakkoord Aan de slag het voornemen heeft om op de taaleis effectief te handhaven;</w:t>
            </w:r>
          </w:p>
          <w:p w:rsidR="003B11EE" w:rsidP="003B11EE" w:rsidRDefault="003B11EE" w14:paraId="6E22EA2A" w14:textId="77777777"/>
          <w:p w:rsidR="003B11EE" w:rsidP="003B11EE" w:rsidRDefault="003B11EE" w14:paraId="389B9005" w14:textId="77777777">
            <w:r>
              <w:t>verzoekt de regering wetgeving voor te bereiden om handhaving op de taaleis effectief vorm te geven in alle gemeenten,</w:t>
            </w:r>
          </w:p>
          <w:p w:rsidR="003B11EE" w:rsidP="003B11EE" w:rsidRDefault="003B11EE" w14:paraId="20BFA409" w14:textId="77777777"/>
          <w:p w:rsidR="003B11EE" w:rsidP="003B11EE" w:rsidRDefault="003B11EE" w14:paraId="42F0E29D" w14:textId="77777777">
            <w:r>
              <w:t>en gaat over tot de orde van de dag.</w:t>
            </w:r>
          </w:p>
          <w:p w:rsidR="003B11EE" w:rsidP="003B11EE" w:rsidRDefault="003B11EE" w14:paraId="2E326FDC" w14:textId="63946547"/>
          <w:p w:rsidR="003B11EE" w:rsidP="003B11EE" w:rsidRDefault="003B11EE" w14:paraId="6D85223D" w14:textId="77777777">
            <w:r>
              <w:t>Michon-Derkzen</w:t>
            </w:r>
          </w:p>
          <w:p w:rsidR="00997775" w:rsidP="003B11EE" w:rsidRDefault="003B11EE" w14:paraId="44BB51E7" w14:textId="0D7F73AB">
            <w:r>
              <w:t>De Beer</w:t>
            </w:r>
          </w:p>
        </w:tc>
      </w:tr>
    </w:tbl>
    <w:p w:rsidR="00997775" w:rsidRDefault="00997775" w14:paraId="3676493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A578" w14:textId="77777777" w:rsidR="00804809" w:rsidRDefault="00804809">
      <w:pPr>
        <w:spacing w:line="20" w:lineRule="exact"/>
      </w:pPr>
    </w:p>
  </w:endnote>
  <w:endnote w:type="continuationSeparator" w:id="0">
    <w:p w14:paraId="659EC8A5" w14:textId="77777777" w:rsidR="00804809" w:rsidRDefault="0080480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543B83" w14:textId="77777777" w:rsidR="00804809" w:rsidRDefault="0080480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AE8A0" w14:textId="77777777" w:rsidR="00804809" w:rsidRDefault="0080480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7CB4F5" w14:textId="77777777" w:rsidR="00804809" w:rsidRDefault="00804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09"/>
    <w:rsid w:val="00133FCE"/>
    <w:rsid w:val="001E482C"/>
    <w:rsid w:val="001E4877"/>
    <w:rsid w:val="0021105A"/>
    <w:rsid w:val="00235F53"/>
    <w:rsid w:val="00280D6A"/>
    <w:rsid w:val="002B78E9"/>
    <w:rsid w:val="002C5406"/>
    <w:rsid w:val="00330D60"/>
    <w:rsid w:val="00345A5C"/>
    <w:rsid w:val="003B11EE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04809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F1A70"/>
  <w15:docId w15:val="{42D38F0B-F45C-494F-A812-8F22E72B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2026-03-10T08:45:00.0000000Z</dcterms:created>
  <dcterms:modified xsi:type="dcterms:W3CDTF">2026-03-10T10:04:00.0000000Z</dcterms:modified>
  <dc:description>------------------------</dc:description>
  <dc:subject/>
  <keywords/>
  <version/>
  <category/>
</coreProperties>
</file>