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547D" w14:paraId="4C26FD23" w14:textId="77777777">
        <w:tc>
          <w:tcPr>
            <w:tcW w:w="6733" w:type="dxa"/>
            <w:gridSpan w:val="2"/>
            <w:tcBorders>
              <w:top w:val="nil"/>
              <w:left w:val="nil"/>
              <w:bottom w:val="nil"/>
              <w:right w:val="nil"/>
            </w:tcBorders>
            <w:vAlign w:val="center"/>
          </w:tcPr>
          <w:p w:rsidR="00997775" w:rsidP="00710A7A" w:rsidRDefault="00997775" w14:paraId="6D98AA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D861A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547D" w14:paraId="787F01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CA0DC5" w14:textId="77777777">
            <w:r w:rsidRPr="008B0CC5">
              <w:t xml:space="preserve">Vergaderjaar </w:t>
            </w:r>
            <w:r w:rsidR="00AC6B87">
              <w:t>202</w:t>
            </w:r>
            <w:r w:rsidR="00684DFF">
              <w:t>5</w:t>
            </w:r>
            <w:r w:rsidR="00AC6B87">
              <w:t>-202</w:t>
            </w:r>
            <w:r w:rsidR="00684DFF">
              <w:t>6</w:t>
            </w:r>
          </w:p>
        </w:tc>
      </w:tr>
      <w:tr w:rsidR="00997775" w:rsidTr="001B547D" w14:paraId="7AF7446C" w14:textId="77777777">
        <w:trPr>
          <w:cantSplit/>
        </w:trPr>
        <w:tc>
          <w:tcPr>
            <w:tcW w:w="10985" w:type="dxa"/>
            <w:gridSpan w:val="3"/>
            <w:tcBorders>
              <w:top w:val="nil"/>
              <w:left w:val="nil"/>
              <w:bottom w:val="nil"/>
              <w:right w:val="nil"/>
            </w:tcBorders>
          </w:tcPr>
          <w:p w:rsidR="00997775" w:rsidRDefault="00997775" w14:paraId="3B5D078B" w14:textId="77777777"/>
        </w:tc>
      </w:tr>
      <w:tr w:rsidR="00997775" w:rsidTr="001B547D" w14:paraId="1D24475E" w14:textId="77777777">
        <w:trPr>
          <w:cantSplit/>
        </w:trPr>
        <w:tc>
          <w:tcPr>
            <w:tcW w:w="10985" w:type="dxa"/>
            <w:gridSpan w:val="3"/>
            <w:tcBorders>
              <w:top w:val="nil"/>
              <w:left w:val="nil"/>
              <w:bottom w:val="single" w:color="auto" w:sz="4" w:space="0"/>
              <w:right w:val="nil"/>
            </w:tcBorders>
          </w:tcPr>
          <w:p w:rsidR="00997775" w:rsidRDefault="00997775" w14:paraId="7B08D6C5" w14:textId="77777777"/>
        </w:tc>
      </w:tr>
      <w:tr w:rsidR="00997775" w:rsidTr="001B547D" w14:paraId="60C8E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2A81C" w14:textId="77777777"/>
        </w:tc>
        <w:tc>
          <w:tcPr>
            <w:tcW w:w="7654" w:type="dxa"/>
            <w:gridSpan w:val="2"/>
          </w:tcPr>
          <w:p w:rsidR="00997775" w:rsidRDefault="00997775" w14:paraId="1387EE2D" w14:textId="77777777"/>
        </w:tc>
      </w:tr>
      <w:tr w:rsidR="001B547D" w:rsidTr="001B547D" w14:paraId="09110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547D" w:rsidP="001B547D" w:rsidRDefault="001B547D" w14:paraId="16C89772" w14:textId="5C86A894">
            <w:pPr>
              <w:rPr>
                <w:b/>
              </w:rPr>
            </w:pPr>
            <w:r w:rsidRPr="001A3121">
              <w:rPr>
                <w:b/>
              </w:rPr>
              <w:t>32</w:t>
            </w:r>
            <w:r>
              <w:rPr>
                <w:b/>
              </w:rPr>
              <w:t xml:space="preserve"> </w:t>
            </w:r>
            <w:r w:rsidRPr="001A3121">
              <w:rPr>
                <w:b/>
              </w:rPr>
              <w:t>824</w:t>
            </w:r>
          </w:p>
        </w:tc>
        <w:tc>
          <w:tcPr>
            <w:tcW w:w="7654" w:type="dxa"/>
            <w:gridSpan w:val="2"/>
          </w:tcPr>
          <w:p w:rsidR="001B547D" w:rsidP="001B547D" w:rsidRDefault="001B547D" w14:paraId="2866C143" w14:textId="14A61C95">
            <w:pPr>
              <w:rPr>
                <w:b/>
              </w:rPr>
            </w:pPr>
            <w:r w:rsidRPr="001A3121">
              <w:rPr>
                <w:b/>
                <w:bCs/>
              </w:rPr>
              <w:t>Integratiebeleid</w:t>
            </w:r>
          </w:p>
        </w:tc>
      </w:tr>
      <w:tr w:rsidR="001B547D" w:rsidTr="001B547D" w14:paraId="5CDAA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547D" w:rsidP="001B547D" w:rsidRDefault="001B547D" w14:paraId="6C58B407" w14:textId="77777777"/>
        </w:tc>
        <w:tc>
          <w:tcPr>
            <w:tcW w:w="7654" w:type="dxa"/>
            <w:gridSpan w:val="2"/>
          </w:tcPr>
          <w:p w:rsidR="001B547D" w:rsidP="001B547D" w:rsidRDefault="001B547D" w14:paraId="21FF5E8A" w14:textId="77777777"/>
        </w:tc>
      </w:tr>
      <w:tr w:rsidR="001B547D" w:rsidTr="001B547D" w14:paraId="3CEFC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547D" w:rsidP="001B547D" w:rsidRDefault="001B547D" w14:paraId="4A4B9268" w14:textId="77777777"/>
        </w:tc>
        <w:tc>
          <w:tcPr>
            <w:tcW w:w="7654" w:type="dxa"/>
            <w:gridSpan w:val="2"/>
          </w:tcPr>
          <w:p w:rsidR="001B547D" w:rsidP="001B547D" w:rsidRDefault="001B547D" w14:paraId="503C860F" w14:textId="77777777"/>
        </w:tc>
      </w:tr>
      <w:tr w:rsidR="001B547D" w:rsidTr="001B547D" w14:paraId="2E4E3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547D" w:rsidP="001B547D" w:rsidRDefault="001B547D" w14:paraId="55641790" w14:textId="0CBB71D2">
            <w:pPr>
              <w:rPr>
                <w:b/>
              </w:rPr>
            </w:pPr>
            <w:r>
              <w:rPr>
                <w:b/>
              </w:rPr>
              <w:t>Nr. 4</w:t>
            </w:r>
            <w:r>
              <w:rPr>
                <w:b/>
              </w:rPr>
              <w:t>98</w:t>
            </w:r>
          </w:p>
        </w:tc>
        <w:tc>
          <w:tcPr>
            <w:tcW w:w="7654" w:type="dxa"/>
            <w:gridSpan w:val="2"/>
          </w:tcPr>
          <w:p w:rsidR="001B547D" w:rsidP="00772EBA" w:rsidRDefault="001B547D" w14:paraId="7BE8D55D" w14:textId="776FAB14">
            <w:pPr>
              <w:tabs>
                <w:tab w:val="left" w:pos="1888"/>
              </w:tabs>
              <w:rPr>
                <w:b/>
              </w:rPr>
            </w:pPr>
            <w:r>
              <w:rPr>
                <w:b/>
              </w:rPr>
              <w:t xml:space="preserve">MOTIE VAN </w:t>
            </w:r>
            <w:r w:rsidRPr="00772EBA" w:rsidR="00772EBA">
              <w:rPr>
                <w:b/>
              </w:rPr>
              <w:t>HET LID NANNINGA</w:t>
            </w:r>
          </w:p>
        </w:tc>
      </w:tr>
      <w:tr w:rsidR="001B547D" w:rsidTr="001B547D" w14:paraId="795EC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547D" w:rsidP="001B547D" w:rsidRDefault="001B547D" w14:paraId="0A0AB3C0" w14:textId="77777777"/>
        </w:tc>
        <w:tc>
          <w:tcPr>
            <w:tcW w:w="7654" w:type="dxa"/>
            <w:gridSpan w:val="2"/>
          </w:tcPr>
          <w:p w:rsidR="001B547D" w:rsidP="001B547D" w:rsidRDefault="001B547D" w14:paraId="579E9248" w14:textId="3861F7AB">
            <w:r>
              <w:t>Voorgesteld tijdens het wetgevingsoverleg van 9 maart 2026</w:t>
            </w:r>
          </w:p>
        </w:tc>
      </w:tr>
      <w:tr w:rsidR="00997775" w:rsidTr="001B547D" w14:paraId="4002D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1BC10" w14:textId="77777777"/>
        </w:tc>
        <w:tc>
          <w:tcPr>
            <w:tcW w:w="7654" w:type="dxa"/>
            <w:gridSpan w:val="2"/>
          </w:tcPr>
          <w:p w:rsidR="00997775" w:rsidRDefault="00997775" w14:paraId="63188DBF" w14:textId="77777777"/>
        </w:tc>
      </w:tr>
      <w:tr w:rsidR="00997775" w:rsidTr="001B547D" w14:paraId="11861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112EF" w14:textId="77777777"/>
        </w:tc>
        <w:tc>
          <w:tcPr>
            <w:tcW w:w="7654" w:type="dxa"/>
            <w:gridSpan w:val="2"/>
          </w:tcPr>
          <w:p w:rsidR="00997775" w:rsidRDefault="00997775" w14:paraId="3DC0338A" w14:textId="77777777">
            <w:r>
              <w:t>De Kamer,</w:t>
            </w:r>
          </w:p>
        </w:tc>
      </w:tr>
      <w:tr w:rsidR="00997775" w:rsidTr="001B547D" w14:paraId="56431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5533FD" w14:textId="77777777"/>
        </w:tc>
        <w:tc>
          <w:tcPr>
            <w:tcW w:w="7654" w:type="dxa"/>
            <w:gridSpan w:val="2"/>
          </w:tcPr>
          <w:p w:rsidR="00997775" w:rsidRDefault="00997775" w14:paraId="62B85FE1" w14:textId="77777777"/>
        </w:tc>
      </w:tr>
      <w:tr w:rsidR="00997775" w:rsidTr="001B547D" w14:paraId="6409D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7A2CA" w14:textId="77777777"/>
        </w:tc>
        <w:tc>
          <w:tcPr>
            <w:tcW w:w="7654" w:type="dxa"/>
            <w:gridSpan w:val="2"/>
          </w:tcPr>
          <w:p w:rsidR="00997775" w:rsidRDefault="00997775" w14:paraId="7C7D0A87" w14:textId="77777777">
            <w:r>
              <w:t>gehoord de beraadslaging,</w:t>
            </w:r>
          </w:p>
        </w:tc>
      </w:tr>
      <w:tr w:rsidR="00997775" w:rsidTr="001B547D" w14:paraId="0FAA7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3DC72" w14:textId="77777777"/>
        </w:tc>
        <w:tc>
          <w:tcPr>
            <w:tcW w:w="7654" w:type="dxa"/>
            <w:gridSpan w:val="2"/>
          </w:tcPr>
          <w:p w:rsidR="00997775" w:rsidRDefault="00997775" w14:paraId="772CE06C" w14:textId="77777777"/>
        </w:tc>
      </w:tr>
      <w:tr w:rsidR="00997775" w:rsidTr="001B547D" w14:paraId="506AE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53A71" w14:textId="77777777"/>
        </w:tc>
        <w:tc>
          <w:tcPr>
            <w:tcW w:w="7654" w:type="dxa"/>
            <w:gridSpan w:val="2"/>
          </w:tcPr>
          <w:p w:rsidR="00772EBA" w:rsidP="00772EBA" w:rsidRDefault="00772EBA" w14:paraId="481235BB" w14:textId="77777777">
            <w:r>
              <w:t>constaterende dat in de huidige Actieagenda Integratie en Open en Vrije Samenleving de term islam niet wordt genoemd, terwijl de invloed van buitenlandse financiering, salafistische netwerken en politieke organisaties op integratievraagstukken onmiskenbaar is;</w:t>
            </w:r>
          </w:p>
          <w:p w:rsidR="00772EBA" w:rsidP="00772EBA" w:rsidRDefault="00772EBA" w14:paraId="0FA67BC4" w14:textId="77777777"/>
          <w:p w:rsidR="00772EBA" w:rsidP="00772EBA" w:rsidRDefault="00772EBA" w14:paraId="7DA41155" w14:textId="77777777">
            <w:r>
              <w:t>overwegende dat goed geïntegreerde moslims in Nederland er juist belang bij hebben dat deze invloeden helder in beeld worden gebracht en worden bestreden;</w:t>
            </w:r>
          </w:p>
          <w:p w:rsidR="00772EBA" w:rsidP="00772EBA" w:rsidRDefault="00772EBA" w14:paraId="31FF9219" w14:textId="77777777"/>
          <w:p w:rsidR="00772EBA" w:rsidP="00772EBA" w:rsidRDefault="00772EBA" w14:paraId="1A39F83F" w14:textId="77777777">
            <w:r>
              <w:t>verzoekt de regering bij de eerstvolgende actualisering van de Actieagenda Integratie expliciet de rol van de politieke islam, buitenlandse financiering van moskeeën en salafistische invloeden te betrekken, hiervoor concrete beleidsdoelen en maatregelen te formuleren, en de Kamer daarover periodiek separaat te rapporteren,</w:t>
            </w:r>
          </w:p>
          <w:p w:rsidR="00772EBA" w:rsidP="00772EBA" w:rsidRDefault="00772EBA" w14:paraId="43879880" w14:textId="77777777"/>
          <w:p w:rsidR="00772EBA" w:rsidP="00772EBA" w:rsidRDefault="00772EBA" w14:paraId="3CF540DC" w14:textId="77777777">
            <w:r>
              <w:t>en gaat over tot de orde van de dag.</w:t>
            </w:r>
          </w:p>
          <w:p w:rsidR="00772EBA" w:rsidP="00772EBA" w:rsidRDefault="00772EBA" w14:paraId="27C605B3" w14:textId="43F245E2"/>
          <w:p w:rsidR="00997775" w:rsidP="00772EBA" w:rsidRDefault="00772EBA" w14:paraId="7BF0A44D" w14:textId="77777777">
            <w:r>
              <w:t>Nanninga</w:t>
            </w:r>
          </w:p>
          <w:p w:rsidR="00772EBA" w:rsidP="00772EBA" w:rsidRDefault="00772EBA" w14:paraId="5B7FC9BB" w14:textId="406FD1B5"/>
        </w:tc>
      </w:tr>
    </w:tbl>
    <w:p w:rsidR="00997775" w:rsidRDefault="00997775" w14:paraId="30F104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3E1D" w14:textId="77777777" w:rsidR="001B547D" w:rsidRDefault="001B547D">
      <w:pPr>
        <w:spacing w:line="20" w:lineRule="exact"/>
      </w:pPr>
    </w:p>
  </w:endnote>
  <w:endnote w:type="continuationSeparator" w:id="0">
    <w:p w14:paraId="234BDFF3" w14:textId="77777777" w:rsidR="001B547D" w:rsidRDefault="001B547D">
      <w:pPr>
        <w:pStyle w:val="Amendement"/>
      </w:pPr>
      <w:r>
        <w:rPr>
          <w:b w:val="0"/>
        </w:rPr>
        <w:t xml:space="preserve"> </w:t>
      </w:r>
    </w:p>
  </w:endnote>
  <w:endnote w:type="continuationNotice" w:id="1">
    <w:p w14:paraId="6219D70F" w14:textId="77777777" w:rsidR="001B547D" w:rsidRDefault="001B54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1758" w14:textId="77777777" w:rsidR="001B547D" w:rsidRDefault="001B547D">
      <w:pPr>
        <w:pStyle w:val="Amendement"/>
      </w:pPr>
      <w:r>
        <w:rPr>
          <w:b w:val="0"/>
        </w:rPr>
        <w:separator/>
      </w:r>
    </w:p>
  </w:footnote>
  <w:footnote w:type="continuationSeparator" w:id="0">
    <w:p w14:paraId="4C0CC524" w14:textId="77777777" w:rsidR="001B547D" w:rsidRDefault="001B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7D"/>
    <w:rsid w:val="00133FCE"/>
    <w:rsid w:val="001B547D"/>
    <w:rsid w:val="001E482C"/>
    <w:rsid w:val="001E4877"/>
    <w:rsid w:val="0021105A"/>
    <w:rsid w:val="00235F5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72EB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9AD0"/>
  <w15:docId w15:val="{313CF2FE-3DBE-45BF-ACDE-56D22FA5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2026-03-10T08:46:00.0000000Z</dcterms:created>
  <dcterms:modified xsi:type="dcterms:W3CDTF">2026-03-10T10:16:00.0000000Z</dcterms:modified>
  <dc:description>------------------------</dc:description>
  <dc:subject/>
  <keywords/>
  <version/>
  <category/>
</coreProperties>
</file>