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7681" w14:paraId="076414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C527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9905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7681" w14:paraId="2B5103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7241B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B7681" w14:paraId="4E23FF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FD0134" w14:textId="77777777"/>
        </w:tc>
      </w:tr>
      <w:tr w:rsidR="00997775" w:rsidTr="00DB7681" w14:paraId="7205A0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1B57D6" w14:textId="77777777"/>
        </w:tc>
      </w:tr>
      <w:tr w:rsidR="00997775" w:rsidTr="00DB7681" w14:paraId="3C173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8872F" w14:textId="77777777"/>
        </w:tc>
        <w:tc>
          <w:tcPr>
            <w:tcW w:w="7654" w:type="dxa"/>
            <w:gridSpan w:val="2"/>
          </w:tcPr>
          <w:p w:rsidR="00997775" w:rsidRDefault="00997775" w14:paraId="5F96ED37" w14:textId="77777777"/>
        </w:tc>
      </w:tr>
      <w:tr w:rsidR="00DB7681" w:rsidTr="00DB7681" w14:paraId="58B70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681" w:rsidP="00DB7681" w:rsidRDefault="00DB7681" w14:paraId="6225C989" w14:textId="2FB98EE2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DB7681" w:rsidP="00DB7681" w:rsidRDefault="00DB7681" w14:paraId="5EB173DF" w14:textId="53586288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DB7681" w:rsidTr="00DB7681" w14:paraId="2626C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681" w:rsidP="00DB7681" w:rsidRDefault="00DB7681" w14:paraId="00F28002" w14:textId="77777777"/>
        </w:tc>
        <w:tc>
          <w:tcPr>
            <w:tcW w:w="7654" w:type="dxa"/>
            <w:gridSpan w:val="2"/>
          </w:tcPr>
          <w:p w:rsidR="00DB7681" w:rsidP="00DB7681" w:rsidRDefault="00DB7681" w14:paraId="72259089" w14:textId="77777777"/>
        </w:tc>
      </w:tr>
      <w:tr w:rsidR="00DB7681" w:rsidTr="00DB7681" w14:paraId="6359F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681" w:rsidP="00DB7681" w:rsidRDefault="00DB7681" w14:paraId="37AED168" w14:textId="77777777"/>
        </w:tc>
        <w:tc>
          <w:tcPr>
            <w:tcW w:w="7654" w:type="dxa"/>
            <w:gridSpan w:val="2"/>
          </w:tcPr>
          <w:p w:rsidR="00DB7681" w:rsidP="00DB7681" w:rsidRDefault="00DB7681" w14:paraId="48A454E7" w14:textId="77777777"/>
        </w:tc>
      </w:tr>
      <w:tr w:rsidR="00DB7681" w:rsidTr="00DB7681" w14:paraId="30713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681" w:rsidP="00DB7681" w:rsidRDefault="00DB7681" w14:paraId="0E8F0DFB" w14:textId="4BC720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501</w:t>
            </w:r>
          </w:p>
        </w:tc>
        <w:tc>
          <w:tcPr>
            <w:tcW w:w="7654" w:type="dxa"/>
            <w:gridSpan w:val="2"/>
          </w:tcPr>
          <w:p w:rsidR="00DB7681" w:rsidP="00DB7681" w:rsidRDefault="00DB7681" w14:paraId="2117FDD3" w14:textId="0DBF4F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E1935" w:rsidR="001E1935">
              <w:rPr>
                <w:b/>
              </w:rPr>
              <w:t>HET LID ERGIN</w:t>
            </w:r>
          </w:p>
        </w:tc>
      </w:tr>
      <w:tr w:rsidR="00DB7681" w:rsidTr="00DB7681" w14:paraId="1B324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7681" w:rsidP="00DB7681" w:rsidRDefault="00DB7681" w14:paraId="03778CD8" w14:textId="77777777"/>
        </w:tc>
        <w:tc>
          <w:tcPr>
            <w:tcW w:w="7654" w:type="dxa"/>
            <w:gridSpan w:val="2"/>
          </w:tcPr>
          <w:p w:rsidR="00DB7681" w:rsidP="00DB7681" w:rsidRDefault="00DB7681" w14:paraId="1C62F3DE" w14:textId="1941ADDD">
            <w:r>
              <w:t>Voorgesteld tijdens het wetgevingsoverleg van 9 maart 2026</w:t>
            </w:r>
          </w:p>
        </w:tc>
      </w:tr>
      <w:tr w:rsidR="00997775" w:rsidTr="00DB7681" w14:paraId="0DB76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75B73E" w14:textId="77777777"/>
        </w:tc>
        <w:tc>
          <w:tcPr>
            <w:tcW w:w="7654" w:type="dxa"/>
            <w:gridSpan w:val="2"/>
          </w:tcPr>
          <w:p w:rsidR="00997775" w:rsidRDefault="00997775" w14:paraId="2903B159" w14:textId="77777777"/>
        </w:tc>
      </w:tr>
      <w:tr w:rsidR="00997775" w:rsidTr="00DB7681" w14:paraId="1D9E0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D7B86" w14:textId="77777777"/>
        </w:tc>
        <w:tc>
          <w:tcPr>
            <w:tcW w:w="7654" w:type="dxa"/>
            <w:gridSpan w:val="2"/>
          </w:tcPr>
          <w:p w:rsidR="00997775" w:rsidRDefault="00997775" w14:paraId="33389AF9" w14:textId="77777777">
            <w:r>
              <w:t>De Kamer,</w:t>
            </w:r>
          </w:p>
        </w:tc>
      </w:tr>
      <w:tr w:rsidR="00997775" w:rsidTr="00DB7681" w14:paraId="42B0D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745B04" w14:textId="77777777"/>
        </w:tc>
        <w:tc>
          <w:tcPr>
            <w:tcW w:w="7654" w:type="dxa"/>
            <w:gridSpan w:val="2"/>
          </w:tcPr>
          <w:p w:rsidR="00997775" w:rsidRDefault="00997775" w14:paraId="31D4904E" w14:textId="77777777"/>
        </w:tc>
      </w:tr>
      <w:tr w:rsidR="00997775" w:rsidTr="00DB7681" w14:paraId="1D9C2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449251" w14:textId="77777777"/>
        </w:tc>
        <w:tc>
          <w:tcPr>
            <w:tcW w:w="7654" w:type="dxa"/>
            <w:gridSpan w:val="2"/>
          </w:tcPr>
          <w:p w:rsidR="00997775" w:rsidRDefault="00997775" w14:paraId="25ADF4FC" w14:textId="77777777">
            <w:r>
              <w:t>gehoord de beraadslaging,</w:t>
            </w:r>
          </w:p>
        </w:tc>
      </w:tr>
      <w:tr w:rsidR="00997775" w:rsidTr="00DB7681" w14:paraId="01875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7487F2" w14:textId="77777777"/>
        </w:tc>
        <w:tc>
          <w:tcPr>
            <w:tcW w:w="7654" w:type="dxa"/>
            <w:gridSpan w:val="2"/>
          </w:tcPr>
          <w:p w:rsidR="00997775" w:rsidRDefault="00997775" w14:paraId="10900E75" w14:textId="77777777"/>
        </w:tc>
      </w:tr>
      <w:tr w:rsidR="00997775" w:rsidTr="00DB7681" w14:paraId="2083F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ED9C9" w14:textId="77777777"/>
        </w:tc>
        <w:tc>
          <w:tcPr>
            <w:tcW w:w="7654" w:type="dxa"/>
            <w:gridSpan w:val="2"/>
          </w:tcPr>
          <w:p w:rsidR="001E1935" w:rsidP="001E1935" w:rsidRDefault="001E1935" w14:paraId="63A00252" w14:textId="77777777">
            <w:r>
              <w:t>van mening dat het integratiebeleid eenzijdig is, omdat het primair gericht is op aanpassing van groepen Nederlanders en voorbijgaat aan wederzijdse acceptatie als voorwaarde voor volwaardige deelname aan de samenleving;</w:t>
            </w:r>
          </w:p>
          <w:p w:rsidR="001E1935" w:rsidP="001E1935" w:rsidRDefault="001E1935" w14:paraId="5982B6AB" w14:textId="77777777"/>
          <w:p w:rsidR="001E1935" w:rsidP="001E1935" w:rsidRDefault="001E1935" w14:paraId="0C85F0D0" w14:textId="77777777">
            <w:r>
              <w:t>constaterende dat uit talloze onderzoeken blijkt dat er in de arbeidsmarkt, zorg, onderwijs en op andere plekken in de samenleving aantoonbaar gebrek is aan acceptatie van groepen Nederlanders;</w:t>
            </w:r>
          </w:p>
          <w:p w:rsidR="001E1935" w:rsidP="001E1935" w:rsidRDefault="001E1935" w14:paraId="41233E66" w14:textId="77777777"/>
          <w:p w:rsidR="001E1935" w:rsidP="001E1935" w:rsidRDefault="001E1935" w14:paraId="09741A0E" w14:textId="77777777">
            <w:r>
              <w:t>constaterende dat de commissie-Blok al in 2004 constateerde dat de integratie "geheel of gedeeltelijk geslaagd" is en dat het "een prestatie van formaat" is;</w:t>
            </w:r>
          </w:p>
          <w:p w:rsidR="001E1935" w:rsidP="001E1935" w:rsidRDefault="001E1935" w14:paraId="0EBC95A8" w14:textId="77777777"/>
          <w:p w:rsidR="001E1935" w:rsidP="001E1935" w:rsidRDefault="001E1935" w14:paraId="4618514B" w14:textId="77777777">
            <w:r>
              <w:t>verzoekt de regering het begrip "integratie" af te schaffen en zich te richten op acceptatie en gelijke kansen voor alle Nederlanders,</w:t>
            </w:r>
          </w:p>
          <w:p w:rsidR="001E1935" w:rsidP="001E1935" w:rsidRDefault="001E1935" w14:paraId="1056DFB2" w14:textId="77777777"/>
          <w:p w:rsidR="001E1935" w:rsidP="001E1935" w:rsidRDefault="001E1935" w14:paraId="2DF38BA8" w14:textId="77777777">
            <w:r>
              <w:t>en gaat over tot de orde van de dag.</w:t>
            </w:r>
          </w:p>
          <w:p w:rsidR="001E1935" w:rsidP="001E1935" w:rsidRDefault="001E1935" w14:paraId="73416499" w14:textId="3E77C72F"/>
          <w:p w:rsidR="00997775" w:rsidP="001E1935" w:rsidRDefault="001E1935" w14:paraId="079283B7" w14:textId="77777777">
            <w:r>
              <w:t>Ergin</w:t>
            </w:r>
          </w:p>
          <w:p w:rsidR="001E1935" w:rsidP="001E1935" w:rsidRDefault="001E1935" w14:paraId="6645D833" w14:textId="14212FD7"/>
        </w:tc>
      </w:tr>
    </w:tbl>
    <w:p w:rsidR="00997775" w:rsidRDefault="00997775" w14:paraId="026F7B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1553" w14:textId="77777777" w:rsidR="00DB7681" w:rsidRDefault="00DB7681">
      <w:pPr>
        <w:spacing w:line="20" w:lineRule="exact"/>
      </w:pPr>
    </w:p>
  </w:endnote>
  <w:endnote w:type="continuationSeparator" w:id="0">
    <w:p w14:paraId="1A56BBAC" w14:textId="77777777" w:rsidR="00DB7681" w:rsidRDefault="00DB76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0C6BB6" w14:textId="77777777" w:rsidR="00DB7681" w:rsidRDefault="00DB76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EB42" w14:textId="77777777" w:rsidR="00DB7681" w:rsidRDefault="00DB76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F2910B" w14:textId="77777777" w:rsidR="00DB7681" w:rsidRDefault="00DB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81"/>
    <w:rsid w:val="00133FCE"/>
    <w:rsid w:val="001E1935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681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95668"/>
  <w15:docId w15:val="{43360A1D-5385-4BAB-9FBA-3330E4C3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2026-03-10T08:47:00.0000000Z</dcterms:created>
  <dcterms:modified xsi:type="dcterms:W3CDTF">2026-03-10T10:26:00.0000000Z</dcterms:modified>
  <dc:description>------------------------</dc:description>
  <dc:subject/>
  <keywords/>
  <version/>
  <category/>
</coreProperties>
</file>