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3AB3" w14:paraId="229D05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B704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304A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3AB3" w14:paraId="1CCD96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DBF1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B3AB3" w14:paraId="582B55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190040" w14:textId="77777777"/>
        </w:tc>
      </w:tr>
      <w:tr w:rsidR="00997775" w:rsidTr="003B3AB3" w14:paraId="5EA585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7F607E" w14:textId="77777777"/>
        </w:tc>
      </w:tr>
      <w:tr w:rsidR="00997775" w:rsidTr="003B3AB3" w14:paraId="4EA8A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E6EA3" w14:textId="77777777"/>
        </w:tc>
        <w:tc>
          <w:tcPr>
            <w:tcW w:w="7654" w:type="dxa"/>
            <w:gridSpan w:val="2"/>
          </w:tcPr>
          <w:p w:rsidR="00997775" w:rsidRDefault="00997775" w14:paraId="6C17230D" w14:textId="77777777"/>
        </w:tc>
      </w:tr>
      <w:tr w:rsidR="003B3AB3" w:rsidTr="003B3AB3" w14:paraId="23E04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AB3" w:rsidP="003B3AB3" w:rsidRDefault="003B3AB3" w14:paraId="36274AE2" w14:textId="2A71CF13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3B3AB3" w:rsidP="003B3AB3" w:rsidRDefault="003B3AB3" w14:paraId="1C708663" w14:textId="0E213F94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3B3AB3" w:rsidTr="003B3AB3" w14:paraId="32D66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AB3" w:rsidP="003B3AB3" w:rsidRDefault="003B3AB3" w14:paraId="6DE962A2" w14:textId="77777777"/>
        </w:tc>
        <w:tc>
          <w:tcPr>
            <w:tcW w:w="7654" w:type="dxa"/>
            <w:gridSpan w:val="2"/>
          </w:tcPr>
          <w:p w:rsidR="003B3AB3" w:rsidP="003B3AB3" w:rsidRDefault="003B3AB3" w14:paraId="2D79C063" w14:textId="77777777"/>
        </w:tc>
      </w:tr>
      <w:tr w:rsidR="003B3AB3" w:rsidTr="003B3AB3" w14:paraId="7C7F3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AB3" w:rsidP="003B3AB3" w:rsidRDefault="003B3AB3" w14:paraId="65361E68" w14:textId="77777777"/>
        </w:tc>
        <w:tc>
          <w:tcPr>
            <w:tcW w:w="7654" w:type="dxa"/>
            <w:gridSpan w:val="2"/>
          </w:tcPr>
          <w:p w:rsidR="003B3AB3" w:rsidP="003B3AB3" w:rsidRDefault="003B3AB3" w14:paraId="6839625B" w14:textId="77777777"/>
        </w:tc>
      </w:tr>
      <w:tr w:rsidR="003B3AB3" w:rsidTr="003B3AB3" w14:paraId="1AC81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AB3" w:rsidP="003B3AB3" w:rsidRDefault="003B3AB3" w14:paraId="36727B21" w14:textId="65FC5C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3B3AB3" w:rsidP="003B3AB3" w:rsidRDefault="003B3AB3" w14:paraId="60EA6240" w14:textId="6A11EC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40A6B" w:rsidR="00740A6B">
              <w:rPr>
                <w:b/>
              </w:rPr>
              <w:t>HET LID ERGIN</w:t>
            </w:r>
          </w:p>
        </w:tc>
      </w:tr>
      <w:tr w:rsidR="003B3AB3" w:rsidTr="003B3AB3" w14:paraId="3D99F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AB3" w:rsidP="003B3AB3" w:rsidRDefault="003B3AB3" w14:paraId="0891D531" w14:textId="77777777"/>
        </w:tc>
        <w:tc>
          <w:tcPr>
            <w:tcW w:w="7654" w:type="dxa"/>
            <w:gridSpan w:val="2"/>
          </w:tcPr>
          <w:p w:rsidR="003B3AB3" w:rsidP="003B3AB3" w:rsidRDefault="003B3AB3" w14:paraId="5DAC7F3B" w14:textId="1AC7644D">
            <w:r>
              <w:t>Voorgesteld tijdens het wetgevingsoverleg van 9 maart 2026</w:t>
            </w:r>
          </w:p>
        </w:tc>
      </w:tr>
      <w:tr w:rsidR="00997775" w:rsidTr="003B3AB3" w14:paraId="5AFE1E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B5A1F5" w14:textId="77777777"/>
        </w:tc>
        <w:tc>
          <w:tcPr>
            <w:tcW w:w="7654" w:type="dxa"/>
            <w:gridSpan w:val="2"/>
          </w:tcPr>
          <w:p w:rsidR="00997775" w:rsidRDefault="00997775" w14:paraId="3413144A" w14:textId="77777777"/>
        </w:tc>
      </w:tr>
      <w:tr w:rsidR="00997775" w:rsidTr="003B3AB3" w14:paraId="6F7CD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D27610" w14:textId="77777777"/>
        </w:tc>
        <w:tc>
          <w:tcPr>
            <w:tcW w:w="7654" w:type="dxa"/>
            <w:gridSpan w:val="2"/>
          </w:tcPr>
          <w:p w:rsidR="00997775" w:rsidRDefault="00997775" w14:paraId="62083241" w14:textId="77777777">
            <w:r>
              <w:t>De Kamer,</w:t>
            </w:r>
          </w:p>
        </w:tc>
      </w:tr>
      <w:tr w:rsidR="00997775" w:rsidTr="003B3AB3" w14:paraId="3C0A0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54DFEE" w14:textId="77777777"/>
        </w:tc>
        <w:tc>
          <w:tcPr>
            <w:tcW w:w="7654" w:type="dxa"/>
            <w:gridSpan w:val="2"/>
          </w:tcPr>
          <w:p w:rsidR="00997775" w:rsidRDefault="00997775" w14:paraId="671F6F9F" w14:textId="77777777"/>
        </w:tc>
      </w:tr>
      <w:tr w:rsidR="00997775" w:rsidTr="003B3AB3" w14:paraId="1A17E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01EBE1" w14:textId="77777777"/>
        </w:tc>
        <w:tc>
          <w:tcPr>
            <w:tcW w:w="7654" w:type="dxa"/>
            <w:gridSpan w:val="2"/>
          </w:tcPr>
          <w:p w:rsidR="00997775" w:rsidRDefault="00997775" w14:paraId="09C30809" w14:textId="77777777">
            <w:r>
              <w:t>gehoord de beraadslaging,</w:t>
            </w:r>
          </w:p>
        </w:tc>
      </w:tr>
      <w:tr w:rsidR="00997775" w:rsidTr="003B3AB3" w14:paraId="5E6D9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42CDB" w14:textId="77777777"/>
        </w:tc>
        <w:tc>
          <w:tcPr>
            <w:tcW w:w="7654" w:type="dxa"/>
            <w:gridSpan w:val="2"/>
          </w:tcPr>
          <w:p w:rsidR="00997775" w:rsidRDefault="00997775" w14:paraId="15399DF6" w14:textId="77777777"/>
        </w:tc>
      </w:tr>
      <w:tr w:rsidR="00997775" w:rsidTr="003B3AB3" w14:paraId="13560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212BBD" w14:textId="77777777"/>
        </w:tc>
        <w:tc>
          <w:tcPr>
            <w:tcW w:w="7654" w:type="dxa"/>
            <w:gridSpan w:val="2"/>
          </w:tcPr>
          <w:p w:rsidR="00740A6B" w:rsidP="00740A6B" w:rsidRDefault="00740A6B" w14:paraId="5711A22D" w14:textId="77777777">
            <w:r>
              <w:t>constaterende dat beleid over integratie en samenleven vaak direct betrekking heeft op moslimgemeenschappen in Nederland;</w:t>
            </w:r>
          </w:p>
          <w:p w:rsidR="00740A6B" w:rsidP="00740A6B" w:rsidRDefault="00740A6B" w14:paraId="3B324F17" w14:textId="77777777"/>
          <w:p w:rsidR="00740A6B" w:rsidP="00740A6B" w:rsidRDefault="00740A6B" w14:paraId="5A8787C4" w14:textId="77777777">
            <w:r>
              <w:t>overwegende dat duurzame oplossingen voor maatschappelijke vraagstukken gebaat zijn bij samenwerking tussen overheid en maatschappelijke organisaties;</w:t>
            </w:r>
          </w:p>
          <w:p w:rsidR="00740A6B" w:rsidP="00740A6B" w:rsidRDefault="00740A6B" w14:paraId="68047666" w14:textId="77777777"/>
          <w:p w:rsidR="00740A6B" w:rsidP="00740A6B" w:rsidRDefault="00740A6B" w14:paraId="1C7047DE" w14:textId="77777777">
            <w:r>
              <w:t>overwegende dat vertegenwoordigers van moslimorganisaties pleiten voor structureel overleg en co-creatie met de overheid bij beleid dat hun gemeenschappen raakt;</w:t>
            </w:r>
          </w:p>
          <w:p w:rsidR="00740A6B" w:rsidP="00740A6B" w:rsidRDefault="00740A6B" w14:paraId="251D1FD1" w14:textId="77777777"/>
          <w:p w:rsidR="00740A6B" w:rsidP="00740A6B" w:rsidRDefault="00740A6B" w14:paraId="1A81C513" w14:textId="77777777">
            <w:r>
              <w:t>verzoekt de regering te bevorderen dat bij de ontwikkeling van beleid op het gebied van integratie, discriminatiebestrijding en samenleven structureel overleg en co-creatie plaatsvindt met vertegenwoordigers van moslimgemeenschappen,</w:t>
            </w:r>
          </w:p>
          <w:p w:rsidR="00740A6B" w:rsidP="00740A6B" w:rsidRDefault="00740A6B" w14:paraId="4CA30F06" w14:textId="77777777"/>
          <w:p w:rsidR="00740A6B" w:rsidP="00740A6B" w:rsidRDefault="00740A6B" w14:paraId="7F7230EE" w14:textId="77777777">
            <w:r>
              <w:t>en gaat over tot de orde van de dag.</w:t>
            </w:r>
          </w:p>
          <w:p w:rsidR="00740A6B" w:rsidP="00740A6B" w:rsidRDefault="00740A6B" w14:paraId="5ACC2228" w14:textId="7EA49877"/>
          <w:p w:rsidR="00997775" w:rsidP="00740A6B" w:rsidRDefault="00740A6B" w14:paraId="33B11133" w14:textId="77777777">
            <w:r>
              <w:t>Ergin</w:t>
            </w:r>
          </w:p>
          <w:p w:rsidR="00740A6B" w:rsidP="00740A6B" w:rsidRDefault="00740A6B" w14:paraId="6C97B70B" w14:textId="0B79F95B"/>
        </w:tc>
      </w:tr>
    </w:tbl>
    <w:p w:rsidR="00997775" w:rsidRDefault="00997775" w14:paraId="65A9E8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5125" w14:textId="77777777" w:rsidR="003B3AB3" w:rsidRDefault="003B3AB3">
      <w:pPr>
        <w:spacing w:line="20" w:lineRule="exact"/>
      </w:pPr>
    </w:p>
  </w:endnote>
  <w:endnote w:type="continuationSeparator" w:id="0">
    <w:p w14:paraId="1EF78DAA" w14:textId="77777777" w:rsidR="003B3AB3" w:rsidRDefault="003B3A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86188D" w14:textId="77777777" w:rsidR="003B3AB3" w:rsidRDefault="003B3A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B05A" w14:textId="77777777" w:rsidR="003B3AB3" w:rsidRDefault="003B3A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FDD4F3" w14:textId="77777777" w:rsidR="003B3AB3" w:rsidRDefault="003B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3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B3AB3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0A6B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E98FF"/>
  <w15:docId w15:val="{706D0F8E-C90B-4133-A4F3-2AFF9D5C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2026-03-10T08:47:00.0000000Z</dcterms:created>
  <dcterms:modified xsi:type="dcterms:W3CDTF">2026-03-10T10:38:00.0000000Z</dcterms:modified>
  <dc:description>------------------------</dc:description>
  <dc:subject/>
  <keywords/>
  <version/>
  <category/>
</coreProperties>
</file>