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E9D75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35D04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26F30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FEB48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9BA6CC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D4FEF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058E4D7" w14:textId="77777777"/>
        </w:tc>
      </w:tr>
      <w:tr w:rsidR="0028220F" w:rsidTr="0065630E" w14:paraId="7A76C5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EB39562" w14:textId="77777777"/>
        </w:tc>
      </w:tr>
      <w:tr w:rsidR="0028220F" w:rsidTr="0065630E" w14:paraId="335E0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97D747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CE90B2A" w14:textId="77777777">
            <w:pPr>
              <w:rPr>
                <w:b/>
              </w:rPr>
            </w:pPr>
          </w:p>
        </w:tc>
      </w:tr>
      <w:tr w:rsidR="0028220F" w:rsidTr="0065630E" w14:paraId="562151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82BC4" w14:paraId="38D5FBB8" w14:textId="077E3A74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8647" w:type="dxa"/>
            <w:gridSpan w:val="2"/>
          </w:tcPr>
          <w:p w:rsidRPr="00E82BC4" w:rsidR="0028220F" w:rsidP="0065630E" w:rsidRDefault="00E82BC4" w14:paraId="04268DFA" w14:textId="048CE49D">
            <w:pPr>
              <w:rPr>
                <w:b/>
                <w:bCs/>
              </w:rPr>
            </w:pPr>
            <w:r w:rsidRPr="00E82BC4">
              <w:rPr>
                <w:b/>
                <w:bCs/>
              </w:rPr>
              <w:t>Kabinetsformatie 2025</w:t>
            </w:r>
          </w:p>
        </w:tc>
      </w:tr>
      <w:tr w:rsidR="0028220F" w:rsidTr="0065630E" w14:paraId="04E2DD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504A49" w14:textId="77777777"/>
        </w:tc>
        <w:tc>
          <w:tcPr>
            <w:tcW w:w="8647" w:type="dxa"/>
            <w:gridSpan w:val="2"/>
          </w:tcPr>
          <w:p w:rsidR="0028220F" w:rsidP="0065630E" w:rsidRDefault="0028220F" w14:paraId="3E3EA8EA" w14:textId="77777777"/>
        </w:tc>
      </w:tr>
      <w:tr w:rsidR="0028220F" w:rsidTr="0065630E" w14:paraId="51715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46C624" w14:textId="77777777"/>
        </w:tc>
        <w:tc>
          <w:tcPr>
            <w:tcW w:w="8647" w:type="dxa"/>
            <w:gridSpan w:val="2"/>
          </w:tcPr>
          <w:p w:rsidR="0028220F" w:rsidP="0065630E" w:rsidRDefault="0028220F" w14:paraId="4C2C1012" w14:textId="77777777"/>
        </w:tc>
      </w:tr>
      <w:tr w:rsidR="0028220F" w:rsidTr="0065630E" w14:paraId="242D7F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1D107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A0E161F" w14:textId="003637B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82BC4">
              <w:rPr>
                <w:b/>
              </w:rPr>
              <w:t>HET LID BIKKER C.S.</w:t>
            </w:r>
          </w:p>
          <w:p w:rsidR="0028220F" w:rsidP="0065630E" w:rsidRDefault="0028220F" w14:paraId="3973A27E" w14:textId="095FFA35">
            <w:pPr>
              <w:rPr>
                <w:b/>
              </w:rPr>
            </w:pPr>
            <w:r>
              <w:t xml:space="preserve">Ter vervanging van die gedrukt onder nr. </w:t>
            </w:r>
            <w:r w:rsidR="00E82BC4">
              <w:t>49</w:t>
            </w:r>
          </w:p>
        </w:tc>
      </w:tr>
      <w:tr w:rsidR="0028220F" w:rsidTr="0065630E" w14:paraId="0AB6B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845FBC" w14:textId="77777777"/>
        </w:tc>
        <w:tc>
          <w:tcPr>
            <w:tcW w:w="8647" w:type="dxa"/>
            <w:gridSpan w:val="2"/>
          </w:tcPr>
          <w:p w:rsidR="0028220F" w:rsidP="0065630E" w:rsidRDefault="0028220F" w14:paraId="71595249" w14:textId="77777777">
            <w:r>
              <w:t xml:space="preserve">Voorgesteld </w:t>
            </w:r>
          </w:p>
        </w:tc>
      </w:tr>
      <w:tr w:rsidR="0028220F" w:rsidTr="0065630E" w14:paraId="10EE3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2653EE" w14:textId="77777777"/>
        </w:tc>
        <w:tc>
          <w:tcPr>
            <w:tcW w:w="8647" w:type="dxa"/>
            <w:gridSpan w:val="2"/>
          </w:tcPr>
          <w:p w:rsidR="0028220F" w:rsidP="0065630E" w:rsidRDefault="0028220F" w14:paraId="3F6E98F1" w14:textId="77777777"/>
        </w:tc>
      </w:tr>
      <w:tr w:rsidR="0028220F" w:rsidTr="0065630E" w14:paraId="60CC0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408E1F" w14:textId="77777777"/>
        </w:tc>
        <w:tc>
          <w:tcPr>
            <w:tcW w:w="8647" w:type="dxa"/>
            <w:gridSpan w:val="2"/>
          </w:tcPr>
          <w:p w:rsidR="0028220F" w:rsidP="0065630E" w:rsidRDefault="0028220F" w14:paraId="2D98FA6D" w14:textId="77777777">
            <w:r>
              <w:t>De Kamer,</w:t>
            </w:r>
          </w:p>
        </w:tc>
      </w:tr>
      <w:tr w:rsidR="0028220F" w:rsidTr="0065630E" w14:paraId="5A607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150F37" w14:textId="77777777"/>
        </w:tc>
        <w:tc>
          <w:tcPr>
            <w:tcW w:w="8647" w:type="dxa"/>
            <w:gridSpan w:val="2"/>
          </w:tcPr>
          <w:p w:rsidR="0028220F" w:rsidP="0065630E" w:rsidRDefault="0028220F" w14:paraId="58F56CEC" w14:textId="77777777"/>
        </w:tc>
      </w:tr>
      <w:tr w:rsidR="0028220F" w:rsidTr="0065630E" w14:paraId="2A357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0A8B62" w14:textId="77777777"/>
        </w:tc>
        <w:tc>
          <w:tcPr>
            <w:tcW w:w="8647" w:type="dxa"/>
            <w:gridSpan w:val="2"/>
          </w:tcPr>
          <w:p w:rsidR="0028220F" w:rsidP="0065630E" w:rsidRDefault="0028220F" w14:paraId="069200CD" w14:textId="77777777">
            <w:r>
              <w:t>gehoord de beraadslaging,</w:t>
            </w:r>
          </w:p>
        </w:tc>
      </w:tr>
      <w:tr w:rsidR="0028220F" w:rsidTr="0065630E" w14:paraId="797CD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F969BF" w14:textId="77777777"/>
        </w:tc>
        <w:tc>
          <w:tcPr>
            <w:tcW w:w="8647" w:type="dxa"/>
            <w:gridSpan w:val="2"/>
          </w:tcPr>
          <w:p w:rsidR="0028220F" w:rsidP="0065630E" w:rsidRDefault="0028220F" w14:paraId="7E5AB91F" w14:textId="77777777"/>
        </w:tc>
      </w:tr>
      <w:tr w:rsidR="0028220F" w:rsidTr="0065630E" w14:paraId="4C102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D0193C" w14:textId="77777777"/>
        </w:tc>
        <w:tc>
          <w:tcPr>
            <w:tcW w:w="8647" w:type="dxa"/>
            <w:gridSpan w:val="2"/>
          </w:tcPr>
          <w:p w:rsidR="00E82BC4" w:rsidP="00E82BC4" w:rsidRDefault="00E82BC4" w14:paraId="3A670D80" w14:textId="77777777">
            <w:r>
              <w:t>constaterende dat de gehandicaptenzorg een kwetsbare sector is, waarin continuïteit van zorg, persoonlijke aandacht en vertrouwen essentieel zijn voor mensen met een beperking;</w:t>
            </w:r>
          </w:p>
          <w:p w:rsidR="00E82BC4" w:rsidP="00E82BC4" w:rsidRDefault="00E82BC4" w14:paraId="1E7DC576" w14:textId="77777777"/>
          <w:p w:rsidR="00E82BC4" w:rsidP="00E82BC4" w:rsidRDefault="00E82BC4" w14:paraId="5A0D112A" w14:textId="77777777">
            <w:r>
              <w:t>overwegende dat mensen met een beperking en hun naasten niet de dupe mogen worden van generieke bezuinigingsmaatregelen;</w:t>
            </w:r>
          </w:p>
          <w:p w:rsidR="00E82BC4" w:rsidP="00E82BC4" w:rsidRDefault="00E82BC4" w14:paraId="4258552B" w14:textId="77777777"/>
          <w:p w:rsidR="00E82BC4" w:rsidP="00E82BC4" w:rsidRDefault="00E82BC4" w14:paraId="51C83573" w14:textId="77777777">
            <w:r>
              <w:t>overwegende dat bezuinigingen in de gehandicaptenzorg directe gevolgen kunnen hebben voor de kwaliteit, beschikbaarheid en toegankelijkheid van zorg en ondersteuning, en dit niet de bedoeling kan zijn;</w:t>
            </w:r>
          </w:p>
          <w:p w:rsidR="00E82BC4" w:rsidP="00E82BC4" w:rsidRDefault="00E82BC4" w14:paraId="08B76D06" w14:textId="77777777"/>
          <w:p w:rsidR="00E82BC4" w:rsidP="00E82BC4" w:rsidRDefault="00E82BC4" w14:paraId="7FDE3666" w14:textId="77777777">
            <w:r>
              <w:t>overwegende dat deze bezuinigingen voorkomen kunnen worden door andere keuzes;</w:t>
            </w:r>
          </w:p>
          <w:p w:rsidR="00E82BC4" w:rsidP="00E82BC4" w:rsidRDefault="00E82BC4" w14:paraId="0AD9E23E" w14:textId="77777777"/>
          <w:p w:rsidR="00E82BC4" w:rsidP="00E82BC4" w:rsidRDefault="00E82BC4" w14:paraId="63C90950" w14:textId="77777777">
            <w:r>
              <w:t>verzoekt de regering niet te bezuinigen op de gehandicaptenzorg,</w:t>
            </w:r>
          </w:p>
          <w:p w:rsidR="00E82BC4" w:rsidP="00E82BC4" w:rsidRDefault="00E82BC4" w14:paraId="32772305" w14:textId="77777777"/>
          <w:p w:rsidR="00E82BC4" w:rsidP="00E82BC4" w:rsidRDefault="00E82BC4" w14:paraId="1F87524E" w14:textId="77777777">
            <w:r>
              <w:t>en gaat over tot de orde van de dag.</w:t>
            </w:r>
          </w:p>
          <w:p w:rsidR="00E82BC4" w:rsidP="00E82BC4" w:rsidRDefault="00E82BC4" w14:paraId="256D4BDC" w14:textId="77777777"/>
          <w:p w:rsidR="00E82BC4" w:rsidP="00E82BC4" w:rsidRDefault="00E82BC4" w14:paraId="6D04025F" w14:textId="77777777">
            <w:r>
              <w:t>Bikker</w:t>
            </w:r>
          </w:p>
          <w:p w:rsidR="00E82BC4" w:rsidP="00E82BC4" w:rsidRDefault="00E82BC4" w14:paraId="4DDBF357" w14:textId="77777777">
            <w:r>
              <w:t>Klaver</w:t>
            </w:r>
          </w:p>
          <w:p w:rsidR="0028220F" w:rsidP="00E82BC4" w:rsidRDefault="00E82BC4" w14:paraId="5B64FB78" w14:textId="0A134220">
            <w:r>
              <w:t>Jimmy Dijk</w:t>
            </w:r>
          </w:p>
        </w:tc>
      </w:tr>
    </w:tbl>
    <w:p w:rsidRPr="0028220F" w:rsidR="004A4819" w:rsidP="0028220F" w:rsidRDefault="004A4819" w14:paraId="21D9963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DAE7" w14:textId="77777777" w:rsidR="00E82BC4" w:rsidRDefault="00E82BC4">
      <w:pPr>
        <w:spacing w:line="20" w:lineRule="exact"/>
      </w:pPr>
    </w:p>
  </w:endnote>
  <w:endnote w:type="continuationSeparator" w:id="0">
    <w:p w14:paraId="7D28C9C6" w14:textId="77777777" w:rsidR="00E82BC4" w:rsidRDefault="00E82B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8A9FD2" w14:textId="77777777" w:rsidR="00E82BC4" w:rsidRDefault="00E82B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A7D6" w14:textId="77777777" w:rsidR="00E82BC4" w:rsidRDefault="00E82B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AE32C0" w14:textId="77777777" w:rsidR="00E82BC4" w:rsidRDefault="00E82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C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81DC8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82BC4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5CC03"/>
  <w15:docId w15:val="{615D780C-4EED-47AD-B242-8626D18F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2026-03-10T09:10:00.0000000Z</dcterms:created>
  <dcterms:modified xsi:type="dcterms:W3CDTF">2026-03-10T09:13:00.0000000Z</dcterms:modified>
  <dc:description>------------------------</dc:description>
  <dc:subject/>
  <keywords/>
  <version/>
  <category/>
</coreProperties>
</file>