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98505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8DAAB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7F4E8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8750C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F29FA5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0779A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D66EBFA" w14:textId="77777777"/>
        </w:tc>
      </w:tr>
      <w:tr w:rsidR="0028220F" w:rsidTr="0065630E" w14:paraId="5BA386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761BD2F" w14:textId="77777777"/>
        </w:tc>
      </w:tr>
      <w:tr w:rsidR="0028220F" w:rsidTr="0065630E" w14:paraId="2462A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B7CC7B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D0643C4" w14:textId="77777777">
            <w:pPr>
              <w:rPr>
                <w:b/>
              </w:rPr>
            </w:pPr>
          </w:p>
        </w:tc>
      </w:tr>
      <w:tr w:rsidR="0028220F" w:rsidTr="0065630E" w14:paraId="6C689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C4906" w14:paraId="78C6137E" w14:textId="479610AA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8647" w:type="dxa"/>
            <w:gridSpan w:val="2"/>
          </w:tcPr>
          <w:p w:rsidRPr="00FC4906" w:rsidR="0028220F" w:rsidP="0065630E" w:rsidRDefault="00FC4906" w14:paraId="61E6C035" w14:textId="59165FDB">
            <w:pPr>
              <w:rPr>
                <w:b/>
                <w:bCs/>
              </w:rPr>
            </w:pPr>
            <w:r w:rsidRPr="00FC490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8220F" w:rsidTr="0065630E" w14:paraId="73F6E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C645B3" w14:textId="77777777"/>
        </w:tc>
        <w:tc>
          <w:tcPr>
            <w:tcW w:w="8647" w:type="dxa"/>
            <w:gridSpan w:val="2"/>
          </w:tcPr>
          <w:p w:rsidR="0028220F" w:rsidP="0065630E" w:rsidRDefault="0028220F" w14:paraId="456CA4B1" w14:textId="77777777"/>
        </w:tc>
      </w:tr>
      <w:tr w:rsidR="0028220F" w:rsidTr="0065630E" w14:paraId="5627D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998AEA" w14:textId="77777777"/>
        </w:tc>
        <w:tc>
          <w:tcPr>
            <w:tcW w:w="8647" w:type="dxa"/>
            <w:gridSpan w:val="2"/>
          </w:tcPr>
          <w:p w:rsidR="0028220F" w:rsidP="0065630E" w:rsidRDefault="0028220F" w14:paraId="37731CE2" w14:textId="77777777"/>
        </w:tc>
      </w:tr>
      <w:tr w:rsidR="0028220F" w:rsidTr="0065630E" w14:paraId="0A482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695CD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CF0A91" w14:paraId="521C0F3B" w14:textId="7C00183A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FC4906">
              <w:rPr>
                <w:b/>
              </w:rPr>
              <w:t xml:space="preserve">HET LID BUSHOFF C.S. </w:t>
            </w:r>
          </w:p>
          <w:p w:rsidR="0028220F" w:rsidP="0065630E" w:rsidRDefault="0028220F" w14:paraId="198123D3" w14:textId="1C7644EA">
            <w:pPr>
              <w:rPr>
                <w:b/>
              </w:rPr>
            </w:pPr>
            <w:r>
              <w:t xml:space="preserve">Ter vervanging van die gedrukt onder nr. </w:t>
            </w:r>
            <w:r w:rsidR="00FC4906">
              <w:t>100</w:t>
            </w:r>
          </w:p>
        </w:tc>
      </w:tr>
      <w:tr w:rsidR="0028220F" w:rsidTr="0065630E" w14:paraId="7C560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953A7F" w14:textId="77777777"/>
        </w:tc>
        <w:tc>
          <w:tcPr>
            <w:tcW w:w="8647" w:type="dxa"/>
            <w:gridSpan w:val="2"/>
          </w:tcPr>
          <w:p w:rsidR="0028220F" w:rsidP="0065630E" w:rsidRDefault="0028220F" w14:paraId="53F1BFC0" w14:textId="77777777">
            <w:r>
              <w:t xml:space="preserve">Voorgesteld </w:t>
            </w:r>
          </w:p>
        </w:tc>
      </w:tr>
      <w:tr w:rsidR="0028220F" w:rsidTr="0065630E" w14:paraId="625BB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BC6060" w14:textId="77777777"/>
        </w:tc>
        <w:tc>
          <w:tcPr>
            <w:tcW w:w="8647" w:type="dxa"/>
            <w:gridSpan w:val="2"/>
          </w:tcPr>
          <w:p w:rsidR="0028220F" w:rsidP="0065630E" w:rsidRDefault="0028220F" w14:paraId="54C9F227" w14:textId="77777777"/>
        </w:tc>
      </w:tr>
      <w:tr w:rsidR="0028220F" w:rsidTr="0065630E" w14:paraId="10658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0641A8" w14:textId="77777777"/>
        </w:tc>
        <w:tc>
          <w:tcPr>
            <w:tcW w:w="8647" w:type="dxa"/>
            <w:gridSpan w:val="2"/>
          </w:tcPr>
          <w:p w:rsidR="0028220F" w:rsidP="0065630E" w:rsidRDefault="0028220F" w14:paraId="5211D001" w14:textId="77777777">
            <w:r>
              <w:t>De Kamer,</w:t>
            </w:r>
          </w:p>
        </w:tc>
      </w:tr>
      <w:tr w:rsidR="0028220F" w:rsidTr="0065630E" w14:paraId="4D1955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0C7B91" w14:textId="77777777"/>
        </w:tc>
        <w:tc>
          <w:tcPr>
            <w:tcW w:w="8647" w:type="dxa"/>
            <w:gridSpan w:val="2"/>
          </w:tcPr>
          <w:p w:rsidR="0028220F" w:rsidP="0065630E" w:rsidRDefault="0028220F" w14:paraId="53ED2E62" w14:textId="77777777"/>
        </w:tc>
      </w:tr>
      <w:tr w:rsidR="0028220F" w:rsidTr="0065630E" w14:paraId="60854B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E25E59" w14:textId="77777777"/>
        </w:tc>
        <w:tc>
          <w:tcPr>
            <w:tcW w:w="8647" w:type="dxa"/>
            <w:gridSpan w:val="2"/>
          </w:tcPr>
          <w:p w:rsidR="0028220F" w:rsidP="0065630E" w:rsidRDefault="0028220F" w14:paraId="0A4A5400" w14:textId="77777777">
            <w:r>
              <w:t>gehoord de beraadslaging,</w:t>
            </w:r>
          </w:p>
        </w:tc>
      </w:tr>
      <w:tr w:rsidR="0028220F" w:rsidTr="0065630E" w14:paraId="2AF7F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AAB297" w14:textId="77777777"/>
        </w:tc>
        <w:tc>
          <w:tcPr>
            <w:tcW w:w="8647" w:type="dxa"/>
            <w:gridSpan w:val="2"/>
          </w:tcPr>
          <w:p w:rsidR="0028220F" w:rsidP="0065630E" w:rsidRDefault="0028220F" w14:paraId="53923494" w14:textId="77777777"/>
        </w:tc>
      </w:tr>
      <w:tr w:rsidR="0028220F" w:rsidTr="0065630E" w14:paraId="47268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CB5754" w14:textId="77777777"/>
        </w:tc>
        <w:tc>
          <w:tcPr>
            <w:tcW w:w="8647" w:type="dxa"/>
            <w:gridSpan w:val="2"/>
          </w:tcPr>
          <w:p w:rsidR="00FC4906" w:rsidP="00FC4906" w:rsidRDefault="00FC4906" w14:paraId="07F26F2E" w14:textId="77777777">
            <w:r>
              <w:t xml:space="preserve">constaterende dat jaarlijks naar schatting 10 miljard euro aan kostbaar gemeenschapsgeld voor de zorg weglekt naar zorgfraude; </w:t>
            </w:r>
          </w:p>
          <w:p w:rsidR="00FC4906" w:rsidP="00FC4906" w:rsidRDefault="00FC4906" w14:paraId="5AA05ABE" w14:textId="77777777"/>
          <w:p w:rsidR="00FC4906" w:rsidP="00FC4906" w:rsidRDefault="00FC4906" w14:paraId="7A9FE258" w14:textId="77777777">
            <w:r>
              <w:t>verzoekt de regering in de begroting van 2027 een concrete doelstelling op te nemen om zoveel mogelijk maar ten minste 1% van het totale bedrag aan zorgfraude te behouden voor de zorg en halfjaarlijks te rapporteren over de voortgang en het behouden budget,</w:t>
            </w:r>
          </w:p>
          <w:p w:rsidR="00FC4906" w:rsidP="00FC4906" w:rsidRDefault="00FC4906" w14:paraId="4D870F01" w14:textId="77777777"/>
          <w:p w:rsidR="00FC4906" w:rsidP="00FC4906" w:rsidRDefault="00FC4906" w14:paraId="62BB315E" w14:textId="77777777">
            <w:r>
              <w:t xml:space="preserve">en gaat over tot de orde van de dag. </w:t>
            </w:r>
          </w:p>
          <w:p w:rsidR="00FC4906" w:rsidP="00FC4906" w:rsidRDefault="00FC4906" w14:paraId="2649BCC4" w14:textId="77777777"/>
          <w:p w:rsidR="00FC4906" w:rsidP="00FC4906" w:rsidRDefault="00FC4906" w14:paraId="4261D677" w14:textId="77777777">
            <w:r>
              <w:t xml:space="preserve">Bushoff </w:t>
            </w:r>
          </w:p>
          <w:p w:rsidR="00FC4906" w:rsidP="00FC4906" w:rsidRDefault="00FC4906" w14:paraId="3E6D5B9D" w14:textId="77777777">
            <w:r>
              <w:t xml:space="preserve">Diederik van Dijk </w:t>
            </w:r>
          </w:p>
          <w:p w:rsidR="00FC4906" w:rsidP="00FC4906" w:rsidRDefault="00FC4906" w14:paraId="04605B59" w14:textId="77777777">
            <w:r>
              <w:t xml:space="preserve">Van Brenk </w:t>
            </w:r>
          </w:p>
          <w:p w:rsidR="00FC4906" w:rsidP="00FC4906" w:rsidRDefault="00FC4906" w14:paraId="7F9D197B" w14:textId="77777777">
            <w:r>
              <w:t>Kostić</w:t>
            </w:r>
          </w:p>
          <w:p w:rsidR="00FC4906" w:rsidP="00FC4906" w:rsidRDefault="00FC4906" w14:paraId="48E76DB5" w14:textId="77777777">
            <w:r>
              <w:t>El Abassi</w:t>
            </w:r>
          </w:p>
          <w:p w:rsidR="00FC4906" w:rsidP="00FC4906" w:rsidRDefault="00FC4906" w14:paraId="7168937D" w14:textId="77777777">
            <w:r>
              <w:t xml:space="preserve">Bikker </w:t>
            </w:r>
          </w:p>
          <w:p w:rsidR="00FC4906" w:rsidP="00FC4906" w:rsidRDefault="00FC4906" w14:paraId="53EF2156" w14:textId="77777777">
            <w:r>
              <w:t xml:space="preserve">Coenradie </w:t>
            </w:r>
          </w:p>
          <w:p w:rsidR="00604504" w:rsidP="00FC4906" w:rsidRDefault="00604504" w14:paraId="77575037" w14:textId="5E11192D">
            <w:r>
              <w:t>Claassen</w:t>
            </w:r>
          </w:p>
          <w:p w:rsidR="0028220F" w:rsidP="0065630E" w:rsidRDefault="0028220F" w14:paraId="64E1D7F4" w14:textId="77777777"/>
        </w:tc>
      </w:tr>
    </w:tbl>
    <w:p w:rsidRPr="0028220F" w:rsidR="004A4819" w:rsidP="0028220F" w:rsidRDefault="004A4819" w14:paraId="2CE6E55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E758" w14:textId="77777777" w:rsidR="00FC4906" w:rsidRDefault="00FC4906">
      <w:pPr>
        <w:spacing w:line="20" w:lineRule="exact"/>
      </w:pPr>
    </w:p>
  </w:endnote>
  <w:endnote w:type="continuationSeparator" w:id="0">
    <w:p w14:paraId="0D93B1D2" w14:textId="77777777" w:rsidR="00FC4906" w:rsidRDefault="00FC49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ECA9D6" w14:textId="77777777" w:rsidR="00FC4906" w:rsidRDefault="00FC49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11DC" w14:textId="77777777" w:rsidR="00FC4906" w:rsidRDefault="00FC49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CC2A2D" w14:textId="77777777" w:rsidR="00FC4906" w:rsidRDefault="00FC4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0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04504"/>
    <w:rsid w:val="00677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92799"/>
    <w:rsid w:val="009B6CFE"/>
    <w:rsid w:val="00A55F71"/>
    <w:rsid w:val="00A57354"/>
    <w:rsid w:val="00AE6AD7"/>
    <w:rsid w:val="00BB5485"/>
    <w:rsid w:val="00BB5729"/>
    <w:rsid w:val="00BF3DA1"/>
    <w:rsid w:val="00C77B23"/>
    <w:rsid w:val="00CF0A91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398"/>
    <w:rsid w:val="00E50646"/>
    <w:rsid w:val="00EB73D7"/>
    <w:rsid w:val="00ED7BA4"/>
    <w:rsid w:val="00EF25EA"/>
    <w:rsid w:val="00F43E95"/>
    <w:rsid w:val="00F53326"/>
    <w:rsid w:val="00FC490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00C69"/>
  <w15:docId w15:val="{1A365B3E-F074-45CE-8D76-8B03DB8E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752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2026-03-10T10:36:00.0000000Z</dcterms:created>
  <dcterms:modified xsi:type="dcterms:W3CDTF">2026-03-10T11:34:00.0000000Z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