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51A" w:rsidRDefault="0039503A" w14:paraId="37767B07" w14:textId="77777777">
      <w:pPr>
        <w:pStyle w:val="StandaardAanhef"/>
      </w:pPr>
      <w:r>
        <w:t>Geachte voorzitter,</w:t>
      </w:r>
    </w:p>
    <w:p w:rsidR="00DE0B4C" w:rsidP="008B4984" w:rsidRDefault="008C6CD5" w14:paraId="575A9F45" w14:textId="77777777">
      <w:r>
        <w:t>I</w:t>
      </w:r>
      <w:r w:rsidR="00DE0B4C">
        <w:rPr>
          <w:rFonts w:hint="eastAsia"/>
        </w:rPr>
        <w:t xml:space="preserve">n navolging van de toezegging in de </w:t>
      </w:r>
      <w:r w:rsidRPr="00DE0B4C" w:rsidR="00DE0B4C">
        <w:t>Kamerbrief</w:t>
      </w:r>
      <w:r w:rsidR="00DE0B4C">
        <w:rPr>
          <w:rStyle w:val="Voetnootmarkering"/>
        </w:rPr>
        <w:footnoteReference w:id="1"/>
      </w:r>
      <w:r w:rsidRPr="00DE0B4C" w:rsidR="00DE0B4C">
        <w:t xml:space="preserve"> over de implementatie van de richtlijn 'Btw in het digitale tijdperk'</w:t>
      </w:r>
      <w:r w:rsidR="00DE0B4C">
        <w:rPr>
          <w:rFonts w:hint="eastAsia"/>
        </w:rPr>
        <w:t xml:space="preserve"> heeft</w:t>
      </w:r>
      <w:r w:rsidR="00DE0B4C">
        <w:t xml:space="preserve"> onderzoeksbureau </w:t>
      </w:r>
      <w:proofErr w:type="gramStart"/>
      <w:r w:rsidR="00DE0B4C">
        <w:rPr>
          <w:rFonts w:hint="eastAsia"/>
        </w:rPr>
        <w:t>EY</w:t>
      </w:r>
      <w:r w:rsidR="00DE0B4C">
        <w:t xml:space="preserve"> </w:t>
      </w:r>
      <w:r w:rsidR="00DE0B4C">
        <w:rPr>
          <w:rFonts w:hint="eastAsia"/>
        </w:rPr>
        <w:t>onderzoek</w:t>
      </w:r>
      <w:proofErr w:type="gramEnd"/>
      <w:r w:rsidR="00DE0B4C">
        <w:rPr>
          <w:rFonts w:hint="eastAsia"/>
        </w:rPr>
        <w:t xml:space="preserve"> gedaan naar een aantal beleidsvragen </w:t>
      </w:r>
      <w:r w:rsidR="00EF5374">
        <w:t>dat</w:t>
      </w:r>
      <w:r w:rsidR="001D1425">
        <w:rPr>
          <w:rFonts w:hint="eastAsia"/>
        </w:rPr>
        <w:t xml:space="preserve"> samenhang</w:t>
      </w:r>
      <w:r w:rsidR="00EF5374">
        <w:t>t</w:t>
      </w:r>
      <w:r w:rsidR="001D1425">
        <w:rPr>
          <w:rFonts w:hint="eastAsia"/>
        </w:rPr>
        <w:t xml:space="preserve"> met het onderwerp e-facturatie en digitale rapportage. </w:t>
      </w:r>
      <w:r>
        <w:t xml:space="preserve">Mede namens de minister van Economische Zaken en </w:t>
      </w:r>
      <w:r w:rsidR="00F357E4">
        <w:t xml:space="preserve">de </w:t>
      </w:r>
      <w:r w:rsidR="009E5181">
        <w:t>staatssecretaris</w:t>
      </w:r>
      <w:r>
        <w:t xml:space="preserve"> van Binnenlandse Zaken en Koninkrijkrelaties bied ik u hierbij het adviesrapport aan.</w:t>
      </w:r>
      <w:r w:rsidR="008B4984">
        <w:rPr>
          <w:rFonts w:hint="eastAsia"/>
        </w:rPr>
        <w:t xml:space="preserve"> </w:t>
      </w:r>
      <w:r w:rsidR="008B4984">
        <w:t xml:space="preserve">In deze brief </w:t>
      </w:r>
      <w:r w:rsidR="00083135">
        <w:t>wordt het rapport</w:t>
      </w:r>
      <w:r w:rsidR="008B4984">
        <w:t xml:space="preserve"> kort samengevat</w:t>
      </w:r>
      <w:r w:rsidR="00375EAA">
        <w:rPr>
          <w:rFonts w:hint="eastAsia"/>
        </w:rPr>
        <w:t xml:space="preserve"> op hoofdlijnen</w:t>
      </w:r>
      <w:r w:rsidR="00D073FB">
        <w:rPr>
          <w:rStyle w:val="Voetnootmarkering"/>
        </w:rPr>
        <w:footnoteReference w:id="2"/>
      </w:r>
      <w:r w:rsidR="00482E56">
        <w:rPr>
          <w:rFonts w:hint="eastAsia"/>
        </w:rPr>
        <w:t xml:space="preserve"> </w:t>
      </w:r>
      <w:r w:rsidR="000A11A6">
        <w:rPr>
          <w:rFonts w:hint="eastAsia"/>
        </w:rPr>
        <w:t>en schetst het kabinet</w:t>
      </w:r>
      <w:r w:rsidR="0006131E">
        <w:rPr>
          <w:rFonts w:hint="eastAsia"/>
        </w:rPr>
        <w:t xml:space="preserve"> mogelijke</w:t>
      </w:r>
      <w:r w:rsidR="000A11A6">
        <w:rPr>
          <w:rFonts w:hint="eastAsia"/>
        </w:rPr>
        <w:t xml:space="preserve"> vervolgstappen</w:t>
      </w:r>
      <w:r w:rsidR="00083135">
        <w:t xml:space="preserve">. </w:t>
      </w:r>
    </w:p>
    <w:p w:rsidR="001D1425" w:rsidP="00DE0B4C" w:rsidRDefault="001D1425" w14:paraId="4A9D1134" w14:textId="77777777"/>
    <w:p w:rsidRPr="00B23F3C" w:rsidR="00B23F3C" w:rsidP="00DE0B4C" w:rsidRDefault="00B23F3C" w14:paraId="06A9CA64" w14:textId="77777777">
      <w:pPr>
        <w:rPr>
          <w:i/>
          <w:iCs/>
        </w:rPr>
      </w:pPr>
      <w:proofErr w:type="spellStart"/>
      <w:r>
        <w:rPr>
          <w:rFonts w:hint="eastAsia"/>
          <w:i/>
          <w:iCs/>
        </w:rPr>
        <w:t>V</w:t>
      </w:r>
      <w:r w:rsidR="006A0293">
        <w:rPr>
          <w:i/>
          <w:iCs/>
        </w:rPr>
        <w:t>i</w:t>
      </w:r>
      <w:r>
        <w:rPr>
          <w:rFonts w:hint="eastAsia"/>
          <w:i/>
          <w:iCs/>
        </w:rPr>
        <w:t>DA</w:t>
      </w:r>
      <w:proofErr w:type="spellEnd"/>
      <w:r>
        <w:rPr>
          <w:rFonts w:hint="eastAsia"/>
          <w:i/>
          <w:iCs/>
        </w:rPr>
        <w:t>-pakket</w:t>
      </w:r>
      <w:r w:rsidR="0065335E">
        <w:rPr>
          <w:rFonts w:hint="eastAsia"/>
          <w:i/>
          <w:iCs/>
        </w:rPr>
        <w:t xml:space="preserve"> </w:t>
      </w:r>
    </w:p>
    <w:p w:rsidR="0013721B" w:rsidP="00C90F9A" w:rsidRDefault="001D1425" w14:paraId="3AC61148" w14:textId="77777777">
      <w:r>
        <w:t xml:space="preserve">De Raad Economische en Financiële Zaken van de Europese Unie (hierna: </w:t>
      </w:r>
      <w:proofErr w:type="spellStart"/>
      <w:r>
        <w:t>Ecofin</w:t>
      </w:r>
      <w:proofErr w:type="spellEnd"/>
      <w:r>
        <w:t xml:space="preserve">) </w:t>
      </w:r>
      <w:r w:rsidR="006A0293">
        <w:t xml:space="preserve">heeft </w:t>
      </w:r>
      <w:r>
        <w:t>het pakket btw-regels voor het digitale tijdperk (</w:t>
      </w:r>
      <w:r w:rsidRPr="008727B5">
        <w:rPr>
          <w:i/>
          <w:iCs/>
        </w:rPr>
        <w:t xml:space="preserve">Vat </w:t>
      </w:r>
      <w:r w:rsidRPr="008727B5" w:rsidR="006A0293">
        <w:rPr>
          <w:i/>
          <w:iCs/>
        </w:rPr>
        <w:t>i</w:t>
      </w:r>
      <w:r w:rsidRPr="008727B5">
        <w:rPr>
          <w:i/>
          <w:iCs/>
        </w:rPr>
        <w:t xml:space="preserve">n </w:t>
      </w:r>
      <w:proofErr w:type="spellStart"/>
      <w:r w:rsidRPr="008727B5">
        <w:rPr>
          <w:i/>
          <w:iCs/>
        </w:rPr>
        <w:t>the</w:t>
      </w:r>
      <w:proofErr w:type="spellEnd"/>
      <w:r w:rsidRPr="008727B5">
        <w:rPr>
          <w:i/>
          <w:iCs/>
        </w:rPr>
        <w:t xml:space="preserve"> Digital Age</w:t>
      </w:r>
      <w:r>
        <w:t xml:space="preserve">) tijdens de </w:t>
      </w:r>
      <w:proofErr w:type="spellStart"/>
      <w:r>
        <w:t>Ecofin</w:t>
      </w:r>
      <w:proofErr w:type="spellEnd"/>
      <w:r>
        <w:t xml:space="preserve"> van 11 maart 2025 officieel aanvaard. Op 25 maart 2025 is dit pakket aan regels gepubliceerd</w:t>
      </w:r>
      <w:r w:rsidR="00197FC9">
        <w:rPr>
          <w:rFonts w:hint="eastAsia"/>
        </w:rPr>
        <w:t xml:space="preserve"> </w:t>
      </w:r>
      <w:r>
        <w:t>in het Publicatieblad van de Europese Unie.</w:t>
      </w:r>
      <w:r w:rsidRPr="00C90F9A" w:rsidR="00C90F9A">
        <w:t xml:space="preserve"> </w:t>
      </w:r>
      <w:r w:rsidR="00C90F9A">
        <w:t>Het onderdeel elektronisch factureren</w:t>
      </w:r>
      <w:r w:rsidR="00C90F9A">
        <w:rPr>
          <w:rFonts w:hint="eastAsia"/>
        </w:rPr>
        <w:t xml:space="preserve"> </w:t>
      </w:r>
      <w:r w:rsidR="00C90F9A">
        <w:t>(hierna: e-facturatie) en digitale rapportage</w:t>
      </w:r>
      <w:r w:rsidR="00C90F9A">
        <w:rPr>
          <w:rFonts w:hint="eastAsia"/>
        </w:rPr>
        <w:t xml:space="preserve"> </w:t>
      </w:r>
      <w:r w:rsidR="00C90F9A">
        <w:t>moet op 1 juli 2030 in werking treden.</w:t>
      </w:r>
      <w:r w:rsidR="00C90F9A">
        <w:rPr>
          <w:rFonts w:hint="eastAsia"/>
        </w:rPr>
        <w:t xml:space="preserve"> </w:t>
      </w:r>
    </w:p>
    <w:p w:rsidR="0013721B" w:rsidP="00C90F9A" w:rsidRDefault="0013721B" w14:paraId="5B91BE69" w14:textId="77777777"/>
    <w:p w:rsidR="0013721B" w:rsidP="00C90F9A" w:rsidRDefault="0013721B" w14:paraId="0142B863" w14:textId="77777777">
      <w:r w:rsidRPr="0013721B">
        <w:t>De aanleiding voor deze wijzigingen is tweeledig. De huidige rapportageverplichting van grensoverschrijdende handel in de EU is niet actueel. Dit beperkt de effectiviteit voor de fraudebestrijding. Daarnaast bestaan er tussen lidstaten verschillen in de nationale digitale rapportageverplichtingen die gelden voor de btw. Deze fragmentatie belemmert een soepele werking van de interne markt en leidt tot extra administratieve lasten voor belastingplichtigen met grensoverschrijdende handel.</w:t>
      </w:r>
    </w:p>
    <w:p w:rsidR="0013721B" w:rsidP="00C90F9A" w:rsidRDefault="0013721B" w14:paraId="77A85333" w14:textId="77777777"/>
    <w:p w:rsidR="0013721B" w:rsidP="00C90F9A" w:rsidRDefault="0013721B" w14:paraId="0F8CD64D" w14:textId="77777777">
      <w:r w:rsidRPr="0013721B">
        <w:t xml:space="preserve">De inzet van e-facturatie en digitale rapportage vormt een belangrijk middel bij </w:t>
      </w:r>
      <w:r>
        <w:t xml:space="preserve">uniformering van het Europese speelveld en </w:t>
      </w:r>
      <w:r w:rsidRPr="0013721B">
        <w:t xml:space="preserve">het beter aansluiten aan de actualiteit: het stelt lidstaten in staat om sneller en accurater toegang te krijgen tot transactiegegevens. Door deze directe aansluiting op het transactieniveau wordt het mogelijk om de btw efficiënter te innen en effectiever te handhaven en </w:t>
      </w:r>
      <w:proofErr w:type="gramStart"/>
      <w:r w:rsidRPr="0013721B">
        <w:lastRenderedPageBreak/>
        <w:t>kunnen</w:t>
      </w:r>
      <w:proofErr w:type="gramEnd"/>
      <w:r w:rsidRPr="0013721B">
        <w:t xml:space="preserve"> belastingdiensten beter dan nu zicht krijgen op de juiste btw-afdracht. Dit is essentieel voor het tijdig signaleren en corrigeren van fouten en het bestrijden van btw-fraude.</w:t>
      </w:r>
    </w:p>
    <w:p w:rsidR="00C233AD" w:rsidP="00C90F9A" w:rsidRDefault="00C233AD" w14:paraId="2905EFE9" w14:textId="77777777"/>
    <w:p w:rsidR="00C233AD" w:rsidP="00C90F9A" w:rsidRDefault="00C233AD" w14:paraId="63D1905D" w14:textId="77777777">
      <w:r w:rsidRPr="00C233AD">
        <w:t xml:space="preserve">Daarnaast </w:t>
      </w:r>
      <w:r w:rsidR="00860791">
        <w:t>is</w:t>
      </w:r>
      <w:r w:rsidRPr="00C233AD">
        <w:t xml:space="preserve"> e-facturatie een kans </w:t>
      </w:r>
      <w:r w:rsidR="0097317B">
        <w:t xml:space="preserve">voor ondernemers </w:t>
      </w:r>
      <w:r w:rsidRPr="00C233AD">
        <w:t xml:space="preserve">om administratieve processen te vereenvoudigen en de digitale economie te versterken. E-facturatie raakt ook aan andere onderdelen van de administratie van belastingplichtigen en kan een belangrijk instrument vormen in het bredere kader van administratieve vereenvoudiging, </w:t>
      </w:r>
      <w:r w:rsidR="00860791">
        <w:t xml:space="preserve">verlaging van regeldruk, </w:t>
      </w:r>
      <w:r w:rsidRPr="00C233AD">
        <w:t>fraudepreventie en interoperabiliteit in de digitale economie. Dit kan voordelen bieden voor belastingplichtigen om de efficiëntie van hun bedrijfsvoering te verbeteren.</w:t>
      </w:r>
    </w:p>
    <w:p w:rsidR="0013721B" w:rsidP="00C90F9A" w:rsidRDefault="0013721B" w14:paraId="799C2E00" w14:textId="77777777"/>
    <w:p w:rsidR="0065335E" w:rsidP="00C90F9A" w:rsidRDefault="004820F8" w14:paraId="779DBD9E" w14:textId="77777777">
      <w:r>
        <w:t>V</w:t>
      </w:r>
      <w:r w:rsidRPr="00C90F9A" w:rsidR="00C90F9A">
        <w:t>anaf 1</w:t>
      </w:r>
      <w:r w:rsidR="006A0293">
        <w:t> </w:t>
      </w:r>
      <w:r w:rsidRPr="00C90F9A" w:rsidR="00C90F9A">
        <w:t>juli</w:t>
      </w:r>
      <w:r w:rsidR="006A0293">
        <w:t> </w:t>
      </w:r>
      <w:r w:rsidRPr="00C90F9A" w:rsidR="00C90F9A">
        <w:t xml:space="preserve">2030 </w:t>
      </w:r>
      <w:r>
        <w:t xml:space="preserve">zullen ondernemers </w:t>
      </w:r>
      <w:r w:rsidRPr="00C90F9A" w:rsidR="00C90F9A">
        <w:t>verplicht zijn hun grensoverschrijdende handel met andere ondernemers (</w:t>
      </w:r>
      <w:r w:rsidRPr="008727B5" w:rsidR="0097317B">
        <w:rPr>
          <w:i/>
          <w:iCs/>
        </w:rPr>
        <w:t>business-to-business</w:t>
      </w:r>
      <w:r w:rsidR="0097317B">
        <w:t>: B2B</w:t>
      </w:r>
      <w:r w:rsidRPr="00C90F9A" w:rsidR="00C90F9A">
        <w:t>) binnen de EU per transactie digitaal te rapporteren. Om dit mogelijk te maken worden zij verplicht elektronische facturen te gaan gebruiken die aan een vastgestelde EU-norm moeten voldoen. Dit vraagt inspanningen van alle betrokken partijen</w:t>
      </w:r>
      <w:r w:rsidR="00860791">
        <w:t xml:space="preserve"> waaronder</w:t>
      </w:r>
      <w:r w:rsidR="00C21F59">
        <w:rPr>
          <w:rFonts w:hint="eastAsia"/>
        </w:rPr>
        <w:t xml:space="preserve"> veel ondernemers</w:t>
      </w:r>
      <w:r w:rsidR="00D166FF">
        <w:t xml:space="preserve">, fiscaal dienstverleners en softwareontwikkelaars </w:t>
      </w:r>
      <w:r w:rsidR="00C21F59">
        <w:rPr>
          <w:rFonts w:hint="eastAsia"/>
        </w:rPr>
        <w:t>in Nederland</w:t>
      </w:r>
      <w:r w:rsidRPr="00C90F9A" w:rsidR="00C90F9A">
        <w:t>.</w:t>
      </w:r>
      <w:r w:rsidR="002C2977">
        <w:t xml:space="preserve"> </w:t>
      </w:r>
    </w:p>
    <w:p w:rsidR="00C90F9A" w:rsidP="00C90F9A" w:rsidRDefault="00C90F9A" w14:paraId="79804DE8" w14:textId="77777777"/>
    <w:p w:rsidRPr="00875E0E" w:rsidR="00875E0E" w:rsidP="00C90F9A" w:rsidRDefault="00875E0E" w14:paraId="4A39B2B2" w14:textId="77777777">
      <w:pPr>
        <w:rPr>
          <w:i/>
          <w:iCs/>
        </w:rPr>
      </w:pPr>
      <w:r>
        <w:rPr>
          <w:rFonts w:hint="eastAsia"/>
          <w:i/>
          <w:iCs/>
        </w:rPr>
        <w:t>Beleidskeuzes</w:t>
      </w:r>
    </w:p>
    <w:p w:rsidR="00C90F9A" w:rsidP="00DE0B4C" w:rsidRDefault="00C90F9A" w14:paraId="2289226B" w14:textId="77777777">
      <w:r w:rsidRPr="00C90F9A">
        <w:t xml:space="preserve">De richtlijn stelt verplichte </w:t>
      </w:r>
      <w:r w:rsidR="0097317B">
        <w:t>B2B</w:t>
      </w:r>
      <w:r w:rsidR="004A1A2E">
        <w:t xml:space="preserve"> </w:t>
      </w:r>
      <w:r w:rsidRPr="00C90F9A">
        <w:t xml:space="preserve">e-facturatie en digitale rapportageverplichtingen </w:t>
      </w:r>
      <w:r w:rsidR="004A1A2E">
        <w:t xml:space="preserve">naar de Belastingdienst </w:t>
      </w:r>
      <w:r w:rsidRPr="00C90F9A">
        <w:t xml:space="preserve">vast voor grensoverschrijdende prestaties binnen de EU. Voor binnenlandse prestaties biedt de richtlijn lidstaten de mogelijkheid om </w:t>
      </w:r>
      <w:r w:rsidR="00560F35">
        <w:t>af te zien van een verplichting tot binnenlandse</w:t>
      </w:r>
      <w:r w:rsidR="00411E3A">
        <w:t xml:space="preserve"> </w:t>
      </w:r>
      <w:r w:rsidR="0097317B">
        <w:t>B2B</w:t>
      </w:r>
      <w:r w:rsidR="00560F35">
        <w:t xml:space="preserve"> e-facturatie en rapportageverplichting</w:t>
      </w:r>
      <w:r w:rsidR="00411E3A">
        <w:t xml:space="preserve"> aan de Belastingdienst</w:t>
      </w:r>
      <w:r w:rsidR="005E2FB7">
        <w:rPr>
          <w:rFonts w:hint="eastAsia"/>
        </w:rPr>
        <w:t xml:space="preserve"> (een zogenoemde </w:t>
      </w:r>
      <w:proofErr w:type="spellStart"/>
      <w:r w:rsidR="005E2FB7">
        <w:rPr>
          <w:rFonts w:hint="eastAsia"/>
          <w:i/>
          <w:iCs/>
        </w:rPr>
        <w:t>opt</w:t>
      </w:r>
      <w:proofErr w:type="spellEnd"/>
      <w:r w:rsidR="005E2FB7">
        <w:rPr>
          <w:rFonts w:hint="eastAsia"/>
          <w:i/>
          <w:iCs/>
        </w:rPr>
        <w:t>-out</w:t>
      </w:r>
      <w:r w:rsidR="005E2FB7">
        <w:rPr>
          <w:rFonts w:hint="eastAsia"/>
        </w:rPr>
        <w:t>)</w:t>
      </w:r>
      <w:r w:rsidRPr="00C90F9A">
        <w:t>. Een van de belangrijkste beleidsvraagstukken voor Nederland betreft daarom de reikwijdte van de verplichting tot e-facturatie en digitale rapportage</w:t>
      </w:r>
      <w:r w:rsidR="00CA3D54">
        <w:t>.</w:t>
      </w:r>
      <w:r w:rsidR="00EB204A">
        <w:t xml:space="preserve"> </w:t>
      </w:r>
      <w:proofErr w:type="gramStart"/>
      <w:r w:rsidR="007B189A">
        <w:rPr>
          <w:rFonts w:hint="eastAsia"/>
        </w:rPr>
        <w:t>Indien</w:t>
      </w:r>
      <w:proofErr w:type="gramEnd"/>
      <w:r w:rsidR="007B189A">
        <w:rPr>
          <w:rFonts w:hint="eastAsia"/>
        </w:rPr>
        <w:t xml:space="preserve"> voor binnenlandse e-facturatie en</w:t>
      </w:r>
      <w:r w:rsidR="00EE3667">
        <w:t xml:space="preserve"> eventueel </w:t>
      </w:r>
      <w:r w:rsidR="007B189A">
        <w:rPr>
          <w:rFonts w:hint="eastAsia"/>
        </w:rPr>
        <w:t>rapportage wordt gekozen</w:t>
      </w:r>
      <w:r w:rsidR="00F357E4">
        <w:t>,</w:t>
      </w:r>
      <w:r w:rsidR="007B189A">
        <w:rPr>
          <w:rFonts w:hint="eastAsia"/>
        </w:rPr>
        <w:t xml:space="preserve"> volgt de vraag of Nederland voorschriften wil opstellen voor het faciliteren daarvan, bijvoorbeeld door het uitwerken</w:t>
      </w:r>
      <w:r w:rsidR="00083135">
        <w:t xml:space="preserve"> en/of</w:t>
      </w:r>
      <w:r w:rsidR="007B189A">
        <w:rPr>
          <w:rFonts w:hint="eastAsia"/>
        </w:rPr>
        <w:t xml:space="preserve"> voorschrijven van een</w:t>
      </w:r>
      <w:r w:rsidR="00EB204A">
        <w:t xml:space="preserve"> </w:t>
      </w:r>
      <w:r w:rsidR="0097317B">
        <w:t>B2B</w:t>
      </w:r>
      <w:r w:rsidR="007B189A">
        <w:rPr>
          <w:rFonts w:hint="eastAsia"/>
        </w:rPr>
        <w:t xml:space="preserve"> infrastructuur waarmee elektronische facturen kunnen worden verzonden.</w:t>
      </w:r>
    </w:p>
    <w:p w:rsidR="00875E0E" w:rsidP="00DE0B4C" w:rsidRDefault="00875E0E" w14:paraId="01FA2EDA" w14:textId="77777777"/>
    <w:p w:rsidRPr="00875E0E" w:rsidR="00875E0E" w:rsidP="00DE0B4C" w:rsidRDefault="00875E0E" w14:paraId="75E41BB6" w14:textId="77777777">
      <w:pPr>
        <w:rPr>
          <w:i/>
          <w:iCs/>
        </w:rPr>
      </w:pPr>
      <w:r>
        <w:rPr>
          <w:rFonts w:hint="eastAsia"/>
          <w:i/>
          <w:iCs/>
        </w:rPr>
        <w:t xml:space="preserve">Onderzoek  </w:t>
      </w:r>
    </w:p>
    <w:p w:rsidR="00DE0B4C" w:rsidP="00DE0B4C" w:rsidRDefault="00C90F9A" w14:paraId="4B081000" w14:textId="77777777">
      <w:r>
        <w:rPr>
          <w:rFonts w:hint="eastAsia"/>
        </w:rPr>
        <w:t xml:space="preserve">Omdat </w:t>
      </w:r>
      <w:r w:rsidR="00875E0E">
        <w:rPr>
          <w:rFonts w:hint="eastAsia"/>
        </w:rPr>
        <w:t>de beschreven beleidskeuzes gevolgrijk zijn heeft</w:t>
      </w:r>
      <w:r>
        <w:rPr>
          <w:rFonts w:hint="eastAsia"/>
        </w:rPr>
        <w:t xml:space="preserve"> </w:t>
      </w:r>
      <w:r w:rsidR="001A17AE">
        <w:t>het onderzoeksbureau</w:t>
      </w:r>
      <w:r w:rsidR="008C6CD5">
        <w:t xml:space="preserve"> EY</w:t>
      </w:r>
      <w:r w:rsidR="001A17AE">
        <w:t xml:space="preserve"> </w:t>
      </w:r>
      <w:r w:rsidR="00875E0E">
        <w:rPr>
          <w:rFonts w:hint="eastAsia"/>
        </w:rPr>
        <w:t xml:space="preserve">in opdracht van het ministerie van </w:t>
      </w:r>
      <w:r w:rsidR="00D66470">
        <w:t>Financiën</w:t>
      </w:r>
      <w:r w:rsidR="00875E0E">
        <w:rPr>
          <w:rFonts w:hint="eastAsia"/>
        </w:rPr>
        <w:t xml:space="preserve">, </w:t>
      </w:r>
      <w:r w:rsidR="00CA3D54">
        <w:t xml:space="preserve">ministerie van </w:t>
      </w:r>
      <w:r w:rsidR="00875E0E">
        <w:rPr>
          <w:rFonts w:hint="eastAsia"/>
        </w:rPr>
        <w:t>E</w:t>
      </w:r>
      <w:r w:rsidR="00CA3D54">
        <w:t xml:space="preserve">conomische </w:t>
      </w:r>
      <w:r w:rsidR="00875E0E">
        <w:rPr>
          <w:rFonts w:hint="eastAsia"/>
        </w:rPr>
        <w:t>Z</w:t>
      </w:r>
      <w:r w:rsidR="00CA3D54">
        <w:t>aken</w:t>
      </w:r>
      <w:r w:rsidR="00875E0E">
        <w:rPr>
          <w:rFonts w:hint="eastAsia"/>
        </w:rPr>
        <w:t xml:space="preserve"> en </w:t>
      </w:r>
      <w:r w:rsidR="00CA3D54">
        <w:t xml:space="preserve">ministerie van </w:t>
      </w:r>
      <w:r w:rsidR="00875E0E">
        <w:rPr>
          <w:rFonts w:hint="eastAsia"/>
        </w:rPr>
        <w:t>B</w:t>
      </w:r>
      <w:r w:rsidR="00CA3D54">
        <w:t xml:space="preserve">innenlandse </w:t>
      </w:r>
      <w:r w:rsidR="00875E0E">
        <w:rPr>
          <w:rFonts w:hint="eastAsia"/>
        </w:rPr>
        <w:t>Z</w:t>
      </w:r>
      <w:r w:rsidR="00CA3D54">
        <w:t xml:space="preserve">aken en </w:t>
      </w:r>
      <w:r w:rsidR="00875E0E">
        <w:rPr>
          <w:rFonts w:hint="eastAsia"/>
        </w:rPr>
        <w:t>K</w:t>
      </w:r>
      <w:r w:rsidR="00CA3D54">
        <w:t>oninkrijksrelaties</w:t>
      </w:r>
      <w:r w:rsidR="00875E0E">
        <w:rPr>
          <w:rFonts w:hint="eastAsia"/>
        </w:rPr>
        <w:t xml:space="preserve"> </w:t>
      </w:r>
      <w:r w:rsidRPr="00C90F9A">
        <w:t>onderzoek gedaan naar de wenselijkheid van de implementatie van e-facturatie en digitale rapportage voor binnenlandse transacties</w:t>
      </w:r>
      <w:r w:rsidRPr="00083135" w:rsidR="00083135">
        <w:t xml:space="preserve"> </w:t>
      </w:r>
      <w:r w:rsidR="00083135">
        <w:t xml:space="preserve">en </w:t>
      </w:r>
      <w:r w:rsidRPr="00C90F9A" w:rsidR="00083135">
        <w:t>de meest geschikte infrastructuur voor e-facturatie en digitale rapportage</w:t>
      </w:r>
      <w:r w:rsidRPr="00C90F9A">
        <w:t>.</w:t>
      </w:r>
      <w:r w:rsidR="008B4984">
        <w:rPr>
          <w:rFonts w:hint="eastAsia"/>
        </w:rPr>
        <w:t xml:space="preserve"> </w:t>
      </w:r>
      <w:r w:rsidR="00023531">
        <w:t>Het onderzoeksbureau</w:t>
      </w:r>
      <w:r w:rsidR="00214D4F">
        <w:rPr>
          <w:rFonts w:hint="eastAsia"/>
        </w:rPr>
        <w:t xml:space="preserve"> heeft daarvoor met een breed palet aan stakeholders gesproken</w:t>
      </w:r>
      <w:r w:rsidR="0034131C">
        <w:rPr>
          <w:rFonts w:hint="eastAsia"/>
        </w:rPr>
        <w:t>, vergelijkingen gemaakt met andere Europese landen en de kosten en bate</w:t>
      </w:r>
      <w:r w:rsidR="00695F9A">
        <w:rPr>
          <w:rFonts w:hint="eastAsia"/>
        </w:rPr>
        <w:t>n</w:t>
      </w:r>
      <w:r w:rsidR="0034131C">
        <w:rPr>
          <w:rFonts w:hint="eastAsia"/>
        </w:rPr>
        <w:t xml:space="preserve"> op de lange termijn gewogen</w:t>
      </w:r>
      <w:r w:rsidR="00CA3D54">
        <w:t>.</w:t>
      </w:r>
      <w:r w:rsidR="00402144">
        <w:rPr>
          <w:rFonts w:hint="eastAsia"/>
        </w:rPr>
        <w:t xml:space="preserve"> </w:t>
      </w:r>
      <w:r w:rsidR="00021F20">
        <w:t>Het onderzoeksbureau</w:t>
      </w:r>
      <w:r w:rsidR="00EE3667">
        <w:t xml:space="preserve"> </w:t>
      </w:r>
      <w:r w:rsidR="00CA3D54">
        <w:t xml:space="preserve">adviseert </w:t>
      </w:r>
      <w:r w:rsidR="00EE3667">
        <w:t>een</w:t>
      </w:r>
      <w:r w:rsidR="00CA3D54">
        <w:t xml:space="preserve"> </w:t>
      </w:r>
      <w:r w:rsidR="00402144">
        <w:rPr>
          <w:rFonts w:hint="eastAsia"/>
        </w:rPr>
        <w:t xml:space="preserve">brede e-facturatie en rapportage in Nederland </w:t>
      </w:r>
      <w:r w:rsidR="00126841">
        <w:t xml:space="preserve">(voor zowel binnenlandse als intracommunautaire transacties) </w:t>
      </w:r>
      <w:r w:rsidR="00402144">
        <w:rPr>
          <w:rFonts w:hint="eastAsia"/>
        </w:rPr>
        <w:t xml:space="preserve">onder een aantal randvoorwaarden </w:t>
      </w:r>
      <w:r w:rsidR="00EF5374">
        <w:t>dat</w:t>
      </w:r>
      <w:r w:rsidR="00402144">
        <w:rPr>
          <w:rFonts w:hint="eastAsia"/>
        </w:rPr>
        <w:t xml:space="preserve"> verder moeten worden uitgewerkt.</w:t>
      </w:r>
      <w:r w:rsidR="00214D4F">
        <w:rPr>
          <w:rFonts w:hint="eastAsia"/>
        </w:rPr>
        <w:t xml:space="preserve"> </w:t>
      </w:r>
    </w:p>
    <w:p w:rsidR="0003217E" w:rsidP="00DE0B4C" w:rsidRDefault="0003217E" w14:paraId="0F5ABCB9" w14:textId="77777777"/>
    <w:p w:rsidR="00A954F9" w:rsidP="00DE0B4C" w:rsidRDefault="00A954F9" w14:paraId="2706CE30" w14:textId="77777777">
      <w:r>
        <w:rPr>
          <w:rFonts w:hint="eastAsia"/>
          <w:i/>
          <w:iCs/>
        </w:rPr>
        <w:t>Vervolg</w:t>
      </w:r>
    </w:p>
    <w:p w:rsidR="006B6711" w:rsidP="006B6711" w:rsidRDefault="006B6711" w14:paraId="4B20DE21" w14:textId="77777777">
      <w:r>
        <w:t xml:space="preserve">De uitkomsten van het onderzoek zullen de komende periode zorgvuldig worden gewogen. Daarbij wordt de oproep van </w:t>
      </w:r>
      <w:r w:rsidR="00FF61D6">
        <w:t>het onderzoeksbureau</w:t>
      </w:r>
      <w:r>
        <w:t xml:space="preserve"> om in Nederland een brede vorm van e-facturatie en e-rapportage te introduceren nadrukkelijk betrokken, mede omdat hiermee </w:t>
      </w:r>
      <w:r w:rsidR="00214D4F">
        <w:rPr>
          <w:rFonts w:hint="eastAsia"/>
        </w:rPr>
        <w:t>(</w:t>
      </w:r>
      <w:r w:rsidR="00083135">
        <w:t>na initiële introductiekosten</w:t>
      </w:r>
      <w:r w:rsidR="00214D4F">
        <w:rPr>
          <w:rFonts w:hint="eastAsia"/>
        </w:rPr>
        <w:t>)</w:t>
      </w:r>
      <w:r w:rsidR="00083135">
        <w:t xml:space="preserve"> </w:t>
      </w:r>
      <w:r>
        <w:t xml:space="preserve">een aanzienlijke reductie van de </w:t>
      </w:r>
      <w:r w:rsidR="00083135">
        <w:t xml:space="preserve">structurele </w:t>
      </w:r>
      <w:r>
        <w:t xml:space="preserve">administratieve lasten voor het bedrijfsleven </w:t>
      </w:r>
      <w:r w:rsidR="009B0AEF">
        <w:t>wordt</w:t>
      </w:r>
      <w:r>
        <w:t xml:space="preserve"> gerealiseerd. Tegelijkertijd wordt onderkend dat het onderzoek op onderdelen een verkennend karakter heeft en dat diverse aspecten nog nader moeten worden </w:t>
      </w:r>
      <w:r>
        <w:lastRenderedPageBreak/>
        <w:t>uitgewerkt.</w:t>
      </w:r>
      <w:r w:rsidR="009F598B">
        <w:rPr>
          <w:rFonts w:hint="eastAsia"/>
        </w:rPr>
        <w:t xml:space="preserve"> </w:t>
      </w:r>
      <w:r w:rsidR="00A17A80">
        <w:t xml:space="preserve">Hierbij ziet het kabinet in de transitie naar </w:t>
      </w:r>
      <w:proofErr w:type="spellStart"/>
      <w:r w:rsidR="00A17A80">
        <w:t>ViDA</w:t>
      </w:r>
      <w:proofErr w:type="spellEnd"/>
      <w:r w:rsidR="00A17A80">
        <w:t xml:space="preserve"> ook kansen </w:t>
      </w:r>
      <w:r w:rsidR="00860791">
        <w:t xml:space="preserve">voor ondernemers </w:t>
      </w:r>
      <w:r w:rsidR="00A17A80">
        <w:t>om bestaande regeldruk</w:t>
      </w:r>
      <w:r w:rsidR="007A1949">
        <w:t xml:space="preserve"> en informatie-uitvragen vanuit de overheid te stroomlijnen en waar kan te reduceren. Daarnaast houdt het kabinet oog voor de ontwikkelingen op het gebied van de</w:t>
      </w:r>
      <w:r w:rsidRPr="008727B5" w:rsidR="007A1949">
        <w:rPr>
          <w:i/>
          <w:iCs/>
        </w:rPr>
        <w:t xml:space="preserve"> European Business Wallet</w:t>
      </w:r>
      <w:r w:rsidR="007A1949">
        <w:t xml:space="preserve">, </w:t>
      </w:r>
      <w:r w:rsidR="006112A0">
        <w:t>die</w:t>
      </w:r>
      <w:r w:rsidR="00860791">
        <w:t xml:space="preserve"> </w:t>
      </w:r>
      <w:r w:rsidR="007A1949">
        <w:t xml:space="preserve">mogelijk </w:t>
      </w:r>
      <w:r w:rsidR="00860791">
        <w:t>gebruikt kan worden om e-facturatie - op het hoogste betrouwbaarheidsniveau -   te facilit</w:t>
      </w:r>
      <w:r w:rsidR="006112A0">
        <w:t>er</w:t>
      </w:r>
      <w:r w:rsidR="00860791">
        <w:t>en</w:t>
      </w:r>
      <w:r w:rsidR="007A1949">
        <w:t>.</w:t>
      </w:r>
      <w:r w:rsidR="00875AA2">
        <w:rPr>
          <w:rStyle w:val="Voetnootmarkering"/>
        </w:rPr>
        <w:footnoteReference w:id="3"/>
      </w:r>
      <w:r w:rsidR="007A1949">
        <w:t xml:space="preserve"> </w:t>
      </w:r>
      <w:r w:rsidR="009F598B">
        <w:rPr>
          <w:rFonts w:hint="eastAsia"/>
        </w:rPr>
        <w:t xml:space="preserve">De komende periode </w:t>
      </w:r>
      <w:r w:rsidR="0094502E">
        <w:rPr>
          <w:rFonts w:hint="eastAsia"/>
        </w:rPr>
        <w:t xml:space="preserve">wordt </w:t>
      </w:r>
      <w:r w:rsidR="009F598B">
        <w:rPr>
          <w:rFonts w:hint="eastAsia"/>
        </w:rPr>
        <w:t xml:space="preserve">gebruikt om de door </w:t>
      </w:r>
      <w:r w:rsidR="00FF61D6">
        <w:t>het onderzoeksbureau</w:t>
      </w:r>
      <w:r w:rsidR="009F598B">
        <w:rPr>
          <w:rFonts w:hint="eastAsia"/>
        </w:rPr>
        <w:t xml:space="preserve"> geschetste randvoorwaarden en vervolgstappen verder uit te </w:t>
      </w:r>
      <w:r w:rsidR="009F598B">
        <w:t>werken</w:t>
      </w:r>
      <w:r w:rsidR="009F598B">
        <w:rPr>
          <w:rFonts w:hint="eastAsia"/>
        </w:rPr>
        <w:t xml:space="preserve"> gelet op </w:t>
      </w:r>
      <w:r w:rsidR="003A48D9">
        <w:rPr>
          <w:rFonts w:hint="eastAsia"/>
        </w:rPr>
        <w:t>een</w:t>
      </w:r>
      <w:r w:rsidR="009F598B">
        <w:rPr>
          <w:rFonts w:hint="eastAsia"/>
        </w:rPr>
        <w:t xml:space="preserve"> internetconsultatie </w:t>
      </w:r>
      <w:r w:rsidR="009B0AEF">
        <w:t xml:space="preserve">van een conceptwetsvoorstel </w:t>
      </w:r>
      <w:r w:rsidR="00810D61">
        <w:t xml:space="preserve">in het vierde kwartaal </w:t>
      </w:r>
      <w:r w:rsidR="009F598B">
        <w:rPr>
          <w:rFonts w:hint="eastAsia"/>
        </w:rPr>
        <w:t xml:space="preserve">van 2026. </w:t>
      </w:r>
    </w:p>
    <w:p w:rsidR="0003217E" w:rsidP="006B6711" w:rsidRDefault="0003217E" w14:paraId="46F677E5" w14:textId="77777777"/>
    <w:p w:rsidR="006B6711" w:rsidP="006B6711" w:rsidRDefault="00A2239D" w14:paraId="78627935" w14:textId="77777777">
      <w:r>
        <w:rPr>
          <w:rFonts w:hint="eastAsia"/>
        </w:rPr>
        <w:t xml:space="preserve">De verwachting is dat het kabinet </w:t>
      </w:r>
      <w:r w:rsidR="00D66470">
        <w:t>deze</w:t>
      </w:r>
      <w:r>
        <w:rPr>
          <w:rFonts w:hint="eastAsia"/>
        </w:rPr>
        <w:t xml:space="preserve"> zomer</w:t>
      </w:r>
      <w:r w:rsidR="00D66470">
        <w:t xml:space="preserve"> </w:t>
      </w:r>
      <w:r w:rsidR="009B0AEF">
        <w:t>meer duidelijkheid kan geven over</w:t>
      </w:r>
      <w:r w:rsidR="0003217E">
        <w:t xml:space="preserve"> de introductie van een brede vorm van e-facturatie en e-rapportage in Nederland. </w:t>
      </w:r>
      <w:r w:rsidR="009B0AEF">
        <w:t xml:space="preserve">In de komende periode zal </w:t>
      </w:r>
      <w:r w:rsidR="00126841">
        <w:t xml:space="preserve">de politieke </w:t>
      </w:r>
      <w:r w:rsidR="009B0AEF">
        <w:t xml:space="preserve">besluitvorming worden voorbereid zodat hier snel vervolg aan gegeven kan worden. </w:t>
      </w:r>
    </w:p>
    <w:p w:rsidR="006B6711" w:rsidP="006B6711" w:rsidRDefault="006B6711" w14:paraId="74D0F178" w14:textId="77777777"/>
    <w:p w:rsidR="0094237B" w:rsidP="006B6711" w:rsidRDefault="006B6711" w14:paraId="0ECC7551" w14:textId="77777777">
      <w:r>
        <w:t>Het kabinet spreekt zijn dank uit aan de onderzoekers voor het gedegen, uitgebreide en waardevolle onderzoek dat zij hebben verricht.</w:t>
      </w:r>
    </w:p>
    <w:p w:rsidR="00B3751A" w:rsidRDefault="00B3751A" w14:paraId="54BD6D7B" w14:textId="77777777">
      <w:pPr>
        <w:pStyle w:val="WitregelW1bodytekst"/>
      </w:pPr>
    </w:p>
    <w:p w:rsidRPr="00AC7F8F" w:rsidR="00AC7F8F" w:rsidP="00AC7F8F" w:rsidRDefault="00AC7F8F" w14:paraId="021DE559" w14:textId="77777777"/>
    <w:p w:rsidR="00AC7F8F" w:rsidP="00AC7F8F" w:rsidRDefault="00AC7F8F" w14:paraId="4FF43CC1" w14:textId="77777777">
      <w:r>
        <w:t xml:space="preserve">Hoogachtend, </w:t>
      </w:r>
    </w:p>
    <w:p w:rsidR="00AC7F8F" w:rsidP="00AC7F8F" w:rsidRDefault="00AC7F8F" w14:paraId="67CBA582" w14:textId="77777777"/>
    <w:p w:rsidR="00AC7F8F" w:rsidP="0011741F" w:rsidRDefault="00AC7F8F" w14:paraId="0A996491" w14:textId="77777777">
      <w:proofErr w:type="gramStart"/>
      <w:r>
        <w:t>de</w:t>
      </w:r>
      <w:proofErr w:type="gramEnd"/>
      <w:r>
        <w:t xml:space="preserve"> staatssecretaris van Financiën</w:t>
      </w:r>
      <w:r w:rsidR="0011741F">
        <w:t>,</w:t>
      </w:r>
      <w:r>
        <w:t xml:space="preserve"> </w:t>
      </w:r>
    </w:p>
    <w:p w:rsidR="00AC7F8F" w:rsidP="00AC7F8F" w:rsidRDefault="00AC7F8F" w14:paraId="39B3B736" w14:textId="77777777"/>
    <w:p w:rsidR="00AC7F8F" w:rsidP="00AC7F8F" w:rsidRDefault="00AC7F8F" w14:paraId="3E8876B9" w14:textId="77777777"/>
    <w:p w:rsidR="00AC7F8F" w:rsidP="00AC7F8F" w:rsidRDefault="00AC7F8F" w14:paraId="143F6476" w14:textId="77777777"/>
    <w:p w:rsidR="00AC7F8F" w:rsidP="00AC7F8F" w:rsidRDefault="00AC7F8F" w14:paraId="5EFDC0C2" w14:textId="77777777"/>
    <w:p w:rsidRPr="00AC7F8F" w:rsidR="00AC7F8F" w:rsidP="00AC7F8F" w:rsidRDefault="00AC7F8F" w14:paraId="47D8ADAA" w14:textId="77777777">
      <w:r>
        <w:br/>
      </w:r>
      <w:r w:rsidRPr="00FC7EA0" w:rsidR="00FC7EA0">
        <w:t>E</w:t>
      </w:r>
      <w:r w:rsidR="0011741F">
        <w:t>elco</w:t>
      </w:r>
      <w:r w:rsidRPr="00FC7EA0" w:rsidR="00FC7EA0">
        <w:t xml:space="preserve"> </w:t>
      </w:r>
      <w:proofErr w:type="spellStart"/>
      <w:r w:rsidRPr="00FC7EA0" w:rsidR="00FC7EA0">
        <w:t>Eerenberg</w:t>
      </w:r>
      <w:proofErr w:type="spellEnd"/>
    </w:p>
    <w:p w:rsidR="00B3751A" w:rsidRDefault="00B3751A" w14:paraId="5E8B2EC5" w14:textId="77777777">
      <w:pPr>
        <w:pStyle w:val="Verdana7"/>
      </w:pPr>
    </w:p>
    <w:sectPr w:rsidR="00B3751A">
      <w:headerReference w:type="default" r:id="rId7"/>
      <w:footerReference w:type="even" r:id="rId8"/>
      <w:headerReference w:type="first" r:id="rId9"/>
      <w:footerReference w:type="first" r:id="rId1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793C" w14:textId="77777777" w:rsidR="00F63766" w:rsidRDefault="00F63766">
      <w:pPr>
        <w:spacing w:line="240" w:lineRule="auto"/>
      </w:pPr>
      <w:r>
        <w:separator/>
      </w:r>
    </w:p>
  </w:endnote>
  <w:endnote w:type="continuationSeparator" w:id="0">
    <w:p w14:paraId="3C0BC056" w14:textId="77777777" w:rsidR="00F63766" w:rsidRDefault="00F63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DB59" w14:textId="77777777" w:rsidR="00C233AD" w:rsidRDefault="00D66470">
    <w:pPr>
      <w:pStyle w:val="Voettekst"/>
    </w:pPr>
    <w:r>
      <w:rPr>
        <w:noProof/>
      </w:rPr>
      <mc:AlternateContent>
        <mc:Choice Requires="wps">
          <w:drawing>
            <wp:anchor distT="0" distB="0" distL="0" distR="0" simplePos="0" relativeHeight="251665408" behindDoc="0" locked="0" layoutInCell="1" allowOverlap="1" wp14:anchorId="713E1916" wp14:editId="7655526E">
              <wp:simplePos x="635" y="635"/>
              <wp:positionH relativeFrom="page">
                <wp:align>left</wp:align>
              </wp:positionH>
              <wp:positionV relativeFrom="page">
                <wp:align>bottom</wp:align>
              </wp:positionV>
              <wp:extent cx="1009015" cy="345440"/>
              <wp:effectExtent l="0" t="0" r="635" b="0"/>
              <wp:wrapNone/>
              <wp:docPr id="11115549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C10B59E" w14:textId="77777777" w:rsidR="00D66470" w:rsidRPr="00D66470" w:rsidRDefault="00D66470" w:rsidP="00D66470">
                          <w:pPr>
                            <w:rPr>
                              <w:rFonts w:ascii="Aptos" w:eastAsia="Aptos" w:hAnsi="Aptos" w:cs="Aptos"/>
                              <w:noProof/>
                              <w:sz w:val="20"/>
                              <w:szCs w:val="20"/>
                            </w:rPr>
                          </w:pPr>
                          <w:r w:rsidRPr="00D66470">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E1916" id="_x0000_t202" coordsize="21600,21600" o:spt="202" path="m,l,21600r21600,l21600,xe">
              <v:stroke joinstyle="miter"/>
              <v:path gradientshapeok="t" o:connecttype="rect"/>
            </v:shapetype>
            <v:shape id="Tekstvak 2" o:spid="_x0000_s1029" type="#_x0000_t202" alt="Intern gebruik" style="position:absolute;margin-left:0;margin-top:0;width:79.4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" filled="f" stroked="f">
              <v:textbox style="mso-fit-shape-to-text:t" inset="20pt,0,0,15pt">
                <w:txbxContent>
                  <w:p w14:paraId="3C10B59E" w14:textId="77777777" w:rsidR="00D66470" w:rsidRPr="00D66470" w:rsidRDefault="00D66470" w:rsidP="00D66470">
                    <w:pPr>
                      <w:rPr>
                        <w:rFonts w:ascii="Aptos" w:eastAsia="Aptos" w:hAnsi="Aptos" w:cs="Aptos"/>
                        <w:noProof/>
                        <w:sz w:val="20"/>
                        <w:szCs w:val="20"/>
                      </w:rPr>
                    </w:pPr>
                    <w:r w:rsidRPr="00D66470">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0E38" w14:textId="77777777" w:rsidR="00C233AD" w:rsidRDefault="00D66470">
    <w:pPr>
      <w:pStyle w:val="Voettekst"/>
    </w:pPr>
    <w:r>
      <w:rPr>
        <w:noProof/>
      </w:rPr>
      <mc:AlternateContent>
        <mc:Choice Requires="wps">
          <w:drawing>
            <wp:anchor distT="0" distB="0" distL="0" distR="0" simplePos="0" relativeHeight="251664384" behindDoc="0" locked="0" layoutInCell="1" allowOverlap="1" wp14:anchorId="066BB4ED" wp14:editId="6D08914E">
              <wp:simplePos x="1008380" y="10553065"/>
              <wp:positionH relativeFrom="page">
                <wp:align>left</wp:align>
              </wp:positionH>
              <wp:positionV relativeFrom="page">
                <wp:align>bottom</wp:align>
              </wp:positionV>
              <wp:extent cx="1009015" cy="345440"/>
              <wp:effectExtent l="0" t="0" r="635" b="0"/>
              <wp:wrapNone/>
              <wp:docPr id="51214916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3ACC89C" w14:textId="77777777" w:rsidR="00D66470" w:rsidRPr="00D66470" w:rsidRDefault="00D66470" w:rsidP="00D66470">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6BB4ED" id="_x0000_t202" coordsize="21600,21600" o:spt="202" path="m,l,21600r21600,l21600,xe">
              <v:stroke joinstyle="miter"/>
              <v:path gradientshapeok="t" o:connecttype="rect"/>
            </v:shapetype>
            <v:shape id="Tekstvak 1" o:spid="_x0000_s1039" type="#_x0000_t202" alt="Intern gebruik" style="position:absolute;margin-left:0;margin-top:0;width:79.4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DtxdIW&#10;FAIAACMEAAAOAAAAAAAAAAAAAAAAAC4CAABkcnMvZTJvRG9jLnhtbFBLAQItABQABgAIAAAAIQDO&#10;zVuc2gAAAAQBAAAPAAAAAAAAAAAAAAAAAG4EAABkcnMvZG93bnJldi54bWxQSwUGAAAAAAQABADz&#10;AAAAdQUAAAAA&#10;" filled="f" stroked="f">
              <v:textbox style="mso-fit-shape-to-text:t" inset="20pt,0,0,15pt">
                <w:txbxContent>
                  <w:p w14:paraId="33ACC89C" w14:textId="77777777" w:rsidR="00D66470" w:rsidRPr="00D66470" w:rsidRDefault="00D66470" w:rsidP="00D66470">
                    <w:pPr>
                      <w:rPr>
                        <w:rFonts w:ascii="Aptos" w:eastAsia="Aptos" w:hAnsi="Aptos" w:cs="Aptos"/>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3567" w14:textId="77777777" w:rsidR="00F63766" w:rsidRDefault="00F63766">
      <w:pPr>
        <w:spacing w:line="240" w:lineRule="auto"/>
      </w:pPr>
      <w:r>
        <w:separator/>
      </w:r>
    </w:p>
  </w:footnote>
  <w:footnote w:type="continuationSeparator" w:id="0">
    <w:p w14:paraId="7203710D" w14:textId="77777777" w:rsidR="00F63766" w:rsidRDefault="00F63766">
      <w:pPr>
        <w:spacing w:line="240" w:lineRule="auto"/>
      </w:pPr>
      <w:r>
        <w:continuationSeparator/>
      </w:r>
    </w:p>
  </w:footnote>
  <w:footnote w:id="1">
    <w:p w14:paraId="7CBB59CA" w14:textId="77777777" w:rsidR="00DE0B4C" w:rsidRPr="00D073FB" w:rsidRDefault="00DE0B4C">
      <w:pPr>
        <w:pStyle w:val="Voetnoottekst"/>
        <w:rPr>
          <w:sz w:val="16"/>
          <w:szCs w:val="16"/>
        </w:rPr>
      </w:pPr>
      <w:r w:rsidRPr="00D073FB">
        <w:rPr>
          <w:rStyle w:val="Voetnootmarkering"/>
          <w:sz w:val="16"/>
          <w:szCs w:val="16"/>
        </w:rPr>
        <w:footnoteRef/>
      </w:r>
      <w:r w:rsidRPr="00D073FB">
        <w:rPr>
          <w:sz w:val="16"/>
          <w:szCs w:val="16"/>
        </w:rPr>
        <w:t xml:space="preserve"> </w:t>
      </w:r>
      <w:r w:rsidRPr="00D073FB">
        <w:rPr>
          <w:rFonts w:hint="eastAsia"/>
          <w:sz w:val="16"/>
          <w:szCs w:val="16"/>
        </w:rPr>
        <w:t xml:space="preserve">Kamerbrief van 26 juni 2025, </w:t>
      </w:r>
      <w:r w:rsidRPr="00D073FB">
        <w:rPr>
          <w:sz w:val="16"/>
          <w:szCs w:val="16"/>
        </w:rPr>
        <w:t>Kamerbrief over de implementatie van de Richtlijn Btw in het digitale tijdperk (</w:t>
      </w:r>
      <w:proofErr w:type="spellStart"/>
      <w:r w:rsidRPr="00D073FB">
        <w:rPr>
          <w:sz w:val="16"/>
          <w:szCs w:val="16"/>
        </w:rPr>
        <w:t>V</w:t>
      </w:r>
      <w:r w:rsidR="0039503A">
        <w:rPr>
          <w:sz w:val="16"/>
          <w:szCs w:val="16"/>
        </w:rPr>
        <w:t>i</w:t>
      </w:r>
      <w:r w:rsidRPr="00D073FB">
        <w:rPr>
          <w:sz w:val="16"/>
          <w:szCs w:val="16"/>
        </w:rPr>
        <w:t>DA</w:t>
      </w:r>
      <w:proofErr w:type="spellEnd"/>
      <w:r w:rsidRPr="00D073FB">
        <w:rPr>
          <w:sz w:val="16"/>
          <w:szCs w:val="16"/>
        </w:rPr>
        <w:t>)</w:t>
      </w:r>
      <w:r w:rsidRPr="00D073FB">
        <w:rPr>
          <w:rFonts w:hint="eastAsia"/>
          <w:sz w:val="16"/>
          <w:szCs w:val="16"/>
        </w:rPr>
        <w:t xml:space="preserve">, </w:t>
      </w:r>
      <w:r w:rsidRPr="00D073FB">
        <w:rPr>
          <w:sz w:val="16"/>
          <w:szCs w:val="16"/>
        </w:rPr>
        <w:t>2025-0000164433</w:t>
      </w:r>
      <w:r w:rsidRPr="00D073FB">
        <w:rPr>
          <w:rFonts w:hint="eastAsia"/>
          <w:sz w:val="16"/>
          <w:szCs w:val="16"/>
        </w:rPr>
        <w:t>.</w:t>
      </w:r>
    </w:p>
  </w:footnote>
  <w:footnote w:id="2">
    <w:p w14:paraId="3A708F59" w14:textId="77777777" w:rsidR="00D073FB" w:rsidRPr="00D073FB" w:rsidRDefault="00D073FB">
      <w:pPr>
        <w:pStyle w:val="Voetnoottekst"/>
        <w:rPr>
          <w:sz w:val="16"/>
          <w:szCs w:val="16"/>
        </w:rPr>
      </w:pPr>
      <w:r w:rsidRPr="00D073FB">
        <w:rPr>
          <w:rStyle w:val="Voetnootmarkering"/>
          <w:sz w:val="16"/>
          <w:szCs w:val="16"/>
        </w:rPr>
        <w:footnoteRef/>
      </w:r>
      <w:r w:rsidRPr="00D073FB">
        <w:rPr>
          <w:sz w:val="16"/>
          <w:szCs w:val="16"/>
        </w:rPr>
        <w:t xml:space="preserve"> </w:t>
      </w:r>
      <w:r w:rsidRPr="00D073FB">
        <w:rPr>
          <w:rFonts w:hint="eastAsia"/>
          <w:sz w:val="16"/>
          <w:szCs w:val="16"/>
        </w:rPr>
        <w:t>D</w:t>
      </w:r>
      <w:r w:rsidRPr="00D073FB">
        <w:rPr>
          <w:sz w:val="16"/>
          <w:szCs w:val="16"/>
        </w:rPr>
        <w:t xml:space="preserve">e inhoud van het rapport is tamelijk technisch van aard, voor afkortingen en uitleg van de gebruikte begrippen </w:t>
      </w:r>
      <w:r w:rsidR="00CA3D54">
        <w:rPr>
          <w:sz w:val="16"/>
          <w:szCs w:val="16"/>
        </w:rPr>
        <w:t>wordt verwezen</w:t>
      </w:r>
      <w:r w:rsidRPr="00D073FB">
        <w:rPr>
          <w:sz w:val="16"/>
          <w:szCs w:val="16"/>
        </w:rPr>
        <w:t xml:space="preserve"> naar het rapport</w:t>
      </w:r>
      <w:r w:rsidR="00CA3D54">
        <w:rPr>
          <w:sz w:val="16"/>
          <w:szCs w:val="16"/>
        </w:rPr>
        <w:t>.</w:t>
      </w:r>
      <w:r w:rsidRPr="00D073FB">
        <w:rPr>
          <w:sz w:val="16"/>
          <w:szCs w:val="16"/>
        </w:rPr>
        <w:t xml:space="preserve"> </w:t>
      </w:r>
    </w:p>
  </w:footnote>
  <w:footnote w:id="3">
    <w:p w14:paraId="0B3811A4" w14:textId="77777777" w:rsidR="00875AA2" w:rsidRPr="008727B5" w:rsidRDefault="00875AA2">
      <w:pPr>
        <w:pStyle w:val="Voetnoottekst"/>
        <w:rPr>
          <w:sz w:val="16"/>
          <w:szCs w:val="16"/>
        </w:rPr>
      </w:pPr>
      <w:r w:rsidRPr="008727B5">
        <w:rPr>
          <w:rStyle w:val="Voetnootmarkering"/>
          <w:sz w:val="16"/>
          <w:szCs w:val="16"/>
        </w:rPr>
        <w:footnoteRef/>
      </w:r>
      <w:r w:rsidRPr="008727B5">
        <w:rPr>
          <w:sz w:val="16"/>
          <w:szCs w:val="16"/>
        </w:rPr>
        <w:t xml:space="preserve"> Vanuit de Europese Commissie wordt gewerkt aan de European Business Wallet (EBW) die per 1-1-2029 naar verwachting verplicht wordt. Voor de communicatie tussen deze </w:t>
      </w:r>
      <w:proofErr w:type="spellStart"/>
      <w:r w:rsidRPr="008727B5">
        <w:rPr>
          <w:sz w:val="16"/>
          <w:szCs w:val="16"/>
        </w:rPr>
        <w:t>EBW’s</w:t>
      </w:r>
      <w:proofErr w:type="spellEnd"/>
      <w:r w:rsidRPr="008727B5">
        <w:rPr>
          <w:sz w:val="16"/>
          <w:szCs w:val="16"/>
        </w:rPr>
        <w:t xml:space="preserve"> wordt een open standaard verplicht die aan de hoogste betrouwbaarheidsvereisten voldoet. De EBW kan worden gebruikt voor de uitwisseling van gegevens voor bedrijven, maar ook voor de uitwisseling van gegevens tussen bedrijven en overheid. Potentieel zouden e-facturen vanuit de EBW verstuurd kunnen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F165" w14:textId="77777777" w:rsidR="00B3751A" w:rsidRDefault="0039503A">
    <w:r>
      <w:rPr>
        <w:noProof/>
      </w:rPr>
      <mc:AlternateContent>
        <mc:Choice Requires="wps">
          <w:drawing>
            <wp:anchor distT="0" distB="0" distL="0" distR="0" simplePos="0" relativeHeight="251652096" behindDoc="0" locked="1" layoutInCell="1" allowOverlap="1" wp14:anchorId="13C2141A" wp14:editId="1789F7A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456DC01" w14:textId="77777777" w:rsidR="00B3751A" w:rsidRDefault="0039503A">
                          <w:pPr>
                            <w:pStyle w:val="StandaardReferentiegegevensKop"/>
                          </w:pPr>
                          <w:r>
                            <w:t>Ons kenmerk</w:t>
                          </w:r>
                        </w:p>
                        <w:p w14:paraId="7342FC03" w14:textId="77777777" w:rsidR="00D13D52" w:rsidRDefault="00EF5374">
                          <w:pPr>
                            <w:pStyle w:val="StandaardReferentiegegevens"/>
                          </w:pPr>
                          <w:fldSimple w:instr=" DOCPROPERTY  &quot;Kenmerk&quot;  \* MERGEFORMAT ">
                            <w:r w:rsidR="00AE3A39">
                              <w:t>2026-0000059503</w:t>
                            </w:r>
                          </w:fldSimple>
                        </w:p>
                      </w:txbxContent>
                    </wps:txbx>
                    <wps:bodyPr vert="horz" wrap="square" lIns="0" tIns="0" rIns="0" bIns="0" anchor="t" anchorCtr="0"/>
                  </wps:wsp>
                </a:graphicData>
              </a:graphic>
            </wp:anchor>
          </w:drawing>
        </mc:Choice>
        <mc:Fallback>
          <w:pict>
            <v:shapetype w14:anchorId="13C2141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456DC01" w14:textId="77777777" w:rsidR="00B3751A" w:rsidRDefault="0039503A">
                    <w:pPr>
                      <w:pStyle w:val="StandaardReferentiegegevensKop"/>
                    </w:pPr>
                    <w:r>
                      <w:t>Ons kenmerk</w:t>
                    </w:r>
                  </w:p>
                  <w:p w14:paraId="7342FC03" w14:textId="77777777" w:rsidR="00D13D52" w:rsidRDefault="00EF5374">
                    <w:pPr>
                      <w:pStyle w:val="StandaardReferentiegegevens"/>
                    </w:pPr>
                    <w:fldSimple w:instr=" DOCPROPERTY  &quot;Kenmerk&quot;  \* MERGEFORMAT ">
                      <w:r w:rsidR="00AE3A39">
                        <w:t>2026-0000059503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2EF4D3D" wp14:editId="5172E92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4F78FE" w14:textId="77777777" w:rsidR="00776561" w:rsidRDefault="00AE3A3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2EF4D3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24F78FE" w14:textId="77777777" w:rsidR="00776561" w:rsidRDefault="00AE3A3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066C499" wp14:editId="4190F61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33D36AE" w14:textId="77777777" w:rsidR="00776561" w:rsidRDefault="00AE3A3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066C49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33D36AE" w14:textId="77777777" w:rsidR="00776561" w:rsidRDefault="00AE3A3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F8C5" w14:textId="77777777" w:rsidR="00B3751A" w:rsidRDefault="0039503A">
    <w:pPr>
      <w:spacing w:after="7029" w:line="14" w:lineRule="exact"/>
    </w:pPr>
    <w:r>
      <w:rPr>
        <w:noProof/>
      </w:rPr>
      <mc:AlternateContent>
        <mc:Choice Requires="wps">
          <w:drawing>
            <wp:anchor distT="0" distB="0" distL="0" distR="0" simplePos="0" relativeHeight="251655168" behindDoc="0" locked="1" layoutInCell="1" allowOverlap="1" wp14:anchorId="42484677" wp14:editId="69C40A7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A471ECF" w14:textId="77777777" w:rsidR="00B3751A" w:rsidRDefault="0039503A">
                          <w:pPr>
                            <w:spacing w:line="240" w:lineRule="auto"/>
                          </w:pPr>
                          <w:r>
                            <w:rPr>
                              <w:noProof/>
                            </w:rPr>
                            <w:drawing>
                              <wp:inline distT="0" distB="0" distL="0" distR="0" wp14:anchorId="65E1C51C" wp14:editId="2153A2D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2484677" id="_x0000_t202" coordsize="21600,21600" o:spt="202" path="m,l,21600r21600,l21600,xe">
              <v:stroke joinstyle="miter"/>
              <v:path gradientshapeok="t" o:connecttype="rect"/>
            </v:shapetype>
            <v:shape id="bd4a8ef7-03a6-11ee-8f29-0242ac130005" o:spid="_x0000_s1030"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D1f5B+VAQAAFQMAAA4A&#10;AAAAAAAAAAAAAAAALgIAAGRycy9lMm9Eb2MueG1sUEsBAi0AFAAGAAgAAAAhAEehzSjdAAAACQEA&#10;AA8AAAAAAAAAAAAAAAAA7wMAAGRycy9kb3ducmV2LnhtbFBLBQYAAAAABAAEAPMAAAD5BAAAAAA=&#10;" filled="f" stroked="f">
              <v:textbox inset="0,0,0,0">
                <w:txbxContent>
                  <w:p w14:paraId="6A471ECF" w14:textId="77777777" w:rsidR="00B3751A" w:rsidRDefault="0039503A">
                    <w:pPr>
                      <w:spacing w:line="240" w:lineRule="auto"/>
                    </w:pPr>
                    <w:r>
                      <w:rPr>
                        <w:noProof/>
                      </w:rPr>
                      <w:drawing>
                        <wp:inline distT="0" distB="0" distL="0" distR="0" wp14:anchorId="65E1C51C" wp14:editId="2153A2D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0D32D49" wp14:editId="607D151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4456916" w14:textId="77777777" w:rsidR="00BC1638" w:rsidRDefault="00BC1638"/>
                      </w:txbxContent>
                    </wps:txbx>
                    <wps:bodyPr vert="horz" wrap="square" lIns="0" tIns="0" rIns="0" bIns="0" anchor="t" anchorCtr="0"/>
                  </wps:wsp>
                </a:graphicData>
              </a:graphic>
            </wp:anchor>
          </w:drawing>
        </mc:Choice>
        <mc:Fallback>
          <w:pict>
            <v:shape w14:anchorId="20D32D49" id="bd5d5767-03a6-11ee-8f29-0242ac130005" o:spid="_x0000_s1031"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" filled="f" stroked="f">
              <v:textbox inset="0,0,0,0">
                <w:txbxContent>
                  <w:p w14:paraId="54456916" w14:textId="77777777" w:rsidR="00BC1638" w:rsidRDefault="00BC163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9A02AAB" wp14:editId="5091A4E2">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5C8FC56" w14:textId="77777777" w:rsidR="00B3751A" w:rsidRDefault="0039503A">
                          <w:pPr>
                            <w:pStyle w:val="StandaardReferentiegegevens"/>
                          </w:pPr>
                          <w:r>
                            <w:t>Korte Voorhout 7</w:t>
                          </w:r>
                        </w:p>
                        <w:p w14:paraId="5A853ED1" w14:textId="77777777" w:rsidR="00B3751A" w:rsidRDefault="0039503A">
                          <w:pPr>
                            <w:pStyle w:val="StandaardReferentiegegevens"/>
                          </w:pPr>
                          <w:r>
                            <w:t>2511 CW  's-Gravenhage</w:t>
                          </w:r>
                        </w:p>
                        <w:p w14:paraId="44C7AE05" w14:textId="77777777" w:rsidR="00B3751A" w:rsidRDefault="0039503A">
                          <w:pPr>
                            <w:pStyle w:val="StandaardReferentiegegevens"/>
                          </w:pPr>
                          <w:r>
                            <w:t>POSTBUS 20201</w:t>
                          </w:r>
                        </w:p>
                        <w:p w14:paraId="3B6BC458" w14:textId="77777777" w:rsidR="00B3751A" w:rsidRPr="00B9706A" w:rsidRDefault="0039503A">
                          <w:pPr>
                            <w:pStyle w:val="StandaardReferentiegegevens"/>
                            <w:rPr>
                              <w:lang w:val="es-ES"/>
                            </w:rPr>
                          </w:pPr>
                          <w:r w:rsidRPr="00B9706A">
                            <w:rPr>
                              <w:lang w:val="es-ES"/>
                            </w:rPr>
                            <w:t xml:space="preserve">2500 </w:t>
                          </w:r>
                          <w:proofErr w:type="gramStart"/>
                          <w:r w:rsidRPr="00B9706A">
                            <w:rPr>
                              <w:lang w:val="es-ES"/>
                            </w:rPr>
                            <w:t>EE  '</w:t>
                          </w:r>
                          <w:proofErr w:type="gramEnd"/>
                          <w:r w:rsidRPr="00B9706A">
                            <w:rPr>
                              <w:lang w:val="es-ES"/>
                            </w:rPr>
                            <w:t>s-</w:t>
                          </w:r>
                          <w:proofErr w:type="spellStart"/>
                          <w:r w:rsidRPr="00B9706A">
                            <w:rPr>
                              <w:lang w:val="es-ES"/>
                            </w:rPr>
                            <w:t>Gravenhage</w:t>
                          </w:r>
                          <w:proofErr w:type="spellEnd"/>
                        </w:p>
                        <w:p w14:paraId="3058253C" w14:textId="77777777" w:rsidR="00B3751A" w:rsidRPr="00B9706A" w:rsidRDefault="0039503A">
                          <w:pPr>
                            <w:pStyle w:val="StandaardReferentiegegevens"/>
                            <w:rPr>
                              <w:lang w:val="es-ES"/>
                            </w:rPr>
                          </w:pPr>
                          <w:r w:rsidRPr="00B9706A">
                            <w:rPr>
                              <w:lang w:val="es-ES"/>
                            </w:rPr>
                            <w:t>www.rijksoverheid.nl/fin</w:t>
                          </w:r>
                        </w:p>
                        <w:p w14:paraId="40992A4A" w14:textId="77777777" w:rsidR="00B3751A" w:rsidRPr="00B9706A" w:rsidRDefault="00B3751A">
                          <w:pPr>
                            <w:pStyle w:val="WitregelW2"/>
                            <w:rPr>
                              <w:lang w:val="es-ES"/>
                            </w:rPr>
                          </w:pPr>
                        </w:p>
                        <w:p w14:paraId="4EF83B43" w14:textId="77777777" w:rsidR="00B3751A" w:rsidRDefault="0039503A">
                          <w:pPr>
                            <w:pStyle w:val="StandaardReferentiegegevensKop"/>
                          </w:pPr>
                          <w:r>
                            <w:t>Ons kenmerk</w:t>
                          </w:r>
                        </w:p>
                        <w:p w14:paraId="24066623" w14:textId="77777777" w:rsidR="00D13D52" w:rsidRDefault="00EF5374">
                          <w:pPr>
                            <w:pStyle w:val="StandaardReferentiegegevens"/>
                          </w:pPr>
                          <w:fldSimple w:instr=" DOCPROPERTY  &quot;Kenmerk&quot;  \* MERGEFORMAT ">
                            <w:r w:rsidR="00AE3A39">
                              <w:t>2026-0000059503</w:t>
                            </w:r>
                          </w:fldSimple>
                        </w:p>
                        <w:p w14:paraId="24891CAA" w14:textId="77777777" w:rsidR="00B3751A" w:rsidRDefault="00B3751A">
                          <w:pPr>
                            <w:pStyle w:val="WitregelW1"/>
                          </w:pPr>
                        </w:p>
                        <w:p w14:paraId="3B1D7854" w14:textId="77777777" w:rsidR="00B3751A" w:rsidRDefault="0039503A">
                          <w:pPr>
                            <w:pStyle w:val="StandaardReferentiegegevensKop"/>
                          </w:pPr>
                          <w:r>
                            <w:t>Uw brief (kenmerk)</w:t>
                          </w:r>
                        </w:p>
                        <w:p w14:paraId="749E0ECC" w14:textId="77777777" w:rsidR="00776561" w:rsidRDefault="00AE3A39">
                          <w:pPr>
                            <w:pStyle w:val="StandaardReferentiegegevens"/>
                          </w:pPr>
                          <w:r>
                            <w:fldChar w:fldCharType="begin"/>
                          </w:r>
                          <w:r>
                            <w:instrText xml:space="preserve"> DOCPROPERTY  "UwKenmerk"  \* MERGEFORMAT </w:instrText>
                          </w:r>
                          <w:r>
                            <w:fldChar w:fldCharType="end"/>
                          </w:r>
                        </w:p>
                        <w:p w14:paraId="6EAA919B" w14:textId="77777777" w:rsidR="00B3751A" w:rsidRDefault="00B3751A">
                          <w:pPr>
                            <w:pStyle w:val="WitregelW1"/>
                          </w:pPr>
                        </w:p>
                        <w:p w14:paraId="20A0DDEC" w14:textId="77777777" w:rsidR="00B3751A" w:rsidRDefault="0039503A">
                          <w:pPr>
                            <w:pStyle w:val="StandaardReferentiegegevensKop"/>
                          </w:pPr>
                          <w:r>
                            <w:t>Bijlagen</w:t>
                          </w:r>
                        </w:p>
                        <w:p w14:paraId="566E6EE4" w14:textId="77777777" w:rsidR="00B3751A" w:rsidRDefault="0039503A">
                          <w:pPr>
                            <w:pStyle w:val="StandaardReferentiegegevens"/>
                          </w:pPr>
                          <w:r>
                            <w:t xml:space="preserve">1. </w:t>
                          </w:r>
                          <w:proofErr w:type="gramStart"/>
                          <w:r>
                            <w:t>EY rapport</w:t>
                          </w:r>
                          <w:proofErr w:type="gramEnd"/>
                        </w:p>
                      </w:txbxContent>
                    </wps:txbx>
                    <wps:bodyPr vert="horz" wrap="square" lIns="0" tIns="0" rIns="0" bIns="0" anchor="t" anchorCtr="0"/>
                  </wps:wsp>
                </a:graphicData>
              </a:graphic>
            </wp:anchor>
          </w:drawing>
        </mc:Choice>
        <mc:Fallback>
          <w:pict>
            <v:shape w14:anchorId="39A02AAB" id="bd4a91e7-03a6-11ee-8f29-0242ac130005" o:spid="_x0000_s1032"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Y7dnpMBAAAVAwAA&#10;DgAAAAAAAAAAAAAAAAAuAgAAZHJzL2Uyb0RvYy54bWxQSwECLQAUAAYACAAAACEA+dbGMuEAAAAM&#10;AQAADwAAAAAAAAAAAAAAAADtAwAAZHJzL2Rvd25yZXYueG1sUEsFBgAAAAAEAAQA8wAAAPsEAAAA&#10;AA==&#10;" filled="f" stroked="f">
              <v:textbox inset="0,0,0,0">
                <w:txbxContent>
                  <w:p w14:paraId="15C8FC56" w14:textId="77777777" w:rsidR="00B3751A" w:rsidRDefault="0039503A">
                    <w:pPr>
                      <w:pStyle w:val="StandaardReferentiegegevens"/>
                    </w:pPr>
                    <w:r>
                      <w:t>Korte Voorhout 7</w:t>
                    </w:r>
                  </w:p>
                  <w:p w14:paraId="5A853ED1" w14:textId="77777777" w:rsidR="00B3751A" w:rsidRDefault="0039503A">
                    <w:pPr>
                      <w:pStyle w:val="StandaardReferentiegegevens"/>
                    </w:pPr>
                    <w:r>
                      <w:t>2511 CW  's-Gravenhage</w:t>
                    </w:r>
                  </w:p>
                  <w:p w14:paraId="44C7AE05" w14:textId="77777777" w:rsidR="00B3751A" w:rsidRDefault="0039503A">
                    <w:pPr>
                      <w:pStyle w:val="StandaardReferentiegegevens"/>
                    </w:pPr>
                    <w:r>
                      <w:t>POSTBUS 20201</w:t>
                    </w:r>
                  </w:p>
                  <w:p w14:paraId="3B6BC458" w14:textId="77777777" w:rsidR="00B3751A" w:rsidRPr="00B9706A" w:rsidRDefault="0039503A">
                    <w:pPr>
                      <w:pStyle w:val="StandaardReferentiegegevens"/>
                      <w:rPr>
                        <w:lang w:val="es-ES"/>
                      </w:rPr>
                    </w:pPr>
                    <w:r w:rsidRPr="00B9706A">
                      <w:rPr>
                        <w:lang w:val="es-ES"/>
                      </w:rPr>
                      <w:t xml:space="preserve">2500 </w:t>
                    </w:r>
                    <w:proofErr w:type="gramStart"/>
                    <w:r w:rsidRPr="00B9706A">
                      <w:rPr>
                        <w:lang w:val="es-ES"/>
                      </w:rPr>
                      <w:t>EE  '</w:t>
                    </w:r>
                    <w:proofErr w:type="gramEnd"/>
                    <w:r w:rsidRPr="00B9706A">
                      <w:rPr>
                        <w:lang w:val="es-ES"/>
                      </w:rPr>
                      <w:t>s-</w:t>
                    </w:r>
                    <w:proofErr w:type="spellStart"/>
                    <w:r w:rsidRPr="00B9706A">
                      <w:rPr>
                        <w:lang w:val="es-ES"/>
                      </w:rPr>
                      <w:t>Gravenhage</w:t>
                    </w:r>
                    <w:proofErr w:type="spellEnd"/>
                  </w:p>
                  <w:p w14:paraId="3058253C" w14:textId="77777777" w:rsidR="00B3751A" w:rsidRPr="00B9706A" w:rsidRDefault="0039503A">
                    <w:pPr>
                      <w:pStyle w:val="StandaardReferentiegegevens"/>
                      <w:rPr>
                        <w:lang w:val="es-ES"/>
                      </w:rPr>
                    </w:pPr>
                    <w:r w:rsidRPr="00B9706A">
                      <w:rPr>
                        <w:lang w:val="es-ES"/>
                      </w:rPr>
                      <w:t>www.rijksoverheid.nl/fin</w:t>
                    </w:r>
                  </w:p>
                  <w:p w14:paraId="40992A4A" w14:textId="77777777" w:rsidR="00B3751A" w:rsidRPr="00B9706A" w:rsidRDefault="00B3751A">
                    <w:pPr>
                      <w:pStyle w:val="WitregelW2"/>
                      <w:rPr>
                        <w:lang w:val="es-ES"/>
                      </w:rPr>
                    </w:pPr>
                  </w:p>
                  <w:p w14:paraId="4EF83B43" w14:textId="77777777" w:rsidR="00B3751A" w:rsidRDefault="0039503A">
                    <w:pPr>
                      <w:pStyle w:val="StandaardReferentiegegevensKop"/>
                    </w:pPr>
                    <w:r>
                      <w:t>Ons kenmerk</w:t>
                    </w:r>
                  </w:p>
                  <w:p w14:paraId="24066623" w14:textId="77777777" w:rsidR="00D13D52" w:rsidRDefault="00EF5374">
                    <w:pPr>
                      <w:pStyle w:val="StandaardReferentiegegevens"/>
                    </w:pPr>
                    <w:fldSimple w:instr=" DOCPROPERTY  &quot;Kenmerk&quot;  \* MERGEFORMAT ">
                      <w:r w:rsidR="00AE3A39">
                        <w:t>2026-0000059503</w:t>
                      </w:r>
                    </w:fldSimple>
                  </w:p>
                  <w:p w14:paraId="24891CAA" w14:textId="77777777" w:rsidR="00B3751A" w:rsidRDefault="00B3751A">
                    <w:pPr>
                      <w:pStyle w:val="WitregelW1"/>
                    </w:pPr>
                  </w:p>
                  <w:p w14:paraId="3B1D7854" w14:textId="77777777" w:rsidR="00B3751A" w:rsidRDefault="0039503A">
                    <w:pPr>
                      <w:pStyle w:val="StandaardReferentiegegevensKop"/>
                    </w:pPr>
                    <w:r>
                      <w:t>Uw brief (kenmerk)</w:t>
                    </w:r>
                  </w:p>
                  <w:p w14:paraId="749E0ECC" w14:textId="77777777" w:rsidR="00776561" w:rsidRDefault="00AE3A39">
                    <w:pPr>
                      <w:pStyle w:val="StandaardReferentiegegevens"/>
                    </w:pPr>
                    <w:r>
                      <w:fldChar w:fldCharType="begin"/>
                    </w:r>
                    <w:r>
                      <w:instrText xml:space="preserve"> DOCPROPERTY  "UwKenmerk"  \* MERGEFORMAT </w:instrText>
                    </w:r>
                    <w:r>
                      <w:fldChar w:fldCharType="end"/>
                    </w:r>
                  </w:p>
                  <w:p w14:paraId="6EAA919B" w14:textId="77777777" w:rsidR="00B3751A" w:rsidRDefault="00B3751A">
                    <w:pPr>
                      <w:pStyle w:val="WitregelW1"/>
                    </w:pPr>
                  </w:p>
                  <w:p w14:paraId="20A0DDEC" w14:textId="77777777" w:rsidR="00B3751A" w:rsidRDefault="0039503A">
                    <w:pPr>
                      <w:pStyle w:val="StandaardReferentiegegevensKop"/>
                    </w:pPr>
                    <w:r>
                      <w:t>Bijlagen</w:t>
                    </w:r>
                  </w:p>
                  <w:p w14:paraId="566E6EE4" w14:textId="77777777" w:rsidR="00B3751A" w:rsidRDefault="0039503A">
                    <w:pPr>
                      <w:pStyle w:val="StandaardReferentiegegevens"/>
                    </w:pPr>
                    <w:r>
                      <w:t xml:space="preserve">1. </w:t>
                    </w:r>
                    <w:proofErr w:type="gramStart"/>
                    <w:r>
                      <w:t>EY rapport</w:t>
                    </w:r>
                    <w:proofErr w:type="gramEnd"/>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E6F45DE" wp14:editId="0DD858B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B476918" w14:textId="77777777" w:rsidR="00B3751A" w:rsidRDefault="0039503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E6F45DE" id="bd4a901e-03a6-11ee-8f29-0242ac130005" o:spid="_x0000_s1033"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gKD9nZQBAAAUAwAA&#10;DgAAAAAAAAAAAAAAAAAuAgAAZHJzL2Uyb0RvYy54bWxQSwECLQAUAAYACAAAACEAprh/WuAAAAAL&#10;AQAADwAAAAAAAAAAAAAAAADuAwAAZHJzL2Rvd25yZXYueG1sUEsFBgAAAAAEAAQA8wAAAPsEAAAA&#10;AA==&#10;" filled="f" stroked="f">
              <v:textbox inset="0,0,0,0">
                <w:txbxContent>
                  <w:p w14:paraId="6B476918" w14:textId="77777777" w:rsidR="00B3751A" w:rsidRDefault="0039503A">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FCF9907" wp14:editId="1A2E7EC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DDFE0A1" w14:textId="77777777" w:rsidR="00776561" w:rsidRDefault="00AE3A39">
                          <w:pPr>
                            <w:pStyle w:val="Rubricering"/>
                          </w:pPr>
                          <w:r>
                            <w:fldChar w:fldCharType="begin"/>
                          </w:r>
                          <w:r>
                            <w:instrText xml:space="preserve"> DOCPROPERTY  "Rubricering"  \* MERGEFORMAT </w:instrText>
                          </w:r>
                          <w:r>
                            <w:fldChar w:fldCharType="end"/>
                          </w:r>
                        </w:p>
                        <w:p w14:paraId="00B9432E" w14:textId="77777777" w:rsidR="00AE3A39" w:rsidRDefault="0039503A">
                          <w:r>
                            <w:fldChar w:fldCharType="begin"/>
                          </w:r>
                          <w:r w:rsidR="00AE3A39">
                            <w:instrText xml:space="preserve"> DOCPROPERTY  "Aan"  \* MERGEFORMAT </w:instrText>
                          </w:r>
                          <w:r>
                            <w:fldChar w:fldCharType="separate"/>
                          </w:r>
                          <w:r w:rsidR="00AE3A39">
                            <w:t>Voorzitter van de Tweede Kamer der Staten-Generaal</w:t>
                          </w:r>
                        </w:p>
                        <w:p w14:paraId="5E52E226" w14:textId="77777777" w:rsidR="00AE3A39" w:rsidRDefault="00AE3A39">
                          <w:r>
                            <w:t>Postbus 20018</w:t>
                          </w:r>
                        </w:p>
                        <w:p w14:paraId="2CBAAC9D" w14:textId="77777777" w:rsidR="00AE3A39" w:rsidRDefault="00AE3A39">
                          <w:r>
                            <w:t>2500 EA  DEN HAAG</w:t>
                          </w:r>
                        </w:p>
                        <w:p w14:paraId="107CDC0E" w14:textId="77777777" w:rsidR="00AE3A39" w:rsidRDefault="00AE3A39"/>
                        <w:p w14:paraId="2112B079" w14:textId="77777777" w:rsidR="00B3751A" w:rsidRDefault="0039503A">
                          <w:r>
                            <w:fldChar w:fldCharType="end"/>
                          </w:r>
                        </w:p>
                      </w:txbxContent>
                    </wps:txbx>
                    <wps:bodyPr vert="horz" wrap="square" lIns="0" tIns="0" rIns="0" bIns="0" anchor="t" anchorCtr="0"/>
                  </wps:wsp>
                </a:graphicData>
              </a:graphic>
            </wp:anchor>
          </w:drawing>
        </mc:Choice>
        <mc:Fallback>
          <w:pict>
            <v:shape w14:anchorId="3FCF9907" id="bd4a90ba-03a6-11ee-8f29-0242ac130005" o:spid="_x0000_s1034"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YBtr/pQBAAAVAwAA&#10;DgAAAAAAAAAAAAAAAAAuAgAAZHJzL2Uyb0RvYy54bWxQSwECLQAUAAYACAAAACEA7CvJyOAAAAAL&#10;AQAADwAAAAAAAAAAAAAAAADuAwAAZHJzL2Rvd25yZXYueG1sUEsFBgAAAAAEAAQA8wAAAPsEAAAA&#10;AA==&#10;" filled="f" stroked="f">
              <v:textbox inset="0,0,0,0">
                <w:txbxContent>
                  <w:p w14:paraId="2DDFE0A1" w14:textId="77777777" w:rsidR="00776561" w:rsidRDefault="00AE3A39">
                    <w:pPr>
                      <w:pStyle w:val="Rubricering"/>
                    </w:pPr>
                    <w:r>
                      <w:fldChar w:fldCharType="begin"/>
                    </w:r>
                    <w:r>
                      <w:instrText xml:space="preserve"> DOCPROPERTY  "Rubricering"  \* MERGEFORMAT </w:instrText>
                    </w:r>
                    <w:r>
                      <w:fldChar w:fldCharType="end"/>
                    </w:r>
                  </w:p>
                  <w:p w14:paraId="00B9432E" w14:textId="77777777" w:rsidR="00AE3A39" w:rsidRDefault="0039503A">
                    <w:r>
                      <w:fldChar w:fldCharType="begin"/>
                    </w:r>
                    <w:r w:rsidR="00AE3A39">
                      <w:instrText xml:space="preserve"> DOCPROPERTY  "Aan"  \* MERGEFORMAT </w:instrText>
                    </w:r>
                    <w:r>
                      <w:fldChar w:fldCharType="separate"/>
                    </w:r>
                    <w:r w:rsidR="00AE3A39">
                      <w:t>Voorzitter van de Tweede Kamer der Staten-Generaal</w:t>
                    </w:r>
                  </w:p>
                  <w:p w14:paraId="5E52E226" w14:textId="77777777" w:rsidR="00AE3A39" w:rsidRDefault="00AE3A39">
                    <w:r>
                      <w:t>Postbus 20018</w:t>
                    </w:r>
                  </w:p>
                  <w:p w14:paraId="2CBAAC9D" w14:textId="77777777" w:rsidR="00AE3A39" w:rsidRDefault="00AE3A39">
                    <w:r>
                      <w:t>2500 EA  DEN HAAG</w:t>
                    </w:r>
                  </w:p>
                  <w:p w14:paraId="107CDC0E" w14:textId="77777777" w:rsidR="00AE3A39" w:rsidRDefault="00AE3A39"/>
                  <w:p w14:paraId="2112B079" w14:textId="77777777" w:rsidR="00B3751A" w:rsidRDefault="0039503A">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4C18A75" wp14:editId="0FE963E7">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D8519BF" w14:textId="77777777" w:rsidR="00776561" w:rsidRDefault="00AE3A3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C18A75" id="bd4a9275-03a6-11ee-8f29-0242ac130005" o:spid="_x0000_s1035"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1D8519BF" w14:textId="77777777" w:rsidR="00776561" w:rsidRDefault="00AE3A3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7AA4DA4" wp14:editId="2B71535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3751A" w14:paraId="52AAFDA0" w14:textId="77777777">
                            <w:trPr>
                              <w:trHeight w:val="200"/>
                            </w:trPr>
                            <w:tc>
                              <w:tcPr>
                                <w:tcW w:w="1140" w:type="dxa"/>
                              </w:tcPr>
                              <w:p w14:paraId="37041069" w14:textId="77777777" w:rsidR="00B3751A" w:rsidRDefault="00B3751A"/>
                            </w:tc>
                            <w:tc>
                              <w:tcPr>
                                <w:tcW w:w="5400" w:type="dxa"/>
                              </w:tcPr>
                              <w:p w14:paraId="31F6586C" w14:textId="77777777" w:rsidR="00B3751A" w:rsidRDefault="00B3751A"/>
                            </w:tc>
                          </w:tr>
                          <w:tr w:rsidR="00B3751A" w14:paraId="3B4DAFA5" w14:textId="77777777">
                            <w:trPr>
                              <w:trHeight w:val="240"/>
                            </w:trPr>
                            <w:tc>
                              <w:tcPr>
                                <w:tcW w:w="1140" w:type="dxa"/>
                              </w:tcPr>
                              <w:p w14:paraId="04D0CD87" w14:textId="77777777" w:rsidR="00B3751A" w:rsidRDefault="0039503A">
                                <w:r>
                                  <w:t>Datum</w:t>
                                </w:r>
                              </w:p>
                            </w:tc>
                            <w:tc>
                              <w:tcPr>
                                <w:tcW w:w="5400" w:type="dxa"/>
                              </w:tcPr>
                              <w:p w14:paraId="596964D2" w14:textId="75D89E5E" w:rsidR="00B3751A" w:rsidRDefault="00AE3A39">
                                <w:r>
                                  <w:t>10 maart 2026</w:t>
                                </w:r>
                              </w:p>
                            </w:tc>
                          </w:tr>
                          <w:tr w:rsidR="00B3751A" w:rsidRPr="008727B5" w14:paraId="448A0BFF" w14:textId="77777777">
                            <w:trPr>
                              <w:trHeight w:val="240"/>
                            </w:trPr>
                            <w:tc>
                              <w:tcPr>
                                <w:tcW w:w="1140" w:type="dxa"/>
                              </w:tcPr>
                              <w:p w14:paraId="2E58213D" w14:textId="77777777" w:rsidR="00B3751A" w:rsidRDefault="0039503A">
                                <w:r>
                                  <w:t>Betreft</w:t>
                                </w:r>
                              </w:p>
                            </w:tc>
                            <w:tc>
                              <w:tcPr>
                                <w:tcW w:w="5400" w:type="dxa"/>
                              </w:tcPr>
                              <w:p w14:paraId="05FFE1E7" w14:textId="77777777" w:rsidR="00776561" w:rsidRDefault="00AE3A39">
                                <w:pPr>
                                  <w:rPr>
                                    <w:lang w:val="fr-FR"/>
                                  </w:rPr>
                                </w:pPr>
                                <w:r>
                                  <w:fldChar w:fldCharType="begin"/>
                                </w:r>
                                <w:r>
                                  <w:instrText xml:space="preserve"> DOCPROPERTY  "Onderwerp"  \* MERGEFORMAT </w:instrText>
                                </w:r>
                                <w:r>
                                  <w:fldChar w:fldCharType="separate"/>
                                </w:r>
                                <w:r>
                                  <w:t xml:space="preserve">Kabinetsreactie rapport </w:t>
                                </w:r>
                                <w:proofErr w:type="spellStart"/>
                                <w:r>
                                  <w:t>ViDA</w:t>
                                </w:r>
                                <w:proofErr w:type="spellEnd"/>
                                <w:r>
                                  <w:t xml:space="preserve"> e-facturatie en digitale rapportage</w:t>
                                </w:r>
                                <w:r>
                                  <w:fldChar w:fldCharType="end"/>
                                </w:r>
                              </w:p>
                            </w:tc>
                          </w:tr>
                          <w:tr w:rsidR="00B3751A" w:rsidRPr="008727B5" w14:paraId="37D36529" w14:textId="77777777">
                            <w:trPr>
                              <w:trHeight w:val="200"/>
                            </w:trPr>
                            <w:tc>
                              <w:tcPr>
                                <w:tcW w:w="1140" w:type="dxa"/>
                              </w:tcPr>
                              <w:p w14:paraId="7EFB0E80" w14:textId="77777777" w:rsidR="00B3751A" w:rsidRPr="005D612E" w:rsidRDefault="00B3751A">
                                <w:pPr>
                                  <w:rPr>
                                    <w:lang w:val="fr-FR"/>
                                  </w:rPr>
                                </w:pPr>
                              </w:p>
                            </w:tc>
                            <w:tc>
                              <w:tcPr>
                                <w:tcW w:w="4738" w:type="dxa"/>
                              </w:tcPr>
                              <w:p w14:paraId="00682EAD" w14:textId="77777777" w:rsidR="00B3751A" w:rsidRPr="005D612E" w:rsidRDefault="00B3751A">
                                <w:pPr>
                                  <w:rPr>
                                    <w:lang w:val="fr-FR"/>
                                  </w:rPr>
                                </w:pPr>
                              </w:p>
                            </w:tc>
                          </w:tr>
                        </w:tbl>
                        <w:p w14:paraId="43DCA638" w14:textId="77777777" w:rsidR="00BC1638" w:rsidRPr="005D612E" w:rsidRDefault="00BC1638">
                          <w:pPr>
                            <w:rPr>
                              <w:lang w:val="fr-FR"/>
                            </w:rPr>
                          </w:pPr>
                        </w:p>
                      </w:txbxContent>
                    </wps:txbx>
                    <wps:bodyPr vert="horz" wrap="square" lIns="0" tIns="0" rIns="0" bIns="0" anchor="t" anchorCtr="0"/>
                  </wps:wsp>
                </a:graphicData>
              </a:graphic>
            </wp:anchor>
          </w:drawing>
        </mc:Choice>
        <mc:Fallback>
          <w:pict>
            <v:shape w14:anchorId="07AA4DA4" id="bd4aaf7a-03a6-11ee-8f29-0242ac130005" o:spid="_x0000_s1036"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JzSNQGVAQAAFQ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3751A" w14:paraId="52AAFDA0" w14:textId="77777777">
                      <w:trPr>
                        <w:trHeight w:val="200"/>
                      </w:trPr>
                      <w:tc>
                        <w:tcPr>
                          <w:tcW w:w="1140" w:type="dxa"/>
                        </w:tcPr>
                        <w:p w14:paraId="37041069" w14:textId="77777777" w:rsidR="00B3751A" w:rsidRDefault="00B3751A"/>
                      </w:tc>
                      <w:tc>
                        <w:tcPr>
                          <w:tcW w:w="5400" w:type="dxa"/>
                        </w:tcPr>
                        <w:p w14:paraId="31F6586C" w14:textId="77777777" w:rsidR="00B3751A" w:rsidRDefault="00B3751A"/>
                      </w:tc>
                    </w:tr>
                    <w:tr w:rsidR="00B3751A" w14:paraId="3B4DAFA5" w14:textId="77777777">
                      <w:trPr>
                        <w:trHeight w:val="240"/>
                      </w:trPr>
                      <w:tc>
                        <w:tcPr>
                          <w:tcW w:w="1140" w:type="dxa"/>
                        </w:tcPr>
                        <w:p w14:paraId="04D0CD87" w14:textId="77777777" w:rsidR="00B3751A" w:rsidRDefault="0039503A">
                          <w:r>
                            <w:t>Datum</w:t>
                          </w:r>
                        </w:p>
                      </w:tc>
                      <w:tc>
                        <w:tcPr>
                          <w:tcW w:w="5400" w:type="dxa"/>
                        </w:tcPr>
                        <w:p w14:paraId="596964D2" w14:textId="75D89E5E" w:rsidR="00B3751A" w:rsidRDefault="00AE3A39">
                          <w:r>
                            <w:t>10 maart 2026</w:t>
                          </w:r>
                        </w:p>
                      </w:tc>
                    </w:tr>
                    <w:tr w:rsidR="00B3751A" w:rsidRPr="008727B5" w14:paraId="448A0BFF" w14:textId="77777777">
                      <w:trPr>
                        <w:trHeight w:val="240"/>
                      </w:trPr>
                      <w:tc>
                        <w:tcPr>
                          <w:tcW w:w="1140" w:type="dxa"/>
                        </w:tcPr>
                        <w:p w14:paraId="2E58213D" w14:textId="77777777" w:rsidR="00B3751A" w:rsidRDefault="0039503A">
                          <w:r>
                            <w:t>Betreft</w:t>
                          </w:r>
                        </w:p>
                      </w:tc>
                      <w:tc>
                        <w:tcPr>
                          <w:tcW w:w="5400" w:type="dxa"/>
                        </w:tcPr>
                        <w:p w14:paraId="05FFE1E7" w14:textId="77777777" w:rsidR="00776561" w:rsidRDefault="00AE3A39">
                          <w:pPr>
                            <w:rPr>
                              <w:lang w:val="fr-FR"/>
                            </w:rPr>
                          </w:pPr>
                          <w:r>
                            <w:fldChar w:fldCharType="begin"/>
                          </w:r>
                          <w:r>
                            <w:instrText xml:space="preserve"> DOCPROPERTY  "Onderwerp"  \* MERGEFORMAT </w:instrText>
                          </w:r>
                          <w:r>
                            <w:fldChar w:fldCharType="separate"/>
                          </w:r>
                          <w:r>
                            <w:t xml:space="preserve">Kabinetsreactie rapport </w:t>
                          </w:r>
                          <w:proofErr w:type="spellStart"/>
                          <w:r>
                            <w:t>ViDA</w:t>
                          </w:r>
                          <w:proofErr w:type="spellEnd"/>
                          <w:r>
                            <w:t xml:space="preserve"> e-facturatie en digitale rapportage</w:t>
                          </w:r>
                          <w:r>
                            <w:fldChar w:fldCharType="end"/>
                          </w:r>
                        </w:p>
                      </w:tc>
                    </w:tr>
                    <w:tr w:rsidR="00B3751A" w:rsidRPr="008727B5" w14:paraId="37D36529" w14:textId="77777777">
                      <w:trPr>
                        <w:trHeight w:val="200"/>
                      </w:trPr>
                      <w:tc>
                        <w:tcPr>
                          <w:tcW w:w="1140" w:type="dxa"/>
                        </w:tcPr>
                        <w:p w14:paraId="7EFB0E80" w14:textId="77777777" w:rsidR="00B3751A" w:rsidRPr="005D612E" w:rsidRDefault="00B3751A">
                          <w:pPr>
                            <w:rPr>
                              <w:lang w:val="fr-FR"/>
                            </w:rPr>
                          </w:pPr>
                        </w:p>
                      </w:tc>
                      <w:tc>
                        <w:tcPr>
                          <w:tcW w:w="4738" w:type="dxa"/>
                        </w:tcPr>
                        <w:p w14:paraId="00682EAD" w14:textId="77777777" w:rsidR="00B3751A" w:rsidRPr="005D612E" w:rsidRDefault="00B3751A">
                          <w:pPr>
                            <w:rPr>
                              <w:lang w:val="fr-FR"/>
                            </w:rPr>
                          </w:pPr>
                        </w:p>
                      </w:tc>
                    </w:tr>
                  </w:tbl>
                  <w:p w14:paraId="43DCA638" w14:textId="77777777" w:rsidR="00BC1638" w:rsidRPr="005D612E" w:rsidRDefault="00BC1638">
                    <w:pPr>
                      <w:rPr>
                        <w:lang w:val="fr-FR"/>
                      </w:rPr>
                    </w:pP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595E986" wp14:editId="532C7BC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255B28A" w14:textId="77777777" w:rsidR="00776561" w:rsidRDefault="00AE3A3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595E986" id="bd5d814d-03a6-11ee-8f29-0242ac130005" o:spid="_x0000_s1037"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zSMii5IBAAAVAwAA&#10;DgAAAAAAAAAAAAAAAAAuAgAAZHJzL2Uyb0RvYy54bWxQSwECLQAUAAYACAAAACEA9VX0feIAAAAN&#10;AQAADwAAAAAAAAAAAAAAAADsAwAAZHJzL2Rvd25yZXYueG1sUEsFBgAAAAAEAAQA8wAAAPsEAAAA&#10;AA==&#10;" filled="f" stroked="f">
              <v:textbox inset="0,0,0,0">
                <w:txbxContent>
                  <w:p w14:paraId="2255B28A" w14:textId="77777777" w:rsidR="00776561" w:rsidRDefault="00AE3A3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C94EFFB" wp14:editId="28C771F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725D140" w14:textId="77777777" w:rsidR="00BC1638" w:rsidRDefault="00BC1638"/>
                      </w:txbxContent>
                    </wps:txbx>
                    <wps:bodyPr vert="horz" wrap="square" lIns="0" tIns="0" rIns="0" bIns="0" anchor="t" anchorCtr="0"/>
                  </wps:wsp>
                </a:graphicData>
              </a:graphic>
            </wp:anchor>
          </w:drawing>
        </mc:Choice>
        <mc:Fallback>
          <w:pict>
            <v:shape w14:anchorId="6C94EFFB" id="bd5a43b8-03a6-11ee-8f29-0242ac130005" o:spid="_x0000_s1038"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v3kw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jiquZ5x66E9PnDWTcHvC3FCNPs5X061GhkWL4EliuPPrZwdnZz44K&#10;mlNbmaQ4u59SWZGZAWtf2nnakzzcv++F53Wbd38A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2wb95MBAAAVAwAA&#10;DgAAAAAAAAAAAAAAAAAuAgAAZHJzL2Uyb0RvYy54bWxQSwECLQAUAAYACAAAACEAaMMfuuEAAAAM&#10;AQAADwAAAAAAAAAAAAAAAADtAwAAZHJzL2Rvd25yZXYueG1sUEsFBgAAAAAEAAQA8wAAAPsEAAAA&#10;AA==&#10;" filled="f" stroked="f">
              <v:textbox inset="0,0,0,0">
                <w:txbxContent>
                  <w:p w14:paraId="7725D140" w14:textId="77777777" w:rsidR="00BC1638" w:rsidRDefault="00BC163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013B2A"/>
    <w:multiLevelType w:val="multilevel"/>
    <w:tmpl w:val="5510151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E777DA"/>
    <w:multiLevelType w:val="multilevel"/>
    <w:tmpl w:val="2AB39F3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900D9"/>
    <w:multiLevelType w:val="multilevel"/>
    <w:tmpl w:val="6EF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B70C6"/>
    <w:multiLevelType w:val="multilevel"/>
    <w:tmpl w:val="674AF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8352BF"/>
    <w:multiLevelType w:val="multilevel"/>
    <w:tmpl w:val="695C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896826"/>
    <w:multiLevelType w:val="multilevel"/>
    <w:tmpl w:val="AE34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14688C"/>
    <w:multiLevelType w:val="multilevel"/>
    <w:tmpl w:val="AF974BB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92F0AD"/>
    <w:multiLevelType w:val="multilevel"/>
    <w:tmpl w:val="7EAA55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5E7BC194"/>
    <w:multiLevelType w:val="multilevel"/>
    <w:tmpl w:val="31DFFD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C2474AF"/>
    <w:multiLevelType w:val="hybridMultilevel"/>
    <w:tmpl w:val="5BBA5F1E"/>
    <w:lvl w:ilvl="0" w:tplc="51720A0A">
      <w:numFmt w:val="bullet"/>
      <w:lvlText w:val="-"/>
      <w:lvlJc w:val="left"/>
      <w:pPr>
        <w:ind w:left="720" w:hanging="360"/>
      </w:pPr>
      <w:rPr>
        <w:rFonts w:ascii="Verdana" w:eastAsiaTheme="minorEastAsia"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516EB4"/>
    <w:multiLevelType w:val="multilevel"/>
    <w:tmpl w:val="89F4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410834"/>
    <w:multiLevelType w:val="multilevel"/>
    <w:tmpl w:val="84DD63D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9121800">
    <w:abstractNumId w:val="11"/>
  </w:num>
  <w:num w:numId="2" w16cid:durableId="1664965328">
    <w:abstractNumId w:val="6"/>
  </w:num>
  <w:num w:numId="3" w16cid:durableId="1418017602">
    <w:abstractNumId w:val="7"/>
  </w:num>
  <w:num w:numId="4" w16cid:durableId="1708600584">
    <w:abstractNumId w:val="8"/>
  </w:num>
  <w:num w:numId="5" w16cid:durableId="896475875">
    <w:abstractNumId w:val="1"/>
  </w:num>
  <w:num w:numId="6" w16cid:durableId="386346045">
    <w:abstractNumId w:val="0"/>
  </w:num>
  <w:num w:numId="7" w16cid:durableId="1028679163">
    <w:abstractNumId w:val="9"/>
  </w:num>
  <w:num w:numId="8" w16cid:durableId="195699995">
    <w:abstractNumId w:val="3"/>
  </w:num>
  <w:num w:numId="9" w16cid:durableId="1256130482">
    <w:abstractNumId w:val="5"/>
  </w:num>
  <w:num w:numId="10" w16cid:durableId="281035873">
    <w:abstractNumId w:val="10"/>
  </w:num>
  <w:num w:numId="11" w16cid:durableId="40441577">
    <w:abstractNumId w:val="2"/>
  </w:num>
  <w:num w:numId="12" w16cid:durableId="208884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6A"/>
    <w:rsid w:val="00003CCE"/>
    <w:rsid w:val="00021F20"/>
    <w:rsid w:val="00023531"/>
    <w:rsid w:val="0003217E"/>
    <w:rsid w:val="0003291A"/>
    <w:rsid w:val="0006131E"/>
    <w:rsid w:val="000652D6"/>
    <w:rsid w:val="0007058E"/>
    <w:rsid w:val="00076576"/>
    <w:rsid w:val="00083135"/>
    <w:rsid w:val="000904B4"/>
    <w:rsid w:val="000A11A6"/>
    <w:rsid w:val="000A59F0"/>
    <w:rsid w:val="000C2E73"/>
    <w:rsid w:val="000C666C"/>
    <w:rsid w:val="000F6FB7"/>
    <w:rsid w:val="00112851"/>
    <w:rsid w:val="0011741F"/>
    <w:rsid w:val="00126841"/>
    <w:rsid w:val="0013721B"/>
    <w:rsid w:val="00142E5F"/>
    <w:rsid w:val="001442CE"/>
    <w:rsid w:val="001558FC"/>
    <w:rsid w:val="001944AF"/>
    <w:rsid w:val="00197FC9"/>
    <w:rsid w:val="001A17AE"/>
    <w:rsid w:val="001B23AC"/>
    <w:rsid w:val="001C26FC"/>
    <w:rsid w:val="001D1425"/>
    <w:rsid w:val="001F3120"/>
    <w:rsid w:val="00214D4F"/>
    <w:rsid w:val="00222712"/>
    <w:rsid w:val="00244719"/>
    <w:rsid w:val="00263A17"/>
    <w:rsid w:val="002871A6"/>
    <w:rsid w:val="002C2977"/>
    <w:rsid w:val="002E0B1F"/>
    <w:rsid w:val="002E3C35"/>
    <w:rsid w:val="002E484A"/>
    <w:rsid w:val="002F10CA"/>
    <w:rsid w:val="003001E5"/>
    <w:rsid w:val="00304976"/>
    <w:rsid w:val="003245EF"/>
    <w:rsid w:val="0034131C"/>
    <w:rsid w:val="00362D46"/>
    <w:rsid w:val="003640F7"/>
    <w:rsid w:val="00371848"/>
    <w:rsid w:val="00372EF4"/>
    <w:rsid w:val="00374F9A"/>
    <w:rsid w:val="00375EAA"/>
    <w:rsid w:val="0039503A"/>
    <w:rsid w:val="00397DB4"/>
    <w:rsid w:val="003A44AB"/>
    <w:rsid w:val="003A48D9"/>
    <w:rsid w:val="003A6C4A"/>
    <w:rsid w:val="003C3F36"/>
    <w:rsid w:val="003C54B5"/>
    <w:rsid w:val="003D3967"/>
    <w:rsid w:val="003E2629"/>
    <w:rsid w:val="00402144"/>
    <w:rsid w:val="00411BBF"/>
    <w:rsid w:val="00411E3A"/>
    <w:rsid w:val="00451620"/>
    <w:rsid w:val="004820F8"/>
    <w:rsid w:val="00482E56"/>
    <w:rsid w:val="004A1A2E"/>
    <w:rsid w:val="004B46FA"/>
    <w:rsid w:val="004C19BC"/>
    <w:rsid w:val="004F58E8"/>
    <w:rsid w:val="00512626"/>
    <w:rsid w:val="00517B6D"/>
    <w:rsid w:val="00546306"/>
    <w:rsid w:val="00560F35"/>
    <w:rsid w:val="00563EB2"/>
    <w:rsid w:val="00566711"/>
    <w:rsid w:val="00574D0B"/>
    <w:rsid w:val="00595E7D"/>
    <w:rsid w:val="005A32F5"/>
    <w:rsid w:val="005D1C9E"/>
    <w:rsid w:val="005D612E"/>
    <w:rsid w:val="005E2FB7"/>
    <w:rsid w:val="005E5496"/>
    <w:rsid w:val="005F1388"/>
    <w:rsid w:val="0060213D"/>
    <w:rsid w:val="006112A0"/>
    <w:rsid w:val="006210EB"/>
    <w:rsid w:val="00621856"/>
    <w:rsid w:val="006478FE"/>
    <w:rsid w:val="0065335E"/>
    <w:rsid w:val="00655620"/>
    <w:rsid w:val="00681212"/>
    <w:rsid w:val="00695F9A"/>
    <w:rsid w:val="006A0293"/>
    <w:rsid w:val="006B6711"/>
    <w:rsid w:val="006C54DE"/>
    <w:rsid w:val="006D6AF2"/>
    <w:rsid w:val="006E5566"/>
    <w:rsid w:val="006F337F"/>
    <w:rsid w:val="00713EDA"/>
    <w:rsid w:val="00720422"/>
    <w:rsid w:val="00761FF3"/>
    <w:rsid w:val="00762710"/>
    <w:rsid w:val="00776561"/>
    <w:rsid w:val="007A08F4"/>
    <w:rsid w:val="007A1949"/>
    <w:rsid w:val="007B189A"/>
    <w:rsid w:val="007B7165"/>
    <w:rsid w:val="008022F8"/>
    <w:rsid w:val="00810D61"/>
    <w:rsid w:val="008423AF"/>
    <w:rsid w:val="00854C57"/>
    <w:rsid w:val="00860791"/>
    <w:rsid w:val="008727B5"/>
    <w:rsid w:val="00875AA2"/>
    <w:rsid w:val="00875E0E"/>
    <w:rsid w:val="0088686A"/>
    <w:rsid w:val="008B4984"/>
    <w:rsid w:val="008C6CD5"/>
    <w:rsid w:val="008D4A0B"/>
    <w:rsid w:val="008E17A5"/>
    <w:rsid w:val="008E20E4"/>
    <w:rsid w:val="008E315C"/>
    <w:rsid w:val="00907A87"/>
    <w:rsid w:val="0094237B"/>
    <w:rsid w:val="0094502E"/>
    <w:rsid w:val="009452B1"/>
    <w:rsid w:val="00950D37"/>
    <w:rsid w:val="0095255E"/>
    <w:rsid w:val="009534BE"/>
    <w:rsid w:val="009640EB"/>
    <w:rsid w:val="0097317B"/>
    <w:rsid w:val="0098517B"/>
    <w:rsid w:val="0098784D"/>
    <w:rsid w:val="009B0AEF"/>
    <w:rsid w:val="009D0B0A"/>
    <w:rsid w:val="009E5181"/>
    <w:rsid w:val="009F598B"/>
    <w:rsid w:val="00A07E54"/>
    <w:rsid w:val="00A17A80"/>
    <w:rsid w:val="00A2239D"/>
    <w:rsid w:val="00A226A3"/>
    <w:rsid w:val="00A26203"/>
    <w:rsid w:val="00A64BA2"/>
    <w:rsid w:val="00A664F7"/>
    <w:rsid w:val="00A9082C"/>
    <w:rsid w:val="00A954F9"/>
    <w:rsid w:val="00AA5638"/>
    <w:rsid w:val="00AA616C"/>
    <w:rsid w:val="00AB1753"/>
    <w:rsid w:val="00AC7F8F"/>
    <w:rsid w:val="00AE3A39"/>
    <w:rsid w:val="00B05C2A"/>
    <w:rsid w:val="00B23F3C"/>
    <w:rsid w:val="00B3751A"/>
    <w:rsid w:val="00B452B1"/>
    <w:rsid w:val="00B71C31"/>
    <w:rsid w:val="00B9706A"/>
    <w:rsid w:val="00B979BB"/>
    <w:rsid w:val="00BA20FD"/>
    <w:rsid w:val="00BC1638"/>
    <w:rsid w:val="00BC4F1D"/>
    <w:rsid w:val="00BC4F24"/>
    <w:rsid w:val="00BF46C8"/>
    <w:rsid w:val="00C21F59"/>
    <w:rsid w:val="00C233AD"/>
    <w:rsid w:val="00C3106B"/>
    <w:rsid w:val="00C468FA"/>
    <w:rsid w:val="00C90F9A"/>
    <w:rsid w:val="00C93A5F"/>
    <w:rsid w:val="00CA3D54"/>
    <w:rsid w:val="00CF6835"/>
    <w:rsid w:val="00CF7EAC"/>
    <w:rsid w:val="00D073FB"/>
    <w:rsid w:val="00D13D52"/>
    <w:rsid w:val="00D142FC"/>
    <w:rsid w:val="00D166FF"/>
    <w:rsid w:val="00D3401A"/>
    <w:rsid w:val="00D40FB5"/>
    <w:rsid w:val="00D56C2C"/>
    <w:rsid w:val="00D66470"/>
    <w:rsid w:val="00D71F0A"/>
    <w:rsid w:val="00D911C3"/>
    <w:rsid w:val="00DA1ED5"/>
    <w:rsid w:val="00DE0B4C"/>
    <w:rsid w:val="00DF5ACB"/>
    <w:rsid w:val="00E043AE"/>
    <w:rsid w:val="00E20BCF"/>
    <w:rsid w:val="00E44EA6"/>
    <w:rsid w:val="00E46968"/>
    <w:rsid w:val="00E64E11"/>
    <w:rsid w:val="00E66E04"/>
    <w:rsid w:val="00E75ECB"/>
    <w:rsid w:val="00E83099"/>
    <w:rsid w:val="00E9210C"/>
    <w:rsid w:val="00EA054B"/>
    <w:rsid w:val="00EB204A"/>
    <w:rsid w:val="00EB3B2C"/>
    <w:rsid w:val="00EC7D7F"/>
    <w:rsid w:val="00ED01FD"/>
    <w:rsid w:val="00ED52D2"/>
    <w:rsid w:val="00EE1190"/>
    <w:rsid w:val="00EE3667"/>
    <w:rsid w:val="00EE4413"/>
    <w:rsid w:val="00EF5374"/>
    <w:rsid w:val="00F223CE"/>
    <w:rsid w:val="00F24D07"/>
    <w:rsid w:val="00F357E4"/>
    <w:rsid w:val="00F43194"/>
    <w:rsid w:val="00F56246"/>
    <w:rsid w:val="00F57533"/>
    <w:rsid w:val="00F628F7"/>
    <w:rsid w:val="00F63766"/>
    <w:rsid w:val="00F85D28"/>
    <w:rsid w:val="00F96442"/>
    <w:rsid w:val="00FA5A62"/>
    <w:rsid w:val="00FA77BB"/>
    <w:rsid w:val="00FC174A"/>
    <w:rsid w:val="00FC7EA0"/>
    <w:rsid w:val="00FD647B"/>
    <w:rsid w:val="00FF61D6"/>
    <w:rsid w:val="00FF73C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02151"/>
  <w15:docId w15:val="{12D6FFAB-3286-41C3-977F-11081CAC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Lohit Hindi"/>
        <w:lang w:val="nl-NL" w:eastAsia="ja-JP"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970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9706A"/>
    <w:rPr>
      <w:rFonts w:ascii="Verdana" w:hAnsi="Verdana"/>
      <w:color w:val="000000"/>
      <w:sz w:val="18"/>
      <w:szCs w:val="18"/>
    </w:rPr>
  </w:style>
  <w:style w:type="paragraph" w:styleId="Voettekst">
    <w:name w:val="footer"/>
    <w:basedOn w:val="Standaard"/>
    <w:link w:val="VoettekstChar"/>
    <w:uiPriority w:val="99"/>
    <w:unhideWhenUsed/>
    <w:rsid w:val="00B9706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9706A"/>
    <w:rPr>
      <w:rFonts w:ascii="Verdana" w:hAnsi="Verdana"/>
      <w:color w:val="000000"/>
      <w:sz w:val="18"/>
      <w:szCs w:val="18"/>
    </w:rPr>
  </w:style>
  <w:style w:type="paragraph" w:styleId="Lijstalinea">
    <w:name w:val="List Paragraph"/>
    <w:basedOn w:val="Standaard"/>
    <w:uiPriority w:val="34"/>
    <w:semiHidden/>
    <w:rsid w:val="00DE0B4C"/>
    <w:pPr>
      <w:ind w:left="720"/>
      <w:contextualSpacing/>
    </w:pPr>
  </w:style>
  <w:style w:type="paragraph" w:styleId="Voetnoottekst">
    <w:name w:val="footnote text"/>
    <w:basedOn w:val="Standaard"/>
    <w:link w:val="VoetnoottekstChar"/>
    <w:uiPriority w:val="99"/>
    <w:semiHidden/>
    <w:unhideWhenUsed/>
    <w:rsid w:val="00DE0B4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E0B4C"/>
    <w:rPr>
      <w:rFonts w:ascii="Verdana" w:hAnsi="Verdana"/>
      <w:color w:val="000000"/>
    </w:rPr>
  </w:style>
  <w:style w:type="character" w:styleId="Voetnootmarkering">
    <w:name w:val="footnote reference"/>
    <w:basedOn w:val="Standaardalinea-lettertype"/>
    <w:uiPriority w:val="99"/>
    <w:semiHidden/>
    <w:unhideWhenUsed/>
    <w:rsid w:val="00DE0B4C"/>
    <w:rPr>
      <w:vertAlign w:val="superscript"/>
    </w:rPr>
  </w:style>
  <w:style w:type="paragraph" w:styleId="Revisie">
    <w:name w:val="Revision"/>
    <w:hidden/>
    <w:uiPriority w:val="99"/>
    <w:semiHidden/>
    <w:rsid w:val="001442C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3217E"/>
    <w:rPr>
      <w:sz w:val="16"/>
      <w:szCs w:val="16"/>
    </w:rPr>
  </w:style>
  <w:style w:type="paragraph" w:styleId="Tekstopmerking">
    <w:name w:val="annotation text"/>
    <w:basedOn w:val="Standaard"/>
    <w:link w:val="TekstopmerkingChar"/>
    <w:uiPriority w:val="99"/>
    <w:unhideWhenUsed/>
    <w:rsid w:val="0003217E"/>
    <w:pPr>
      <w:spacing w:line="240" w:lineRule="auto"/>
    </w:pPr>
    <w:rPr>
      <w:sz w:val="20"/>
      <w:szCs w:val="20"/>
    </w:rPr>
  </w:style>
  <w:style w:type="character" w:customStyle="1" w:styleId="TekstopmerkingChar">
    <w:name w:val="Tekst opmerking Char"/>
    <w:basedOn w:val="Standaardalinea-lettertype"/>
    <w:link w:val="Tekstopmerking"/>
    <w:uiPriority w:val="99"/>
    <w:rsid w:val="0003217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3217E"/>
    <w:rPr>
      <w:b/>
      <w:bCs/>
    </w:rPr>
  </w:style>
  <w:style w:type="character" w:customStyle="1" w:styleId="OnderwerpvanopmerkingChar">
    <w:name w:val="Onderwerp van opmerking Char"/>
    <w:basedOn w:val="TekstopmerkingChar"/>
    <w:link w:val="Onderwerpvanopmerking"/>
    <w:uiPriority w:val="99"/>
    <w:semiHidden/>
    <w:rsid w:val="0003217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2542">
      <w:bodyDiv w:val="1"/>
      <w:marLeft w:val="0"/>
      <w:marRight w:val="0"/>
      <w:marTop w:val="0"/>
      <w:marBottom w:val="0"/>
      <w:divBdr>
        <w:top w:val="none" w:sz="0" w:space="0" w:color="auto"/>
        <w:left w:val="none" w:sz="0" w:space="0" w:color="auto"/>
        <w:bottom w:val="none" w:sz="0" w:space="0" w:color="auto"/>
        <w:right w:val="none" w:sz="0" w:space="0" w:color="auto"/>
      </w:divBdr>
    </w:div>
    <w:div w:id="221058784">
      <w:bodyDiv w:val="1"/>
      <w:marLeft w:val="0"/>
      <w:marRight w:val="0"/>
      <w:marTop w:val="0"/>
      <w:marBottom w:val="0"/>
      <w:divBdr>
        <w:top w:val="none" w:sz="0" w:space="0" w:color="auto"/>
        <w:left w:val="none" w:sz="0" w:space="0" w:color="auto"/>
        <w:bottom w:val="none" w:sz="0" w:space="0" w:color="auto"/>
        <w:right w:val="none" w:sz="0" w:space="0" w:color="auto"/>
      </w:divBdr>
    </w:div>
    <w:div w:id="685714909">
      <w:bodyDiv w:val="1"/>
      <w:marLeft w:val="0"/>
      <w:marRight w:val="0"/>
      <w:marTop w:val="0"/>
      <w:marBottom w:val="0"/>
      <w:divBdr>
        <w:top w:val="none" w:sz="0" w:space="0" w:color="auto"/>
        <w:left w:val="none" w:sz="0" w:space="0" w:color="auto"/>
        <w:bottom w:val="none" w:sz="0" w:space="0" w:color="auto"/>
        <w:right w:val="none" w:sz="0" w:space="0" w:color="auto"/>
      </w:divBdr>
    </w:div>
    <w:div w:id="1043289371">
      <w:bodyDiv w:val="1"/>
      <w:marLeft w:val="0"/>
      <w:marRight w:val="0"/>
      <w:marTop w:val="0"/>
      <w:marBottom w:val="0"/>
      <w:divBdr>
        <w:top w:val="none" w:sz="0" w:space="0" w:color="auto"/>
        <w:left w:val="none" w:sz="0" w:space="0" w:color="auto"/>
        <w:bottom w:val="none" w:sz="0" w:space="0" w:color="auto"/>
        <w:right w:val="none" w:sz="0" w:space="0" w:color="auto"/>
      </w:divBdr>
    </w:div>
    <w:div w:id="1512796865">
      <w:bodyDiv w:val="1"/>
      <w:marLeft w:val="0"/>
      <w:marRight w:val="0"/>
      <w:marTop w:val="0"/>
      <w:marBottom w:val="0"/>
      <w:divBdr>
        <w:top w:val="none" w:sz="0" w:space="0" w:color="auto"/>
        <w:left w:val="none" w:sz="0" w:space="0" w:color="auto"/>
        <w:bottom w:val="none" w:sz="0" w:space="0" w:color="auto"/>
        <w:right w:val="none" w:sz="0" w:space="0" w:color="auto"/>
      </w:divBdr>
    </w:div>
    <w:div w:id="2055155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989</ap:Words>
  <ap:Characters>5440</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rapport ViDA e-facturatie en digitale rapportage</vt:lpstr>
    </vt:vector>
  </ap:TitlesOfParts>
  <ap:LinksUpToDate>false</ap:LinksUpToDate>
  <ap:CharactersWithSpaces>6417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2026-03-10T11:25:00.0000000Z</dcterms:created>
  <dcterms:modified xsi:type="dcterms:W3CDTF">2026-03-10T11:25:00.0000000Z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rapport ViDA e-facturatie en digitale rapportage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7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2026-0000059503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Kabinetsreactie rapport ViDA e-facturatie en digitale rapportage</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2026-01-09T10:28:30Z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22781cd7-e93c-439a-9b6c-d667abc428fd</vt:lpwstr>
  </property>
  <property fmtid="{D5CDD505-2E9C-101B-9397-08002B2CF9AE}" pid="37" name="MSIP_Label_b2aa6e22-2c82-48c6-bf24-1790f4b9c128_ContentBits">
    <vt:lpwstr>0</vt:lpwstr>
  </property>
  <property fmtid="{D5CDD505-2E9C-101B-9397-08002B2CF9AE}" pid="38" name="ClassificationContentMarkingFooterShapeIds">
    <vt:lpwstr>1e86c6a9,6a01924,28ba37f3</vt:lpwstr>
  </property>
  <property fmtid="{D5CDD505-2E9C-101B-9397-08002B2CF9AE}" pid="39" name="ClassificationContentMarkingFooterFontProps">
    <vt:lpwstr>#000000,10,Aptos</vt:lpwstr>
  </property>
  <property fmtid="{D5CDD505-2E9C-101B-9397-08002B2CF9AE}" pid="40" name="ClassificationContentMarkingFooterText">
    <vt:lpwstr>Intern gebruik</vt:lpwstr>
  </property>
</Properties>
</file>