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BE851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EA71F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C7ABE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0A8D3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A7B8BA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A3E6E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7C5619D" w14:textId="77777777"/>
        </w:tc>
      </w:tr>
      <w:tr w:rsidR="0028220F" w:rsidTr="0065630E" w14:paraId="6D0439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81A1E2C" w14:textId="77777777"/>
        </w:tc>
      </w:tr>
      <w:tr w:rsidR="0028220F" w:rsidTr="0065630E" w14:paraId="5DDF8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612603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A021B57" w14:textId="77777777">
            <w:pPr>
              <w:rPr>
                <w:b/>
              </w:rPr>
            </w:pPr>
          </w:p>
        </w:tc>
      </w:tr>
      <w:tr w:rsidR="0028220F" w:rsidTr="0065630E" w14:paraId="7FB3E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F034A" w14:paraId="63643AEE" w14:textId="6ACBE92C">
            <w:pPr>
              <w:rPr>
                <w:b/>
              </w:rPr>
            </w:pPr>
            <w:r>
              <w:rPr>
                <w:b/>
              </w:rPr>
              <w:t>32 824</w:t>
            </w:r>
          </w:p>
        </w:tc>
        <w:tc>
          <w:tcPr>
            <w:tcW w:w="8647" w:type="dxa"/>
            <w:gridSpan w:val="2"/>
          </w:tcPr>
          <w:p w:rsidRPr="00FF034A" w:rsidR="0028220F" w:rsidP="0065630E" w:rsidRDefault="00FF034A" w14:paraId="1735A2D1" w14:textId="3D21CCBE">
            <w:pPr>
              <w:rPr>
                <w:b/>
                <w:bCs/>
              </w:rPr>
            </w:pPr>
            <w:r w:rsidRPr="00FF034A">
              <w:rPr>
                <w:b/>
                <w:bCs/>
              </w:rPr>
              <w:t>Integratiebeleid</w:t>
            </w:r>
          </w:p>
        </w:tc>
      </w:tr>
      <w:tr w:rsidR="0028220F" w:rsidTr="0065630E" w14:paraId="1D997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407C13" w14:textId="77777777"/>
        </w:tc>
        <w:tc>
          <w:tcPr>
            <w:tcW w:w="8647" w:type="dxa"/>
            <w:gridSpan w:val="2"/>
          </w:tcPr>
          <w:p w:rsidR="0028220F" w:rsidP="0065630E" w:rsidRDefault="0028220F" w14:paraId="4BE4A4F7" w14:textId="77777777"/>
        </w:tc>
      </w:tr>
      <w:tr w:rsidR="0028220F" w:rsidTr="0065630E" w14:paraId="3D711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644BAB" w14:textId="77777777"/>
        </w:tc>
        <w:tc>
          <w:tcPr>
            <w:tcW w:w="8647" w:type="dxa"/>
            <w:gridSpan w:val="2"/>
          </w:tcPr>
          <w:p w:rsidR="0028220F" w:rsidP="0065630E" w:rsidRDefault="0028220F" w14:paraId="36B79F8F" w14:textId="77777777"/>
        </w:tc>
      </w:tr>
      <w:tr w:rsidR="0028220F" w:rsidTr="0065630E" w14:paraId="3F103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EE2B1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CF7D3AC" w14:textId="3C7A871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F034A">
              <w:rPr>
                <w:b/>
              </w:rPr>
              <w:t>HET LID NANNINGA</w:t>
            </w:r>
          </w:p>
          <w:p w:rsidR="0028220F" w:rsidP="0065630E" w:rsidRDefault="0028220F" w14:paraId="1A801772" w14:textId="2B848880">
            <w:pPr>
              <w:rPr>
                <w:b/>
              </w:rPr>
            </w:pPr>
            <w:r>
              <w:t xml:space="preserve">Ter vervanging van die gedrukt onder nr. </w:t>
            </w:r>
            <w:r w:rsidR="00FF034A">
              <w:t>499</w:t>
            </w:r>
          </w:p>
        </w:tc>
      </w:tr>
      <w:tr w:rsidR="0028220F" w:rsidTr="0065630E" w14:paraId="30275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F83E8" w14:textId="77777777"/>
        </w:tc>
        <w:tc>
          <w:tcPr>
            <w:tcW w:w="8647" w:type="dxa"/>
            <w:gridSpan w:val="2"/>
          </w:tcPr>
          <w:p w:rsidR="0028220F" w:rsidP="0065630E" w:rsidRDefault="0028220F" w14:paraId="045446A8" w14:textId="77777777">
            <w:r>
              <w:t xml:space="preserve">Voorgesteld </w:t>
            </w:r>
          </w:p>
        </w:tc>
      </w:tr>
      <w:tr w:rsidR="0028220F" w:rsidTr="0065630E" w14:paraId="38245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AACF7F" w14:textId="77777777"/>
        </w:tc>
        <w:tc>
          <w:tcPr>
            <w:tcW w:w="8647" w:type="dxa"/>
            <w:gridSpan w:val="2"/>
          </w:tcPr>
          <w:p w:rsidR="0028220F" w:rsidP="0065630E" w:rsidRDefault="0028220F" w14:paraId="63E7368B" w14:textId="77777777"/>
        </w:tc>
      </w:tr>
      <w:tr w:rsidR="0028220F" w:rsidTr="0065630E" w14:paraId="52723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82C60C" w14:textId="77777777"/>
        </w:tc>
        <w:tc>
          <w:tcPr>
            <w:tcW w:w="8647" w:type="dxa"/>
            <w:gridSpan w:val="2"/>
          </w:tcPr>
          <w:p w:rsidR="0028220F" w:rsidP="0065630E" w:rsidRDefault="0028220F" w14:paraId="07F4B937" w14:textId="77777777">
            <w:r>
              <w:t>De Kamer,</w:t>
            </w:r>
          </w:p>
        </w:tc>
      </w:tr>
      <w:tr w:rsidR="0028220F" w:rsidTr="0065630E" w14:paraId="38E16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33E5E9" w14:textId="77777777"/>
        </w:tc>
        <w:tc>
          <w:tcPr>
            <w:tcW w:w="8647" w:type="dxa"/>
            <w:gridSpan w:val="2"/>
          </w:tcPr>
          <w:p w:rsidR="0028220F" w:rsidP="0065630E" w:rsidRDefault="0028220F" w14:paraId="7907BCC2" w14:textId="77777777"/>
        </w:tc>
      </w:tr>
      <w:tr w:rsidR="0028220F" w:rsidTr="0065630E" w14:paraId="55ECB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9DCF01" w14:textId="77777777"/>
        </w:tc>
        <w:tc>
          <w:tcPr>
            <w:tcW w:w="8647" w:type="dxa"/>
            <w:gridSpan w:val="2"/>
          </w:tcPr>
          <w:p w:rsidR="0028220F" w:rsidP="0065630E" w:rsidRDefault="0028220F" w14:paraId="531B35D3" w14:textId="77777777">
            <w:r>
              <w:t>gehoord de beraadslaging,</w:t>
            </w:r>
          </w:p>
        </w:tc>
      </w:tr>
      <w:tr w:rsidR="0028220F" w:rsidTr="0065630E" w14:paraId="33A07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699EDF" w14:textId="77777777"/>
        </w:tc>
        <w:tc>
          <w:tcPr>
            <w:tcW w:w="8647" w:type="dxa"/>
            <w:gridSpan w:val="2"/>
          </w:tcPr>
          <w:p w:rsidR="0028220F" w:rsidP="0065630E" w:rsidRDefault="0028220F" w14:paraId="4D00D2B6" w14:textId="77777777"/>
        </w:tc>
      </w:tr>
      <w:tr w:rsidR="0028220F" w:rsidTr="0065630E" w14:paraId="44696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7A91BE" w14:textId="77777777"/>
        </w:tc>
        <w:tc>
          <w:tcPr>
            <w:tcW w:w="8647" w:type="dxa"/>
            <w:gridSpan w:val="2"/>
          </w:tcPr>
          <w:p w:rsidR="00FF034A" w:rsidP="00FF034A" w:rsidRDefault="00FF034A" w14:paraId="6E197A9A" w14:textId="77777777">
            <w:r>
              <w:t>constaterende dat kennis- en meldpunten op het gebied van discriminatie en inclusie in belangrijke mate door het Rijk worden gefinancierd;</w:t>
            </w:r>
          </w:p>
          <w:p w:rsidR="00FF034A" w:rsidP="00FF034A" w:rsidRDefault="00FF034A" w14:paraId="62816A58" w14:textId="77777777"/>
          <w:p w:rsidR="00FF034A" w:rsidP="00FF034A" w:rsidRDefault="00FF034A" w14:paraId="19D98A50" w14:textId="77777777">
            <w:r>
              <w:t>overwegende dat de onafhankelijkheid en wetenschappelijke kwaliteit van onderzoek op dit terrein essentieel zijn voor het maatschappelijk en politiek draagvlak;</w:t>
            </w:r>
          </w:p>
          <w:p w:rsidR="00FF034A" w:rsidP="00FF034A" w:rsidRDefault="00FF034A" w14:paraId="499BD875" w14:textId="77777777"/>
          <w:p w:rsidRPr="00FF034A" w:rsidR="00FF034A" w:rsidP="00FF034A" w:rsidRDefault="00FF034A" w14:paraId="503104F4" w14:textId="77777777">
            <w:r w:rsidRPr="00FF034A">
              <w:t>verzoekt de regering een integrale inventarisatie te maken van alle door het Rijk gefinancierde kennis- en meldpunten op het gebied van discriminatie en inclusie, daarbij eventuele belangenverstrengeling en afhankelijkheid van probleembevestiging in kaart te brengen, en indien aangetroffen passende maatregelen te nemen,</w:t>
            </w:r>
          </w:p>
          <w:p w:rsidR="00FF034A" w:rsidP="00FF034A" w:rsidRDefault="00FF034A" w14:paraId="7A4D6A96" w14:textId="77777777"/>
          <w:p w:rsidR="00FF034A" w:rsidP="00FF034A" w:rsidRDefault="00FF034A" w14:paraId="06FEE851" w14:textId="77777777">
            <w:r>
              <w:t>en gaat over tot de orde van de dag.</w:t>
            </w:r>
          </w:p>
          <w:p w:rsidR="00FF034A" w:rsidP="00FF034A" w:rsidRDefault="00FF034A" w14:paraId="7C232D96" w14:textId="77777777"/>
          <w:p w:rsidR="0028220F" w:rsidP="00FF034A" w:rsidRDefault="00FF034A" w14:paraId="2F35F79F" w14:textId="6C98BC3D">
            <w:r>
              <w:t>Nanninga</w:t>
            </w:r>
          </w:p>
        </w:tc>
      </w:tr>
    </w:tbl>
    <w:p w:rsidRPr="0028220F" w:rsidR="004A4819" w:rsidP="0028220F" w:rsidRDefault="004A4819" w14:paraId="19C21A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68A6" w14:textId="77777777" w:rsidR="00FF034A" w:rsidRDefault="00FF034A">
      <w:pPr>
        <w:spacing w:line="20" w:lineRule="exact"/>
      </w:pPr>
    </w:p>
  </w:endnote>
  <w:endnote w:type="continuationSeparator" w:id="0">
    <w:p w14:paraId="09D2A4C1" w14:textId="77777777" w:rsidR="00FF034A" w:rsidRDefault="00FF03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EB272A" w14:textId="77777777" w:rsidR="00FF034A" w:rsidRDefault="00FF03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9289" w14:textId="77777777" w:rsidR="00FF034A" w:rsidRDefault="00FF03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E303D6" w14:textId="77777777" w:rsidR="00FF034A" w:rsidRDefault="00FF0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4A"/>
    <w:rsid w:val="00027E9C"/>
    <w:rsid w:val="0004367B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034A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4C403"/>
  <w15:docId w15:val="{245537EB-D4B3-4931-ADDE-75025E7C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2026-03-11T07:21:00.0000000Z</dcterms:created>
  <dcterms:modified xsi:type="dcterms:W3CDTF">2026-03-11T07:23:00.0000000Z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