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214BB" w14:paraId="0902E6A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4E26BE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53201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214BB" w14:paraId="64744E3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57556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214BB" w14:paraId="0D8100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E9B992" w14:textId="77777777"/>
        </w:tc>
      </w:tr>
      <w:tr w:rsidR="00997775" w:rsidTr="000214BB" w14:paraId="66FF2D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F20038" w14:textId="77777777"/>
        </w:tc>
      </w:tr>
      <w:tr w:rsidR="00997775" w:rsidTr="000214BB" w14:paraId="60E63D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88FF32" w14:textId="77777777"/>
        </w:tc>
        <w:tc>
          <w:tcPr>
            <w:tcW w:w="7654" w:type="dxa"/>
            <w:gridSpan w:val="2"/>
          </w:tcPr>
          <w:p w:rsidR="00997775" w:rsidRDefault="00997775" w14:paraId="30B312D5" w14:textId="77777777"/>
        </w:tc>
      </w:tr>
      <w:tr w:rsidR="000214BB" w:rsidTr="000214BB" w14:paraId="19DC29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14BB" w:rsidP="000214BB" w:rsidRDefault="000214BB" w14:paraId="7BE1E6E3" w14:textId="3DF96343">
            <w:pPr>
              <w:rPr>
                <w:b/>
              </w:rPr>
            </w:pPr>
            <w:r w:rsidRPr="000D7E9A">
              <w:rPr>
                <w:b/>
              </w:rPr>
              <w:t>29 521</w:t>
            </w:r>
          </w:p>
        </w:tc>
        <w:tc>
          <w:tcPr>
            <w:tcW w:w="7654" w:type="dxa"/>
            <w:gridSpan w:val="2"/>
          </w:tcPr>
          <w:p w:rsidR="000214BB" w:rsidP="000214BB" w:rsidRDefault="000214BB" w14:paraId="24638B1A" w14:textId="79E91EFC">
            <w:pPr>
              <w:rPr>
                <w:b/>
              </w:rPr>
            </w:pPr>
            <w:r w:rsidRPr="000D7E9A">
              <w:rPr>
                <w:b/>
                <w:bCs/>
              </w:rPr>
              <w:t>Nederlandse deelname aan vredesmissies</w:t>
            </w:r>
          </w:p>
        </w:tc>
      </w:tr>
      <w:tr w:rsidR="000214BB" w:rsidTr="000214BB" w14:paraId="01A581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14BB" w:rsidP="000214BB" w:rsidRDefault="000214BB" w14:paraId="2E1DECEC" w14:textId="77777777"/>
        </w:tc>
        <w:tc>
          <w:tcPr>
            <w:tcW w:w="7654" w:type="dxa"/>
            <w:gridSpan w:val="2"/>
          </w:tcPr>
          <w:p w:rsidR="000214BB" w:rsidP="000214BB" w:rsidRDefault="000214BB" w14:paraId="4D16E03E" w14:textId="77777777"/>
        </w:tc>
      </w:tr>
      <w:tr w:rsidR="000214BB" w:rsidTr="000214BB" w14:paraId="21D84C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14BB" w:rsidP="000214BB" w:rsidRDefault="000214BB" w14:paraId="45639A80" w14:textId="77777777"/>
        </w:tc>
        <w:tc>
          <w:tcPr>
            <w:tcW w:w="7654" w:type="dxa"/>
            <w:gridSpan w:val="2"/>
          </w:tcPr>
          <w:p w:rsidR="000214BB" w:rsidP="000214BB" w:rsidRDefault="000214BB" w14:paraId="192B0129" w14:textId="77777777"/>
        </w:tc>
      </w:tr>
      <w:tr w:rsidR="000214BB" w:rsidTr="000214BB" w14:paraId="694C2E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14BB" w:rsidP="000214BB" w:rsidRDefault="000214BB" w14:paraId="020DC673" w14:textId="21FE8712">
            <w:pPr>
              <w:rPr>
                <w:b/>
              </w:rPr>
            </w:pPr>
            <w:r>
              <w:rPr>
                <w:b/>
              </w:rPr>
              <w:t>Nr. 50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0214BB" w:rsidP="000214BB" w:rsidRDefault="000214BB" w14:paraId="6582E305" w14:textId="487D333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214BB">
              <w:rPr>
                <w:b/>
              </w:rPr>
              <w:t>HET LID DOBBE</w:t>
            </w:r>
          </w:p>
        </w:tc>
      </w:tr>
      <w:tr w:rsidR="000214BB" w:rsidTr="000214BB" w14:paraId="44A1DB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14BB" w:rsidP="000214BB" w:rsidRDefault="000214BB" w14:paraId="2A9A327F" w14:textId="77777777"/>
        </w:tc>
        <w:tc>
          <w:tcPr>
            <w:tcW w:w="7654" w:type="dxa"/>
            <w:gridSpan w:val="2"/>
          </w:tcPr>
          <w:p w:rsidR="000214BB" w:rsidP="000214BB" w:rsidRDefault="000214BB" w14:paraId="788FEDC7" w14:textId="6467C2FA">
            <w:r>
              <w:t>Voorgesteld 11 maart 2026</w:t>
            </w:r>
          </w:p>
        </w:tc>
      </w:tr>
      <w:tr w:rsidR="00997775" w:rsidTr="000214BB" w14:paraId="6E130B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72D44E" w14:textId="77777777"/>
        </w:tc>
        <w:tc>
          <w:tcPr>
            <w:tcW w:w="7654" w:type="dxa"/>
            <w:gridSpan w:val="2"/>
          </w:tcPr>
          <w:p w:rsidR="00997775" w:rsidRDefault="00997775" w14:paraId="204765A4" w14:textId="77777777"/>
        </w:tc>
      </w:tr>
      <w:tr w:rsidR="00997775" w:rsidTr="000214BB" w14:paraId="572C59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BFA05B" w14:textId="77777777"/>
        </w:tc>
        <w:tc>
          <w:tcPr>
            <w:tcW w:w="7654" w:type="dxa"/>
            <w:gridSpan w:val="2"/>
          </w:tcPr>
          <w:p w:rsidR="00997775" w:rsidRDefault="00997775" w14:paraId="3177ACC9" w14:textId="77777777">
            <w:r>
              <w:t>De Kamer,</w:t>
            </w:r>
          </w:p>
        </w:tc>
      </w:tr>
      <w:tr w:rsidR="00997775" w:rsidTr="000214BB" w14:paraId="435A9A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811C26" w14:textId="77777777"/>
        </w:tc>
        <w:tc>
          <w:tcPr>
            <w:tcW w:w="7654" w:type="dxa"/>
            <w:gridSpan w:val="2"/>
          </w:tcPr>
          <w:p w:rsidR="00997775" w:rsidRDefault="00997775" w14:paraId="0321D0F9" w14:textId="77777777"/>
        </w:tc>
      </w:tr>
      <w:tr w:rsidR="00997775" w:rsidTr="000214BB" w14:paraId="42AD72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F55D7A" w14:textId="77777777"/>
        </w:tc>
        <w:tc>
          <w:tcPr>
            <w:tcW w:w="7654" w:type="dxa"/>
            <w:gridSpan w:val="2"/>
          </w:tcPr>
          <w:p w:rsidR="00997775" w:rsidRDefault="00997775" w14:paraId="310FB55D" w14:textId="77777777">
            <w:r>
              <w:t>gehoord de beraadslaging,</w:t>
            </w:r>
          </w:p>
        </w:tc>
      </w:tr>
      <w:tr w:rsidR="00997775" w:rsidTr="000214BB" w14:paraId="5074BF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0B7792" w14:textId="77777777"/>
        </w:tc>
        <w:tc>
          <w:tcPr>
            <w:tcW w:w="7654" w:type="dxa"/>
            <w:gridSpan w:val="2"/>
          </w:tcPr>
          <w:p w:rsidR="00997775" w:rsidRDefault="00997775" w14:paraId="39F6E9D1" w14:textId="77777777"/>
        </w:tc>
      </w:tr>
      <w:tr w:rsidR="00997775" w:rsidTr="000214BB" w14:paraId="69591F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D91F24" w14:textId="77777777"/>
        </w:tc>
        <w:tc>
          <w:tcPr>
            <w:tcW w:w="7654" w:type="dxa"/>
            <w:gridSpan w:val="2"/>
          </w:tcPr>
          <w:p w:rsidR="000214BB" w:rsidP="000214BB" w:rsidRDefault="000214BB" w14:paraId="214C5336" w14:textId="77777777">
            <w:r>
              <w:t>constaterende dat het Verenigd Koninkrijk toestemming heeft gegeven voor Amerikaans militair gebruik van de militaire basis op Cyprus;</w:t>
            </w:r>
          </w:p>
          <w:p w:rsidR="000214BB" w:rsidP="000214BB" w:rsidRDefault="000214BB" w14:paraId="1D458FCB" w14:textId="77777777"/>
          <w:p w:rsidR="000214BB" w:rsidP="000214BB" w:rsidRDefault="000214BB" w14:paraId="082104FB" w14:textId="77777777">
            <w:r>
              <w:t>overwegende dat Nederland moet voorkomen onderdeel te worden van de oorlog van de VS, Israël en Iran;</w:t>
            </w:r>
          </w:p>
          <w:p w:rsidR="000214BB" w:rsidP="000214BB" w:rsidRDefault="000214BB" w14:paraId="689DD9F6" w14:textId="77777777"/>
          <w:p w:rsidR="000214BB" w:rsidP="000214BB" w:rsidRDefault="000214BB" w14:paraId="75C8CACD" w14:textId="77777777">
            <w:r>
              <w:t>verzoekt de regering uit te sluiten dat de Nederlandse militaire bijdrage ingezet wordt om Amerikaans militair materieel te verdedigen dat wordt ingezet in de oorlog tegen Iran,</w:t>
            </w:r>
          </w:p>
          <w:p w:rsidR="000214BB" w:rsidP="000214BB" w:rsidRDefault="000214BB" w14:paraId="7555322D" w14:textId="77777777"/>
          <w:p w:rsidR="000214BB" w:rsidP="000214BB" w:rsidRDefault="000214BB" w14:paraId="33190E76" w14:textId="77777777">
            <w:r>
              <w:t>en gaat over tot de orde van de dag.</w:t>
            </w:r>
          </w:p>
          <w:p w:rsidR="000214BB" w:rsidP="000214BB" w:rsidRDefault="000214BB" w14:paraId="634CA599" w14:textId="06A50E84"/>
          <w:p w:rsidR="00997775" w:rsidP="000214BB" w:rsidRDefault="000214BB" w14:paraId="098C605A" w14:textId="052A8598">
            <w:r>
              <w:t>Dobbe</w:t>
            </w:r>
          </w:p>
        </w:tc>
      </w:tr>
    </w:tbl>
    <w:p w:rsidR="00997775" w:rsidRDefault="00997775" w14:paraId="1B2CBE5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9BC9" w14:textId="77777777" w:rsidR="000214BB" w:rsidRDefault="000214BB">
      <w:pPr>
        <w:spacing w:line="20" w:lineRule="exact"/>
      </w:pPr>
    </w:p>
  </w:endnote>
  <w:endnote w:type="continuationSeparator" w:id="0">
    <w:p w14:paraId="2D42E2A0" w14:textId="77777777" w:rsidR="000214BB" w:rsidRDefault="000214B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4E476F" w14:textId="77777777" w:rsidR="000214BB" w:rsidRDefault="000214B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073F" w14:textId="77777777" w:rsidR="000214BB" w:rsidRDefault="000214B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E16300" w14:textId="77777777" w:rsidR="000214BB" w:rsidRDefault="00021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BB"/>
    <w:rsid w:val="000214B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15B0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11F07"/>
  <w15:docId w15:val="{097EEF4C-E130-4CE7-B6E3-794D246A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2026-03-12T07:53:00.0000000Z</dcterms:created>
  <dcterms:modified xsi:type="dcterms:W3CDTF">2026-03-12T07:57:00.0000000Z</dcterms:modified>
  <dc:description>------------------------</dc:description>
  <dc:subject/>
  <keywords/>
  <version/>
  <category/>
</coreProperties>
</file>