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74510C" w:rsidRDefault="00DA0589" w14:paraId="1FDFDD59" w14:textId="28375A5D">
      <w:r>
        <w:t xml:space="preserve">Tijdens de </w:t>
      </w:r>
      <w:r w:rsidR="004E7578">
        <w:t xml:space="preserve">Regeling van Werkzaamheden van 10 maart 2026 is gevraagd om een brief met een reactie op berichtgeving in het Algemeen Dagblad (AD) van 5 maart 2026 over UWV. </w:t>
      </w:r>
    </w:p>
    <w:p w:rsidR="004E7578" w:rsidRDefault="004E7578" w14:paraId="6F199BE9" w14:textId="77777777"/>
    <w:p w:rsidR="004E7578" w:rsidRDefault="004E7578" w14:paraId="5C7412B0" w14:textId="015D551F">
      <w:r>
        <w:t xml:space="preserve">In het AD-artikel ging het </w:t>
      </w:r>
      <w:r w:rsidR="00B80342">
        <w:t xml:space="preserve">in de kern </w:t>
      </w:r>
      <w:r>
        <w:t>om twee zaken:</w:t>
      </w:r>
    </w:p>
    <w:p w:rsidR="004E7578" w:rsidP="0027149A" w:rsidRDefault="004E7578" w14:paraId="33CD1214" w14:textId="59E43060">
      <w:pPr>
        <w:pStyle w:val="Lijstalinea"/>
        <w:numPr>
          <w:ilvl w:val="0"/>
          <w:numId w:val="10"/>
        </w:numPr>
      </w:pPr>
      <w:r>
        <w:t xml:space="preserve">In hoeverre UWV </w:t>
      </w:r>
      <w:r w:rsidR="0065024B">
        <w:t xml:space="preserve">al </w:t>
      </w:r>
      <w:r>
        <w:t>lange</w:t>
      </w:r>
      <w:r w:rsidR="0065024B">
        <w:t>re</w:t>
      </w:r>
      <w:r>
        <w:t xml:space="preserve"> tijd op de hoogte was van fouten in de vaststelling van WIA-uitkeringen. </w:t>
      </w:r>
    </w:p>
    <w:p w:rsidR="004E7578" w:rsidP="0027149A" w:rsidRDefault="004E7578" w14:paraId="6B442BCC" w14:textId="05BC5043">
      <w:pPr>
        <w:pStyle w:val="Lijstalinea"/>
        <w:numPr>
          <w:ilvl w:val="0"/>
          <w:numId w:val="10"/>
        </w:numPr>
      </w:pPr>
      <w:r>
        <w:t xml:space="preserve">In hoeverre de UWV-top invloed uitoefent </w:t>
      </w:r>
      <w:r w:rsidR="00852FBF">
        <w:t xml:space="preserve">op </w:t>
      </w:r>
      <w:r>
        <w:t>brieven aan de Kamer</w:t>
      </w:r>
      <w:r w:rsidR="00B80342">
        <w:t>.</w:t>
      </w:r>
    </w:p>
    <w:p w:rsidR="004E7578" w:rsidP="004E7578" w:rsidRDefault="004E7578" w14:paraId="1D4F60CA" w14:textId="77777777"/>
    <w:p w:rsidRPr="00B80342" w:rsidR="0027149A" w:rsidP="0027149A" w:rsidRDefault="0027149A" w14:paraId="298DC2DE" w14:textId="5E244EDE">
      <w:pPr>
        <w:rPr>
          <w:i/>
          <w:iCs/>
        </w:rPr>
      </w:pPr>
      <w:r w:rsidRPr="00B80342">
        <w:rPr>
          <w:i/>
          <w:iCs/>
        </w:rPr>
        <w:t>Ad 1:</w:t>
      </w:r>
      <w:r w:rsidRPr="00B80342" w:rsidR="00B80342">
        <w:rPr>
          <w:i/>
          <w:iCs/>
        </w:rPr>
        <w:t xml:space="preserve"> UWV </w:t>
      </w:r>
      <w:r w:rsidR="0065024B">
        <w:rPr>
          <w:i/>
          <w:iCs/>
        </w:rPr>
        <w:t xml:space="preserve">al </w:t>
      </w:r>
      <w:r w:rsidRPr="00B80342" w:rsidR="00B80342">
        <w:rPr>
          <w:i/>
          <w:iCs/>
        </w:rPr>
        <w:t>lange</w:t>
      </w:r>
      <w:r w:rsidR="0065024B">
        <w:rPr>
          <w:i/>
          <w:iCs/>
        </w:rPr>
        <w:t>re</w:t>
      </w:r>
      <w:r w:rsidRPr="00B80342" w:rsidR="00B80342">
        <w:rPr>
          <w:i/>
          <w:iCs/>
        </w:rPr>
        <w:t xml:space="preserve"> tijd op hoogte </w:t>
      </w:r>
      <w:r w:rsidR="0065024B">
        <w:rPr>
          <w:i/>
          <w:iCs/>
        </w:rPr>
        <w:t xml:space="preserve">van </w:t>
      </w:r>
      <w:r w:rsidRPr="00B80342" w:rsidR="00B80342">
        <w:rPr>
          <w:i/>
          <w:iCs/>
        </w:rPr>
        <w:t>fouten</w:t>
      </w:r>
      <w:r w:rsidR="0065024B">
        <w:rPr>
          <w:i/>
          <w:iCs/>
        </w:rPr>
        <w:t xml:space="preserve"> in de vaststelling van WIA-uitkeringen</w:t>
      </w:r>
      <w:r w:rsidRPr="00B80342" w:rsidR="00B80342">
        <w:rPr>
          <w:i/>
          <w:iCs/>
        </w:rPr>
        <w:t xml:space="preserve"> </w:t>
      </w:r>
    </w:p>
    <w:p w:rsidRPr="0027149A" w:rsidR="0027149A" w:rsidP="0027149A" w:rsidRDefault="00B80342" w14:paraId="33C3A48C" w14:textId="3F180A11">
      <w:r>
        <w:t>Naar de informatiestromen</w:t>
      </w:r>
      <w:r w:rsidR="0027149A">
        <w:t xml:space="preserve"> heeft de Algemene Rekenkamer op verzoek van de toenmalige minister van SZW onafhankelijk onderzoek gedaan</w:t>
      </w:r>
      <w:r w:rsidR="0027149A">
        <w:rPr>
          <w:rStyle w:val="Voetnootmarkering"/>
        </w:rPr>
        <w:footnoteReference w:id="1"/>
      </w:r>
      <w:r w:rsidR="0027149A">
        <w:t xml:space="preserve">. De Algemene Rekenkamer heeft in het onderzoek een tijdlijn opgenomen met de signalen over fouten en werking van het kwaliteitsmanagementsysteem bij de divisie sociaal-medische zaken (p. 22). </w:t>
      </w:r>
      <w:r w:rsidR="00B2430D">
        <w:t xml:space="preserve">Hieruit blijkt dat er binnen UWV inderdaad al langer signalen waren over mogelijke </w:t>
      </w:r>
      <w:r w:rsidR="00F05158">
        <w:t>fouten bij de vaststelling van WIA-uitkeringen</w:t>
      </w:r>
      <w:r w:rsidR="00B2430D">
        <w:t>, maar de Rekenkamer nuanceert dit ook als zij op pagina 25 schrijft</w:t>
      </w:r>
      <w:r w:rsidR="0027149A">
        <w:t>: “</w:t>
      </w:r>
      <w:r w:rsidRPr="0027149A" w:rsidR="0027149A">
        <w:rPr>
          <w:i/>
          <w:iCs/>
        </w:rPr>
        <w:t>Tegelijk ontbrak het bij UWV aan concrete duiding van en doorvragen op deze signalen, waardoor tot op zekere hoogte onzeker bleef wat ze betekenden</w:t>
      </w:r>
      <w:r w:rsidRPr="00B80342" w:rsidR="0027149A">
        <w:rPr>
          <w:i/>
          <w:iCs/>
        </w:rPr>
        <w:t xml:space="preserve"> … </w:t>
      </w:r>
      <w:r w:rsidRPr="0027149A" w:rsidR="0027149A">
        <w:rPr>
          <w:i/>
          <w:iCs/>
        </w:rPr>
        <w:t>Dit gebrek aan concrete duiding gaf ruimte om signalen af te zwakken. Dat gebeurde ook. In rapportages en interviews kwamen we tegen dat het ging om ‘kleine fouten’, en ‘administratieve fouten’ en dat ‘het al jaren zo is’ ook waren er geluiden over de onafhankelijke toetsing die te kritisch zou zijn. Fouten waren ‘in het voordeel van de cliënt’. We stellen vast dat deze duiding voor de RvB geruststellend werkte</w:t>
      </w:r>
      <w:r w:rsidR="00B2430D">
        <w:t>.</w:t>
      </w:r>
      <w:r w:rsidRPr="0027149A" w:rsidR="0027149A">
        <w:t>”</w:t>
      </w:r>
      <w:r w:rsidR="00B2430D">
        <w:t xml:space="preserve"> </w:t>
      </w:r>
      <w:r w:rsidRPr="0027149A" w:rsidR="0027149A">
        <w:t> </w:t>
      </w:r>
    </w:p>
    <w:p w:rsidR="0027149A" w:rsidP="0027149A" w:rsidRDefault="0027149A" w14:paraId="6A3B471B" w14:textId="77777777"/>
    <w:p w:rsidRPr="00B80342" w:rsidR="0027149A" w:rsidP="0027149A" w:rsidRDefault="0027149A" w14:paraId="49CB1834" w14:textId="73DEA373">
      <w:pPr>
        <w:rPr>
          <w:i/>
          <w:iCs/>
        </w:rPr>
      </w:pPr>
      <w:r w:rsidRPr="00B80342">
        <w:rPr>
          <w:i/>
          <w:iCs/>
        </w:rPr>
        <w:t>Ad 2:</w:t>
      </w:r>
      <w:r w:rsidRPr="00B80342" w:rsidR="00B80342">
        <w:rPr>
          <w:i/>
          <w:iCs/>
        </w:rPr>
        <w:t xml:space="preserve"> Invloed UWV-top op </w:t>
      </w:r>
      <w:r w:rsidR="00B80342">
        <w:rPr>
          <w:i/>
          <w:iCs/>
        </w:rPr>
        <w:t>Kamer</w:t>
      </w:r>
      <w:r w:rsidRPr="00B80342" w:rsidR="00B80342">
        <w:rPr>
          <w:i/>
          <w:iCs/>
        </w:rPr>
        <w:t>brieven</w:t>
      </w:r>
    </w:p>
    <w:p w:rsidR="001C09A5" w:rsidRDefault="0027149A" w14:paraId="1FF8D1EE" w14:textId="77777777">
      <w:r>
        <w:t xml:space="preserve">In aanloop naar de brief van 4 september </w:t>
      </w:r>
      <w:r w:rsidR="002A663C">
        <w:t xml:space="preserve">2024, waarin is aangekondigd dat mogelijk tienduizenden mensen een te hoge of een te lage WIA-uitkering hebben ontvangen, is er intensief contact geweest tussen UWV en SZW. Het is gebruikelijk dat ministeries en uitvoeringsorganisaties afstemming zoeken bij Kamerbrieven. Dat past ook bij de gelijkwaardige verhouding tussen beleid en uitvoering, die </w:t>
      </w:r>
      <w:r w:rsidR="00B80342">
        <w:t>het kabinet voorstaat, zodat alle perspectieven goed worden gewogen</w:t>
      </w:r>
      <w:r w:rsidR="002A663C">
        <w:t xml:space="preserve">. </w:t>
      </w:r>
    </w:p>
    <w:p w:rsidR="002A663C" w:rsidRDefault="002A663C" w14:paraId="5CB0DE8F" w14:textId="6B0AFF80">
      <w:r>
        <w:lastRenderedPageBreak/>
        <w:t>Daarbij kan het voorkomen dat het ministerie en de uitvoeringsorganisatie een verschil van inzicht hebben. Uiteindelijk is het de minister die beslist</w:t>
      </w:r>
      <w:r w:rsidR="00B80342">
        <w:t xml:space="preserve"> wat er in een Kamerbrief komt</w:t>
      </w:r>
      <w:r>
        <w:t xml:space="preserve">. Dat is ook in dit geval gebeurd. Zoals blijkt uit het AD-artikel ging het gesprek tussen </w:t>
      </w:r>
      <w:r w:rsidR="00F05158">
        <w:t xml:space="preserve">de top van </w:t>
      </w:r>
      <w:r>
        <w:t>UWV en het ministerie van SZW over het wel of niet opnemen in de Kamerbrief van voorlopige cijfers over de omvang van de problematiek</w:t>
      </w:r>
      <w:r w:rsidR="00F05158">
        <w:t xml:space="preserve">. </w:t>
      </w:r>
      <w:r w:rsidRPr="00F05158" w:rsidR="00F05158">
        <w:t>Er was in die periode nog veel onzeker en onduidelijk. Het was daardoor ook niet altijd evident welke informatie en inzichten betrouwbaar genoeg waren om te delen</w:t>
      </w:r>
      <w:r w:rsidR="00F05158">
        <w:t xml:space="preserve">. Daarnaast ging het over </w:t>
      </w:r>
      <w:r>
        <w:t xml:space="preserve">het laten uitvoeren van een onafhankelijk onderzoek. De toenmalige minister van SZW heeft besloten om de voorlopige cijfers </w:t>
      </w:r>
      <w:r w:rsidR="00F05158">
        <w:t xml:space="preserve">met een toelichting </w:t>
      </w:r>
      <w:r>
        <w:t>op te nemen in de brief aan uw Kamer met het oog op zoveel mogelijk transparantie en heeft besloten om de Algemene Rekenkamer te verzoeken een onafhan</w:t>
      </w:r>
      <w:r w:rsidR="00B80342">
        <w:t xml:space="preserve">kelijk </w:t>
      </w:r>
      <w:r>
        <w:t xml:space="preserve">onderzoek te </w:t>
      </w:r>
      <w:r w:rsidR="00B80342">
        <w:t>verrichten naar de sturing en verantwoording binnen UWV en tussen SZW en UWV.</w:t>
      </w:r>
    </w:p>
    <w:p w:rsidRPr="00F05158" w:rsidR="00F05158" w:rsidP="00F05158" w:rsidRDefault="00F05158" w14:paraId="75D2F35D" w14:textId="77777777"/>
    <w:p w:rsidR="0074510C" w:rsidRDefault="00F05158" w14:paraId="05F7E66B" w14:textId="3FA59E29">
      <w:r>
        <w:t xml:space="preserve">De Minister van Sociale Zaken </w:t>
      </w:r>
      <w:r>
        <w:br/>
        <w:t>en Werkgelegenheid,</w:t>
      </w:r>
    </w:p>
    <w:p w:rsidR="0074510C" w:rsidRDefault="0074510C" w14:paraId="124F5AFC" w14:textId="77777777"/>
    <w:p w:rsidR="0074510C" w:rsidRDefault="0074510C" w14:paraId="09622D4C" w14:textId="77777777"/>
    <w:p w:rsidR="0074510C" w:rsidRDefault="0074510C" w14:paraId="1670757C" w14:textId="77777777"/>
    <w:p w:rsidR="0074510C" w:rsidRDefault="0074510C" w14:paraId="7357C45A" w14:textId="77777777"/>
    <w:p w:rsidR="0074510C" w:rsidRDefault="0074510C" w14:paraId="09149447" w14:textId="77777777"/>
    <w:p w:rsidR="0074510C" w:rsidRDefault="00852FBF" w14:paraId="75892AB3" w14:textId="77777777">
      <w:r>
        <w:t>J.A. Vijlbrief</w:t>
      </w:r>
    </w:p>
    <w:sectPr w:rsidR="0074510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52A8" w14:textId="77777777" w:rsidR="00F8643A" w:rsidRDefault="00F8643A">
      <w:pPr>
        <w:spacing w:line="240" w:lineRule="auto"/>
      </w:pPr>
      <w:r>
        <w:separator/>
      </w:r>
    </w:p>
  </w:endnote>
  <w:endnote w:type="continuationSeparator" w:id="0">
    <w:p w14:paraId="5C8FE9CA" w14:textId="77777777" w:rsidR="00F8643A" w:rsidRDefault="00F8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DE432F" w:rsidRDefault="00DE432F" w14:paraId="76C60379"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DE432F" w:rsidRDefault="00DE432F" w14:paraId="434BA99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DE432F" w:rsidRDefault="00DE432F" w14:paraId="6A2CCE8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10F3" w14:textId="77777777" w:rsidR="00F8643A" w:rsidRDefault="00F8643A">
      <w:pPr>
        <w:spacing w:line="240" w:lineRule="auto"/>
      </w:pPr>
      <w:r>
        <w:separator/>
      </w:r>
    </w:p>
  </w:footnote>
  <w:footnote w:type="continuationSeparator" w:id="0">
    <w:p w14:paraId="71FFE773" w14:textId="77777777" w:rsidR="00F8643A" w:rsidRDefault="00F8643A">
      <w:pPr>
        <w:spacing w:line="240" w:lineRule="auto"/>
      </w:pPr>
      <w:r>
        <w:continuationSeparator/>
      </w:r>
    </w:p>
  </w:footnote>
  <w:footnote w:id="1">
    <w:p w14:paraId="6E6CD071" w14:textId="5572E6C5" w:rsidR="0027149A" w:rsidRDefault="0027149A">
      <w:pPr>
        <w:pStyle w:val="Voetnoottekst"/>
      </w:pPr>
      <w:r>
        <w:rPr>
          <w:rStyle w:val="Voetnootmarkering"/>
        </w:rPr>
        <w:footnoteRef/>
      </w:r>
      <w:r>
        <w:t xml:space="preserve"> </w:t>
      </w:r>
      <w:r w:rsidRPr="0027149A">
        <w:rPr>
          <w:sz w:val="16"/>
          <w:szCs w:val="16"/>
        </w:rPr>
        <w:t>Algemene Rekenkamer, Fouten bij WIA-uitkeringen: blind voor de signalen, burgers geraakt, 2 december 2025</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DE432F" w:rsidRDefault="00DE432F" w14:paraId="06D369D9"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4510C" w:rsidRDefault="00852FBF" w14:paraId="16C2DFF0" w14:textId="77777777">
    <w:r>
      <w:rPr>
        <w:noProof/>
      </w:rPr>
      <mc:AlternateContent>
        <mc:Choice Requires="wps">
          <w:drawing>
            <wp:anchor distT="0" distB="0" distL="0" distR="0" simplePos="false" relativeHeight="251654144" behindDoc="false" locked="true" layoutInCell="true" allowOverlap="true" wp14:anchorId="2FF488DF" wp14:editId="53338CC8">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74510C" w:rsidRDefault="00852FBF" w14:paraId="78EF77BD" w14:textId="77777777">
                          <w:pPr>
                            <w:pStyle w:val="Referentiegegevenskopjes"/>
                          </w:pPr>
                          <w:r>
                            <w:t>Datum</w:t>
                          </w:r>
                        </w:p>
                        <w:p>
                          <w:pPr>
                            <w:pStyle w:val="Referentiegegevens"/>
                          </w:pPr>
                          <w:r>
                            <w:fldChar w:fldCharType="begin"/>
                            <w:instrText xml:space="preserve"> DOCPROPERTY  "iDatum"  \* MERGEFORMAT </w:instrText>
                            <w:fldChar w:fldCharType="separate"/>
                          </w:r>
                          <w:r>
                            <w:t>11 maart 2026</w:t>
                          </w:r>
                          <w:r>
                            <w:fldChar w:fldCharType="end"/>
                          </w:r>
                        </w:p>
                        <w:p w:rsidR="0074510C" w:rsidRDefault="0074510C" w14:paraId="231C8A62" w14:textId="77777777">
                          <w:pPr>
                            <w:pStyle w:val="WitregelW1"/>
                          </w:pPr>
                        </w:p>
                        <w:p w:rsidR="0074510C" w:rsidRDefault="00852FBF" w14:paraId="18F58B9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2026-0000074803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74510C" w:rsidRDefault="00852FBF" w14:paraId="78EF77BD" w14:textId="77777777">
                    <w:pPr>
                      <w:pStyle w:val="Referentiegegevenskopjes"/>
                    </w:pPr>
                    <w:r>
                      <w:t>Datum</w:t>
                    </w:r>
                  </w:p>
                  <w:p>
                    <w:pPr>
                      <w:pStyle w:val="Referentiegegevens"/>
                    </w:pPr>
                    <w:r>
                      <w:fldChar w:fldCharType="begin"/>
                      <w:instrText xml:space="preserve"> DOCPROPERTY  "iDatum"  \* MERGEFORMAT </w:instrText>
                      <w:fldChar w:fldCharType="separate"/>
                    </w:r>
                    <w:r>
                      <w:t>11 maart 2026</w:t>
                    </w:r>
                    <w:r>
                      <w:fldChar w:fldCharType="end"/>
                    </w:r>
                  </w:p>
                  <w:p w:rsidR="0074510C" w:rsidRDefault="0074510C" w14:paraId="231C8A62" w14:textId="77777777">
                    <w:pPr>
                      <w:pStyle w:val="WitregelW1"/>
                    </w:pPr>
                  </w:p>
                  <w:p w:rsidR="0074510C" w:rsidRDefault="00852FBF" w14:paraId="18F58B9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2026-0000074803</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7BACB037" wp14:editId="2AF12CD6">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4510C" w:rsidRDefault="00852FBF" w14:paraId="1889E3B6"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151D527" wp14:editId="3B6AF09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74510C" w:rsidRDefault="00852FBF" w14:paraId="68BB956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74510C" w:rsidRDefault="00852FBF" w14:paraId="68BB956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09DA0C3" wp14:editId="0A2D2319">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DA0589" w:rsidR="0074510C" w:rsidRDefault="00852FBF" w14:paraId="4F958CAC" w14:textId="77777777">
                          <w:pPr>
                            <w:pStyle w:val="Afzendgegevens"/>
                            <w:rPr>
                              <w:lang w:val="de-DE"/>
                            </w:rPr>
                          </w:pPr>
                          <w:r w:rsidRPr="00DA0589">
                            <w:rPr>
                              <w:lang w:val="de-DE"/>
                            </w:rPr>
                            <w:t>Postbus 90801</w:t>
                          </w:r>
                        </w:p>
                        <w:p w:rsidRPr="00DA0589" w:rsidR="0074510C" w:rsidRDefault="00852FBF" w14:paraId="37428577" w14:textId="5205CDAE">
                          <w:pPr>
                            <w:pStyle w:val="Afzendgegevens"/>
                            <w:rPr>
                              <w:lang w:val="de-DE"/>
                            </w:rPr>
                          </w:pPr>
                          <w:r w:rsidRPr="00DA0589">
                            <w:rPr>
                              <w:lang w:val="de-DE"/>
                            </w:rPr>
                            <w:t xml:space="preserve">2509 </w:t>
                          </w:r>
                          <w:r w:rsidRPr="00DA0589" w:rsidR="001C09A5">
                            <w:rPr>
                              <w:lang w:val="de-DE"/>
                            </w:rPr>
                            <w:t>LV Den</w:t>
                          </w:r>
                          <w:r w:rsidRPr="00DA0589">
                            <w:rPr>
                              <w:lang w:val="de-DE"/>
                            </w:rPr>
                            <w:t xml:space="preserve"> Haag</w:t>
                          </w:r>
                        </w:p>
                        <w:p w:rsidRPr="00DA0589" w:rsidR="0074510C" w:rsidRDefault="00852FBF" w14:paraId="0E06FE0D" w14:textId="77777777">
                          <w:pPr>
                            <w:pStyle w:val="Afzendgegevens"/>
                            <w:rPr>
                              <w:lang w:val="de-DE"/>
                            </w:rPr>
                          </w:pPr>
                          <w:r w:rsidRPr="00DA0589">
                            <w:rPr>
                              <w:lang w:val="de-DE"/>
                            </w:rPr>
                            <w:t>T   070 333 44 44</w:t>
                          </w:r>
                        </w:p>
                        <w:p w:rsidRPr="00DA0589" w:rsidR="0074510C" w:rsidRDefault="0074510C" w14:paraId="3D4CE7B4" w14:textId="77777777">
                          <w:pPr>
                            <w:pStyle w:val="WitregelW2"/>
                            <w:rPr>
                              <w:lang w:val="de-DE"/>
                            </w:rPr>
                          </w:pPr>
                        </w:p>
                        <w:p w:rsidR="0074510C" w:rsidRDefault="00852FBF" w14:paraId="4A61B9F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2026-0000074803</w:t>
                          </w:r>
                          <w:r>
                            <w:fldChar w:fldCharType="end"/>
                          </w:r>
                        </w:p>
                        <w:p w:rsidR="0074510C" w:rsidRDefault="0074510C" w14:paraId="6D5BE46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74510C" w:rsidRDefault="0074510C" w14:paraId="20BA65E9"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DA0589" w:rsidR="0074510C" w:rsidRDefault="00852FBF" w14:paraId="4F958CAC" w14:textId="77777777">
                    <w:pPr>
                      <w:pStyle w:val="Afzendgegevens"/>
                      <w:rPr>
                        <w:lang w:val="de-DE"/>
                      </w:rPr>
                    </w:pPr>
                    <w:r w:rsidRPr="00DA0589">
                      <w:rPr>
                        <w:lang w:val="de-DE"/>
                      </w:rPr>
                      <w:t>Postbus 90801</w:t>
                    </w:r>
                  </w:p>
                  <w:p w:rsidRPr="00DA0589" w:rsidR="0074510C" w:rsidRDefault="00852FBF" w14:paraId="37428577" w14:textId="5205CDAE">
                    <w:pPr>
                      <w:pStyle w:val="Afzendgegevens"/>
                      <w:rPr>
                        <w:lang w:val="de-DE"/>
                      </w:rPr>
                    </w:pPr>
                    <w:r w:rsidRPr="00DA0589">
                      <w:rPr>
                        <w:lang w:val="de-DE"/>
                      </w:rPr>
                      <w:t xml:space="preserve">2509 </w:t>
                    </w:r>
                    <w:r w:rsidRPr="00DA0589" w:rsidR="001C09A5">
                      <w:rPr>
                        <w:lang w:val="de-DE"/>
                      </w:rPr>
                      <w:t>LV Den</w:t>
                    </w:r>
                    <w:r w:rsidRPr="00DA0589">
                      <w:rPr>
                        <w:lang w:val="de-DE"/>
                      </w:rPr>
                      <w:t xml:space="preserve"> Haag</w:t>
                    </w:r>
                  </w:p>
                  <w:p w:rsidRPr="00DA0589" w:rsidR="0074510C" w:rsidRDefault="00852FBF" w14:paraId="0E06FE0D" w14:textId="77777777">
                    <w:pPr>
                      <w:pStyle w:val="Afzendgegevens"/>
                      <w:rPr>
                        <w:lang w:val="de-DE"/>
                      </w:rPr>
                    </w:pPr>
                    <w:r w:rsidRPr="00DA0589">
                      <w:rPr>
                        <w:lang w:val="de-DE"/>
                      </w:rPr>
                      <w:t>T   070 333 44 44</w:t>
                    </w:r>
                  </w:p>
                  <w:p w:rsidRPr="00DA0589" w:rsidR="0074510C" w:rsidRDefault="0074510C" w14:paraId="3D4CE7B4" w14:textId="77777777">
                    <w:pPr>
                      <w:pStyle w:val="WitregelW2"/>
                      <w:rPr>
                        <w:lang w:val="de-DE"/>
                      </w:rPr>
                    </w:pPr>
                  </w:p>
                  <w:p w:rsidR="0074510C" w:rsidRDefault="00852FBF" w14:paraId="4A61B9F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2026-0000074803</w:t>
                    </w:r>
                    <w:r>
                      <w:fldChar w:fldCharType="end"/>
                    </w:r>
                  </w:p>
                  <w:p w:rsidR="0074510C" w:rsidRDefault="0074510C" w14:paraId="6D5BE46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74510C" w:rsidRDefault="0074510C" w14:paraId="20BA65E9"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0A829C9" wp14:editId="4E57C43C">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74510C" w:rsidRDefault="00852FBF" w14:paraId="693E36B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74510C" w:rsidRDefault="00852FBF" w14:paraId="693E36B8"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80FFED4" wp14:editId="38AFBF77">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74510C" w:rsidRDefault="00852FBF" w14:paraId="57AAD2A9" w14:textId="77777777">
                          <w:r>
                            <w:t>De voorzitter van de Tweede Kamer der Staten-Generaal</w:t>
                          </w:r>
                        </w:p>
                        <w:p w:rsidR="0074510C" w:rsidRDefault="00852FBF" w14:paraId="4F6083BF" w14:textId="77777777">
                          <w:r>
                            <w:t xml:space="preserve">Postbus 20018 </w:t>
                          </w:r>
                        </w:p>
                        <w:p w:rsidR="0074510C" w:rsidRDefault="00852FBF" w14:paraId="44AB14DF" w14:textId="77777777">
                          <w:r>
                            <w:t>2500 EA  Den Haag</w:t>
                          </w:r>
                        </w:p>
                        <w:p w:rsidR="0074510C" w:rsidRDefault="00852FBF" w14:paraId="724C8AB9"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74510C" w:rsidRDefault="00852FBF" w14:paraId="57AAD2A9" w14:textId="77777777">
                    <w:r>
                      <w:t>De voorzitter van de Tweede Kamer der Staten-Generaal</w:t>
                    </w:r>
                  </w:p>
                  <w:p w:rsidR="0074510C" w:rsidRDefault="00852FBF" w14:paraId="4F6083BF" w14:textId="77777777">
                    <w:r>
                      <w:t xml:space="preserve">Postbus 20018 </w:t>
                    </w:r>
                  </w:p>
                  <w:p w:rsidR="0074510C" w:rsidRDefault="00852FBF" w14:paraId="44AB14DF" w14:textId="77777777">
                    <w:r>
                      <w:t>2500 EA  Den Haag</w:t>
                    </w:r>
                  </w:p>
                  <w:p w:rsidR="0074510C" w:rsidRDefault="00852FBF" w14:paraId="724C8AB9"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95117C4" wp14:editId="47098462">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74510C" w14:paraId="481E10A9" w14:textId="77777777">
                            <w:trPr>
                              <w:trHeight w:val="200"/>
                            </w:trPr>
                            <w:tc>
                              <w:tcPr>
                                <w:tcW w:w="1134" w:type="dxa"/>
                              </w:tcPr>
                              <w:p w:rsidR="0074510C" w:rsidRDefault="0074510C" w14:paraId="367B4961" w14:textId="77777777"/>
                            </w:tc>
                            <w:tc>
                              <w:tcPr>
                                <w:tcW w:w="5244" w:type="dxa"/>
                              </w:tcPr>
                              <w:p w:rsidR="0074510C" w:rsidRDefault="0074510C" w14:paraId="32BAECE0" w14:textId="77777777"/>
                            </w:tc>
                          </w:tr>
                          <w:tr w:rsidR="0074510C" w14:paraId="5301AAA4" w14:textId="77777777">
                            <w:trPr>
                              <w:trHeight w:val="240"/>
                            </w:trPr>
                            <w:tc>
                              <w:tcPr>
                                <w:tcW w:w="1134" w:type="dxa"/>
                              </w:tcPr>
                              <w:p w:rsidR="0074510C" w:rsidRDefault="00852FBF" w14:paraId="44720194" w14:textId="77777777">
                                <w:r>
                                  <w:t>Datum</w:t>
                                </w:r>
                              </w:p>
                            </w:tc>
                            <w:tc>
                              <w:tcPr>
                                <w:tcW w:w="5244" w:type="dxa"/>
                              </w:tcPr>
                              <w:p>
                                <w:r>
                                  <w:fldChar w:fldCharType="begin"/>
                                  <w:instrText xml:space="preserve"> DOCPROPERTY  "iDatum"  \* MERGEFORMAT </w:instrText>
                                  <w:fldChar w:fldCharType="separate"/>
                                </w:r>
                                <w:r>
                                  <w:t>11 maart 2026</w:t>
                                </w:r>
                                <w:r>
                                  <w:fldChar w:fldCharType="end"/>
                                </w:r>
                              </w:p>
                            </w:tc>
                          </w:tr>
                          <w:tr w:rsidR="0074510C" w14:paraId="32CE9E21" w14:textId="77777777">
                            <w:trPr>
                              <w:trHeight w:val="240"/>
                            </w:trPr>
                            <w:tc>
                              <w:tcPr>
                                <w:tcW w:w="1134" w:type="dxa"/>
                              </w:tcPr>
                              <w:p w:rsidR="0074510C" w:rsidRDefault="00852FBF" w14:paraId="01FC3989" w14:textId="77777777">
                                <w:r>
                                  <w:t>Betreft</w:t>
                                </w:r>
                              </w:p>
                            </w:tc>
                            <w:tc>
                              <w:tcPr>
                                <w:tcW w:w="5244" w:type="dxa"/>
                              </w:tcPr>
                              <w:p w:rsidR="0074510C" w:rsidRDefault="00DE432F" w14:paraId="4437FC16" w14:textId="5844E4E7">
                                <w:fldSimple w:instr=" DOCPROPERTY  &quot;iOnderwerp&quot;  \* MERGEFORMAT ">
                                  <w:r w:rsidR="00990B7C">
                                    <w:t>Berichtgeving over UWV</w:t>
                                  </w:r>
                                </w:fldSimple>
                              </w:p>
                            </w:tc>
                          </w:tr>
                          <w:tr w:rsidR="0074510C" w14:paraId="38BEB3DE" w14:textId="77777777">
                            <w:trPr>
                              <w:trHeight w:val="200"/>
                            </w:trPr>
                            <w:tc>
                              <w:tcPr>
                                <w:tcW w:w="1134" w:type="dxa"/>
                              </w:tcPr>
                              <w:p w:rsidR="0074510C" w:rsidRDefault="0074510C" w14:paraId="3B952311" w14:textId="77777777"/>
                            </w:tc>
                            <w:tc>
                              <w:tcPr>
                                <w:tcW w:w="5244" w:type="dxa"/>
                              </w:tcPr>
                              <w:p w:rsidR="0074510C" w:rsidRDefault="0074510C" w14:paraId="636F1D2A" w14:textId="77777777"/>
                            </w:tc>
                          </w:tr>
                        </w:tbl>
                        <w:p w:rsidR="00E92B69" w:rsidRDefault="00E92B69" w14:paraId="07071CC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74510C" w14:paraId="481E10A9" w14:textId="77777777">
                      <w:trPr>
                        <w:trHeight w:val="200"/>
                      </w:trPr>
                      <w:tc>
                        <w:tcPr>
                          <w:tcW w:w="1134" w:type="dxa"/>
                        </w:tcPr>
                        <w:p w:rsidR="0074510C" w:rsidRDefault="0074510C" w14:paraId="367B4961" w14:textId="77777777"/>
                      </w:tc>
                      <w:tc>
                        <w:tcPr>
                          <w:tcW w:w="5244" w:type="dxa"/>
                        </w:tcPr>
                        <w:p w:rsidR="0074510C" w:rsidRDefault="0074510C" w14:paraId="32BAECE0" w14:textId="77777777"/>
                      </w:tc>
                    </w:tr>
                    <w:tr w:rsidR="0074510C" w14:paraId="5301AAA4" w14:textId="77777777">
                      <w:trPr>
                        <w:trHeight w:val="240"/>
                      </w:trPr>
                      <w:tc>
                        <w:tcPr>
                          <w:tcW w:w="1134" w:type="dxa"/>
                        </w:tcPr>
                        <w:p w:rsidR="0074510C" w:rsidRDefault="00852FBF" w14:paraId="44720194" w14:textId="77777777">
                          <w:r>
                            <w:t>Datum</w:t>
                          </w:r>
                        </w:p>
                      </w:tc>
                      <w:tc>
                        <w:tcPr>
                          <w:tcW w:w="5244" w:type="dxa"/>
                        </w:tcPr>
                        <w:p>
                          <w:r>
                            <w:fldChar w:fldCharType="begin"/>
                            <w:instrText xml:space="preserve"> DOCPROPERTY  "iDatum"  \* MERGEFORMAT </w:instrText>
                            <w:fldChar w:fldCharType="separate"/>
                          </w:r>
                          <w:r>
                            <w:t>11 maart 2026</w:t>
                          </w:r>
                          <w:r>
                            <w:fldChar w:fldCharType="end"/>
                          </w:r>
                        </w:p>
                      </w:tc>
                    </w:tr>
                    <w:tr w:rsidR="0074510C" w14:paraId="32CE9E21" w14:textId="77777777">
                      <w:trPr>
                        <w:trHeight w:val="240"/>
                      </w:trPr>
                      <w:tc>
                        <w:tcPr>
                          <w:tcW w:w="1134" w:type="dxa"/>
                        </w:tcPr>
                        <w:p w:rsidR="0074510C" w:rsidRDefault="00852FBF" w14:paraId="01FC3989" w14:textId="77777777">
                          <w:r>
                            <w:t>Betreft</w:t>
                          </w:r>
                        </w:p>
                      </w:tc>
                      <w:tc>
                        <w:tcPr>
                          <w:tcW w:w="5244" w:type="dxa"/>
                        </w:tcPr>
                        <w:p w:rsidR="0074510C" w:rsidRDefault="00DE432F" w14:paraId="4437FC16" w14:textId="5844E4E7">
                          <w:fldSimple w:instr=" DOCPROPERTY  &quot;iOnderwerp&quot;  \* MERGEFORMAT ">
                            <w:r w:rsidR="00990B7C">
                              <w:t>Berichtgeving over UWV</w:t>
                            </w:r>
                          </w:fldSimple>
                        </w:p>
                      </w:tc>
                    </w:tr>
                    <w:tr w:rsidR="0074510C" w14:paraId="38BEB3DE" w14:textId="77777777">
                      <w:trPr>
                        <w:trHeight w:val="200"/>
                      </w:trPr>
                      <w:tc>
                        <w:tcPr>
                          <w:tcW w:w="1134" w:type="dxa"/>
                        </w:tcPr>
                        <w:p w:rsidR="0074510C" w:rsidRDefault="0074510C" w14:paraId="3B952311" w14:textId="77777777"/>
                      </w:tc>
                      <w:tc>
                        <w:tcPr>
                          <w:tcW w:w="5244" w:type="dxa"/>
                        </w:tcPr>
                        <w:p w:rsidR="0074510C" w:rsidRDefault="0074510C" w14:paraId="636F1D2A" w14:textId="77777777"/>
                      </w:tc>
                    </w:tr>
                  </w:tbl>
                  <w:p w:rsidR="00E92B69" w:rsidRDefault="00E92B69" w14:paraId="07071CCD"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532876B2" wp14:editId="525E755C">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71BE0A"/>
    <w:multiLevelType w:val="multilevel"/>
    <w:tmpl w:val="DDCE782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EBF855F"/>
    <w:multiLevelType w:val="multilevel"/>
    <w:tmpl w:val="2AAE568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6441D71"/>
    <w:multiLevelType w:val="multilevel"/>
    <w:tmpl w:val="194B84B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0AFFB82"/>
    <w:multiLevelType w:val="multilevel"/>
    <w:tmpl w:val="57F805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46C9E46"/>
    <w:multiLevelType w:val="multilevel"/>
    <w:tmpl w:val="B2081F9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B00448"/>
    <w:multiLevelType w:val="hybridMultilevel"/>
    <w:tmpl w:val="996EADBA"/>
    <w:lvl w:ilvl="0" w:tplc="CD4C5F0A">
      <w:numFmt w:val="bullet"/>
      <w:lvlText w:val="-"/>
      <w:lvlJc w:val="left"/>
      <w:pPr>
        <w:ind w:left="720" w:hanging="360"/>
      </w:pPr>
      <w:rPr>
        <w:rFonts w:ascii="Aptos" w:eastAsia="Aptos" w:hAnsi="Aptos" w:cs="Aptos"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DBB1898"/>
    <w:multiLevelType w:val="hybridMultilevel"/>
    <w:tmpl w:val="1ABE48F8"/>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A3D00F1"/>
    <w:multiLevelType w:val="multilevel"/>
    <w:tmpl w:val="F44194D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93309"/>
    <w:multiLevelType w:val="multilevel"/>
    <w:tmpl w:val="14B885A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D22F82"/>
    <w:multiLevelType w:val="multilevel"/>
    <w:tmpl w:val="CDF206C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D0113C"/>
    <w:multiLevelType w:val="hybridMultilevel"/>
    <w:tmpl w:val="B04E18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86564851">
    <w:abstractNumId w:val="2"/>
  </w:num>
  <w:num w:numId="2" w16cid:durableId="1085960452">
    <w:abstractNumId w:val="1"/>
  </w:num>
  <w:num w:numId="3" w16cid:durableId="2106806765">
    <w:abstractNumId w:val="3"/>
  </w:num>
  <w:num w:numId="4" w16cid:durableId="2083873630">
    <w:abstractNumId w:val="0"/>
  </w:num>
  <w:num w:numId="5" w16cid:durableId="411507954">
    <w:abstractNumId w:val="8"/>
  </w:num>
  <w:num w:numId="6" w16cid:durableId="651837071">
    <w:abstractNumId w:val="4"/>
  </w:num>
  <w:num w:numId="7" w16cid:durableId="919875898">
    <w:abstractNumId w:val="7"/>
  </w:num>
  <w:num w:numId="8" w16cid:durableId="1570337435">
    <w:abstractNumId w:val="9"/>
  </w:num>
  <w:num w:numId="9" w16cid:durableId="952711404">
    <w:abstractNumId w:val="10"/>
  </w:num>
  <w:num w:numId="10" w16cid:durableId="871383004">
    <w:abstractNumId w:val="6"/>
  </w:num>
  <w:num w:numId="11" w16cid:durableId="711808043">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89"/>
    <w:rsid w:val="0002341B"/>
    <w:rsid w:val="00106C34"/>
    <w:rsid w:val="0014101D"/>
    <w:rsid w:val="00144400"/>
    <w:rsid w:val="001C09A5"/>
    <w:rsid w:val="0027149A"/>
    <w:rsid w:val="002A663C"/>
    <w:rsid w:val="00331C3F"/>
    <w:rsid w:val="00361666"/>
    <w:rsid w:val="003A7CBA"/>
    <w:rsid w:val="004E7578"/>
    <w:rsid w:val="0060241D"/>
    <w:rsid w:val="0065024B"/>
    <w:rsid w:val="0074510C"/>
    <w:rsid w:val="00852FBF"/>
    <w:rsid w:val="00990B7C"/>
    <w:rsid w:val="00B2430D"/>
    <w:rsid w:val="00B80342"/>
    <w:rsid w:val="00C074B7"/>
    <w:rsid w:val="00C075D5"/>
    <w:rsid w:val="00DA0589"/>
    <w:rsid w:val="00DE432F"/>
    <w:rsid w:val="00E92B69"/>
    <w:rsid w:val="00F05158"/>
    <w:rsid w:val="00F86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2A64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semiHidden/>
    <w:rsid w:val="004E7578"/>
    <w:pPr>
      <w:ind w:left="720"/>
      <w:contextualSpacing/>
    </w:pPr>
  </w:style>
  <w:style w:type="paragraph" w:styleId="Voetnoottekst">
    <w:name w:val="footnote text"/>
    <w:basedOn w:val="Standaard"/>
    <w:link w:val="VoetnoottekstChar"/>
    <w:uiPriority w:val="99"/>
    <w:semiHidden/>
    <w:unhideWhenUsed/>
    <w:rsid w:val="0027149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7149A"/>
    <w:rPr>
      <w:rFonts w:ascii="Verdana" w:hAnsi="Verdana"/>
      <w:color w:val="000000"/>
    </w:rPr>
  </w:style>
  <w:style w:type="character" w:styleId="Voetnootmarkering">
    <w:name w:val="footnote reference"/>
    <w:basedOn w:val="Standaardalinea-lettertype"/>
    <w:uiPriority w:val="99"/>
    <w:semiHidden/>
    <w:unhideWhenUsed/>
    <w:rsid w:val="002714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1453">
      <w:bodyDiv w:val="1"/>
      <w:marLeft w:val="0"/>
      <w:marRight w:val="0"/>
      <w:marTop w:val="0"/>
      <w:marBottom w:val="0"/>
      <w:divBdr>
        <w:top w:val="none" w:sz="0" w:space="0" w:color="auto"/>
        <w:left w:val="none" w:sz="0" w:space="0" w:color="auto"/>
        <w:bottom w:val="none" w:sz="0" w:space="0" w:color="auto"/>
        <w:right w:val="none" w:sz="0" w:space="0" w:color="auto"/>
      </w:divBdr>
    </w:div>
    <w:div w:id="432433242">
      <w:bodyDiv w:val="1"/>
      <w:marLeft w:val="0"/>
      <w:marRight w:val="0"/>
      <w:marTop w:val="0"/>
      <w:marBottom w:val="0"/>
      <w:divBdr>
        <w:top w:val="none" w:sz="0" w:space="0" w:color="auto"/>
        <w:left w:val="none" w:sz="0" w:space="0" w:color="auto"/>
        <w:bottom w:val="none" w:sz="0" w:space="0" w:color="auto"/>
        <w:right w:val="none" w:sz="0" w:space="0" w:color="auto"/>
      </w:divBdr>
    </w:div>
    <w:div w:id="705956480">
      <w:bodyDiv w:val="1"/>
      <w:marLeft w:val="0"/>
      <w:marRight w:val="0"/>
      <w:marTop w:val="0"/>
      <w:marBottom w:val="0"/>
      <w:divBdr>
        <w:top w:val="none" w:sz="0" w:space="0" w:color="auto"/>
        <w:left w:val="none" w:sz="0" w:space="0" w:color="auto"/>
        <w:bottom w:val="none" w:sz="0" w:space="0" w:color="auto"/>
        <w:right w:val="none" w:sz="0" w:space="0" w:color="auto"/>
      </w:divBdr>
    </w:div>
    <w:div w:id="1326741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20(9).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483</properties:Words>
  <properties:Characters>2661</properties:Characters>
  <properties:Lines>22</properties:Lines>
  <properties:Paragraphs>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Berichtgeving over UWV</vt:lpstr>
    </vt:vector>
  </properties:TitlesOfParts>
  <properties:LinksUpToDate>false</properties:LinksUpToDate>
  <properties:CharactersWithSpaces>3138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2026-03-11T10:20:00.0000000Z</dcterms:created>
  <dc:creator/>
  <lastModifiedBy/>
  <dcterms:modified xsi:type="dcterms:W3CDTF">2026-03-11T18:40:00.0000000Z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Berichtgeving over UWV</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V.M. Kool</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11 maart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Berichtgeving over UWV</vt:lpwstr>
  </prop:property>
  <prop:property fmtid="{D5CDD505-2E9C-101B-9397-08002B2CF9AE}" pid="36" name="iOnsKenmerk">
    <vt:lpwstr>2026-0000074803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