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1B43" w14:paraId="6541BDF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8B92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70F3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1B43" w14:paraId="188690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229A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21B43" w14:paraId="59631F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58F95B" w14:textId="77777777"/>
        </w:tc>
      </w:tr>
      <w:tr w:rsidR="00997775" w:rsidTr="00721B43" w14:paraId="069A21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CBC6E5" w14:textId="77777777"/>
        </w:tc>
      </w:tr>
      <w:tr w:rsidR="00997775" w:rsidTr="00721B43" w14:paraId="43D41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86B7B" w14:textId="77777777"/>
        </w:tc>
        <w:tc>
          <w:tcPr>
            <w:tcW w:w="7654" w:type="dxa"/>
            <w:gridSpan w:val="2"/>
          </w:tcPr>
          <w:p w:rsidR="00997775" w:rsidRDefault="00997775" w14:paraId="1240323E" w14:textId="77777777"/>
        </w:tc>
      </w:tr>
      <w:tr w:rsidR="00721B43" w:rsidTr="00721B43" w14:paraId="4E33C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1B43" w:rsidP="00721B43" w:rsidRDefault="00721B43" w14:paraId="3BB0A973" w14:textId="48EC4F8E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721B43" w:rsidP="00721B43" w:rsidRDefault="00721B43" w14:paraId="03617E38" w14:textId="2F6BB519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721B43" w:rsidTr="00721B43" w14:paraId="4C275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1B43" w:rsidP="00721B43" w:rsidRDefault="00721B43" w14:paraId="33FA53AE" w14:textId="77777777"/>
        </w:tc>
        <w:tc>
          <w:tcPr>
            <w:tcW w:w="7654" w:type="dxa"/>
            <w:gridSpan w:val="2"/>
          </w:tcPr>
          <w:p w:rsidR="00721B43" w:rsidP="00721B43" w:rsidRDefault="00721B43" w14:paraId="25691A6C" w14:textId="77777777"/>
        </w:tc>
      </w:tr>
      <w:tr w:rsidR="00721B43" w:rsidTr="00721B43" w14:paraId="65B66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1B43" w:rsidP="00721B43" w:rsidRDefault="00721B43" w14:paraId="1D370CCA" w14:textId="77777777"/>
        </w:tc>
        <w:tc>
          <w:tcPr>
            <w:tcW w:w="7654" w:type="dxa"/>
            <w:gridSpan w:val="2"/>
          </w:tcPr>
          <w:p w:rsidR="00721B43" w:rsidP="00721B43" w:rsidRDefault="00721B43" w14:paraId="63F26916" w14:textId="77777777"/>
        </w:tc>
      </w:tr>
      <w:tr w:rsidR="00721B43" w:rsidTr="00721B43" w14:paraId="60733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1B43" w:rsidP="00721B43" w:rsidRDefault="00721B43" w14:paraId="22274817" w14:textId="72B911C4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36</w:t>
            </w:r>
          </w:p>
        </w:tc>
        <w:tc>
          <w:tcPr>
            <w:tcW w:w="7654" w:type="dxa"/>
            <w:gridSpan w:val="2"/>
          </w:tcPr>
          <w:p w:rsidR="00721B43" w:rsidP="00721B43" w:rsidRDefault="00721B43" w14:paraId="58055AA5" w14:textId="6872551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62CF9" w:rsidR="00162CF9">
              <w:rPr>
                <w:b/>
              </w:rPr>
              <w:t>HET LID VAN BAARLE</w:t>
            </w:r>
          </w:p>
        </w:tc>
      </w:tr>
      <w:tr w:rsidR="00721B43" w:rsidTr="00721B43" w14:paraId="29896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1B43" w:rsidP="00721B43" w:rsidRDefault="00721B43" w14:paraId="4068A56A" w14:textId="77777777"/>
        </w:tc>
        <w:tc>
          <w:tcPr>
            <w:tcW w:w="7654" w:type="dxa"/>
            <w:gridSpan w:val="2"/>
          </w:tcPr>
          <w:p w:rsidR="00721B43" w:rsidP="00721B43" w:rsidRDefault="00721B43" w14:paraId="099EBB70" w14:textId="352BE731">
            <w:r>
              <w:t>Voorgesteld 12 maart 2026</w:t>
            </w:r>
          </w:p>
        </w:tc>
      </w:tr>
      <w:tr w:rsidR="00997775" w:rsidTr="00721B43" w14:paraId="605CC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822033" w14:textId="77777777"/>
        </w:tc>
        <w:tc>
          <w:tcPr>
            <w:tcW w:w="7654" w:type="dxa"/>
            <w:gridSpan w:val="2"/>
          </w:tcPr>
          <w:p w:rsidR="00997775" w:rsidRDefault="00997775" w14:paraId="761A0C75" w14:textId="77777777"/>
        </w:tc>
      </w:tr>
      <w:tr w:rsidR="00997775" w:rsidTr="00721B43" w14:paraId="16BC44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6EEE2" w14:textId="77777777"/>
        </w:tc>
        <w:tc>
          <w:tcPr>
            <w:tcW w:w="7654" w:type="dxa"/>
            <w:gridSpan w:val="2"/>
          </w:tcPr>
          <w:p w:rsidR="00997775" w:rsidRDefault="00997775" w14:paraId="67A742D8" w14:textId="77777777">
            <w:r>
              <w:t>De Kamer,</w:t>
            </w:r>
          </w:p>
        </w:tc>
      </w:tr>
      <w:tr w:rsidR="00997775" w:rsidTr="00721B43" w14:paraId="0B377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8EF397" w14:textId="77777777"/>
        </w:tc>
        <w:tc>
          <w:tcPr>
            <w:tcW w:w="7654" w:type="dxa"/>
            <w:gridSpan w:val="2"/>
          </w:tcPr>
          <w:p w:rsidR="00997775" w:rsidRDefault="00997775" w14:paraId="3A23D1E1" w14:textId="77777777"/>
        </w:tc>
      </w:tr>
      <w:tr w:rsidR="00997775" w:rsidTr="00721B43" w14:paraId="5169C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1F6403" w14:textId="77777777"/>
        </w:tc>
        <w:tc>
          <w:tcPr>
            <w:tcW w:w="7654" w:type="dxa"/>
            <w:gridSpan w:val="2"/>
          </w:tcPr>
          <w:p w:rsidR="00997775" w:rsidRDefault="00997775" w14:paraId="2E4CBFE0" w14:textId="77777777">
            <w:r>
              <w:t>gehoord de beraadslaging,</w:t>
            </w:r>
          </w:p>
        </w:tc>
      </w:tr>
      <w:tr w:rsidR="00997775" w:rsidTr="00721B43" w14:paraId="57DEE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97295" w14:textId="77777777"/>
        </w:tc>
        <w:tc>
          <w:tcPr>
            <w:tcW w:w="7654" w:type="dxa"/>
            <w:gridSpan w:val="2"/>
          </w:tcPr>
          <w:p w:rsidR="00997775" w:rsidRDefault="00997775" w14:paraId="39ADB3FE" w14:textId="77777777"/>
        </w:tc>
      </w:tr>
      <w:tr w:rsidR="00997775" w:rsidTr="00721B43" w14:paraId="792CC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39A9B4" w14:textId="77777777"/>
        </w:tc>
        <w:tc>
          <w:tcPr>
            <w:tcW w:w="7654" w:type="dxa"/>
            <w:gridSpan w:val="2"/>
          </w:tcPr>
          <w:p w:rsidR="00162CF9" w:rsidP="00162CF9" w:rsidRDefault="00162CF9" w14:paraId="477E5269" w14:textId="77777777">
            <w:r>
              <w:t>constaterende dat de Nederlandse regering "begrip" heeft getoond voor de motieven voor de aanvallen van de Verenigde Staten en Israël op Iran;</w:t>
            </w:r>
          </w:p>
          <w:p w:rsidR="00162CF9" w:rsidP="00162CF9" w:rsidRDefault="00162CF9" w14:paraId="697A9055" w14:textId="77777777"/>
          <w:p w:rsidR="00162CF9" w:rsidP="00162CF9" w:rsidRDefault="00162CF9" w14:paraId="542C6A06" w14:textId="77777777">
            <w:r>
              <w:t>overwegende dat de aanvallen een schending zijn van het internationaal recht;</w:t>
            </w:r>
          </w:p>
          <w:p w:rsidR="00162CF9" w:rsidP="00162CF9" w:rsidRDefault="00162CF9" w14:paraId="7F70996C" w14:textId="77777777"/>
          <w:p w:rsidR="00162CF9" w:rsidP="00162CF9" w:rsidRDefault="00162CF9" w14:paraId="46EC46E4" w14:textId="77777777">
            <w:r>
              <w:t>verzoekt de regering om helder uit te spreken dat Nederland nooit militaire of politieke steun zal geven aan de oorlog van de Verenigde Staten en Israël tegen Iran,</w:t>
            </w:r>
          </w:p>
          <w:p w:rsidR="00162CF9" w:rsidP="00162CF9" w:rsidRDefault="00162CF9" w14:paraId="21E9449C" w14:textId="77777777"/>
          <w:p w:rsidR="00162CF9" w:rsidP="00162CF9" w:rsidRDefault="00162CF9" w14:paraId="71686314" w14:textId="77777777">
            <w:r>
              <w:t>en gaat over tot de orde van de dag.</w:t>
            </w:r>
          </w:p>
          <w:p w:rsidR="00162CF9" w:rsidP="00162CF9" w:rsidRDefault="00162CF9" w14:paraId="4CADF6B1" w14:textId="0CF9C860"/>
          <w:p w:rsidR="00997775" w:rsidP="00162CF9" w:rsidRDefault="00162CF9" w14:paraId="48301F47" w14:textId="6588CB16">
            <w:r>
              <w:t>Van Baarle</w:t>
            </w:r>
          </w:p>
        </w:tc>
      </w:tr>
    </w:tbl>
    <w:p w:rsidR="00997775" w:rsidRDefault="00997775" w14:paraId="46A184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FEDB" w14:textId="77777777" w:rsidR="00721B43" w:rsidRDefault="00721B43">
      <w:pPr>
        <w:spacing w:line="20" w:lineRule="exact"/>
      </w:pPr>
    </w:p>
  </w:endnote>
  <w:endnote w:type="continuationSeparator" w:id="0">
    <w:p w14:paraId="500794FD" w14:textId="77777777" w:rsidR="00721B43" w:rsidRDefault="00721B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21FB9F" w14:textId="77777777" w:rsidR="00721B43" w:rsidRDefault="00721B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CDFF" w14:textId="77777777" w:rsidR="00721B43" w:rsidRDefault="00721B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E18294" w14:textId="77777777" w:rsidR="00721B43" w:rsidRDefault="0072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43"/>
    <w:rsid w:val="00133FCE"/>
    <w:rsid w:val="00162CF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1B4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09B0"/>
  <w15:docId w15:val="{400AF993-B937-40C3-B549-C178C662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2026-03-13T08:19:00.0000000Z</dcterms:created>
  <dcterms:modified xsi:type="dcterms:W3CDTF">2026-03-13T08:44:00.0000000Z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