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B32E9" w14:paraId="52EE7CC1" w14:textId="77777777">
        <w:tc>
          <w:tcPr>
            <w:tcW w:w="6733" w:type="dxa"/>
            <w:gridSpan w:val="2"/>
            <w:tcBorders>
              <w:top w:val="nil"/>
              <w:left w:val="nil"/>
              <w:bottom w:val="nil"/>
              <w:right w:val="nil"/>
            </w:tcBorders>
            <w:vAlign w:val="center"/>
          </w:tcPr>
          <w:p w:rsidR="00997775" w:rsidP="00710A7A" w:rsidRDefault="00997775" w14:paraId="56A27FD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0E9EC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B32E9" w14:paraId="60E87D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34DBFF" w14:textId="77777777">
            <w:r w:rsidRPr="008B0CC5">
              <w:t xml:space="preserve">Vergaderjaar </w:t>
            </w:r>
            <w:r w:rsidR="00AC6B87">
              <w:t>202</w:t>
            </w:r>
            <w:r w:rsidR="00684DFF">
              <w:t>5</w:t>
            </w:r>
            <w:r w:rsidR="00AC6B87">
              <w:t>-202</w:t>
            </w:r>
            <w:r w:rsidR="00684DFF">
              <w:t>6</w:t>
            </w:r>
          </w:p>
        </w:tc>
      </w:tr>
      <w:tr w:rsidR="00997775" w:rsidTr="009B32E9" w14:paraId="7B49F088" w14:textId="77777777">
        <w:trPr>
          <w:cantSplit/>
        </w:trPr>
        <w:tc>
          <w:tcPr>
            <w:tcW w:w="10985" w:type="dxa"/>
            <w:gridSpan w:val="3"/>
            <w:tcBorders>
              <w:top w:val="nil"/>
              <w:left w:val="nil"/>
              <w:bottom w:val="nil"/>
              <w:right w:val="nil"/>
            </w:tcBorders>
          </w:tcPr>
          <w:p w:rsidR="00997775" w:rsidRDefault="00997775" w14:paraId="5235F6CD" w14:textId="77777777"/>
        </w:tc>
      </w:tr>
      <w:tr w:rsidR="00997775" w:rsidTr="009B32E9" w14:paraId="5FD0896E" w14:textId="77777777">
        <w:trPr>
          <w:cantSplit/>
        </w:trPr>
        <w:tc>
          <w:tcPr>
            <w:tcW w:w="10985" w:type="dxa"/>
            <w:gridSpan w:val="3"/>
            <w:tcBorders>
              <w:top w:val="nil"/>
              <w:left w:val="nil"/>
              <w:bottom w:val="single" w:color="auto" w:sz="4" w:space="0"/>
              <w:right w:val="nil"/>
            </w:tcBorders>
          </w:tcPr>
          <w:p w:rsidR="00997775" w:rsidRDefault="00997775" w14:paraId="5E9D9E58" w14:textId="77777777"/>
        </w:tc>
      </w:tr>
      <w:tr w:rsidR="00997775" w:rsidTr="009B32E9" w14:paraId="50294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353DA4" w14:textId="77777777"/>
        </w:tc>
        <w:tc>
          <w:tcPr>
            <w:tcW w:w="7654" w:type="dxa"/>
            <w:gridSpan w:val="2"/>
          </w:tcPr>
          <w:p w:rsidR="00997775" w:rsidRDefault="00997775" w14:paraId="3B8AA002" w14:textId="77777777"/>
        </w:tc>
      </w:tr>
      <w:tr w:rsidR="009B32E9" w:rsidTr="009B32E9" w14:paraId="5A49D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E9" w:rsidP="009B32E9" w:rsidRDefault="009B32E9" w14:paraId="5ABB97E4" w14:textId="5BCA0E43">
            <w:pPr>
              <w:rPr>
                <w:b/>
              </w:rPr>
            </w:pPr>
            <w:r w:rsidRPr="00E46E2B">
              <w:rPr>
                <w:b/>
              </w:rPr>
              <w:t>23</w:t>
            </w:r>
            <w:r>
              <w:rPr>
                <w:b/>
              </w:rPr>
              <w:t xml:space="preserve"> </w:t>
            </w:r>
            <w:r w:rsidRPr="00E46E2B">
              <w:rPr>
                <w:b/>
              </w:rPr>
              <w:t>432</w:t>
            </w:r>
          </w:p>
        </w:tc>
        <w:tc>
          <w:tcPr>
            <w:tcW w:w="7654" w:type="dxa"/>
            <w:gridSpan w:val="2"/>
          </w:tcPr>
          <w:p w:rsidR="009B32E9" w:rsidP="009B32E9" w:rsidRDefault="009B32E9" w14:paraId="69BEDDA4" w14:textId="0C7EB71D">
            <w:pPr>
              <w:rPr>
                <w:b/>
              </w:rPr>
            </w:pPr>
            <w:r w:rsidRPr="00E46E2B">
              <w:rPr>
                <w:b/>
                <w:bCs/>
              </w:rPr>
              <w:t>De situatie in het Midden-Oosten</w:t>
            </w:r>
          </w:p>
        </w:tc>
      </w:tr>
      <w:tr w:rsidR="009B32E9" w:rsidTr="009B32E9" w14:paraId="610FF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E9" w:rsidP="009B32E9" w:rsidRDefault="009B32E9" w14:paraId="5DFB3E16" w14:textId="77777777"/>
        </w:tc>
        <w:tc>
          <w:tcPr>
            <w:tcW w:w="7654" w:type="dxa"/>
            <w:gridSpan w:val="2"/>
          </w:tcPr>
          <w:p w:rsidR="009B32E9" w:rsidP="009B32E9" w:rsidRDefault="009B32E9" w14:paraId="0A89BC78" w14:textId="77777777"/>
        </w:tc>
      </w:tr>
      <w:tr w:rsidR="009B32E9" w:rsidTr="009B32E9" w14:paraId="3B770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E9" w:rsidP="009B32E9" w:rsidRDefault="009B32E9" w14:paraId="3DC38BD7" w14:textId="77777777"/>
        </w:tc>
        <w:tc>
          <w:tcPr>
            <w:tcW w:w="7654" w:type="dxa"/>
            <w:gridSpan w:val="2"/>
          </w:tcPr>
          <w:p w:rsidR="009B32E9" w:rsidP="009B32E9" w:rsidRDefault="009B32E9" w14:paraId="11D88BC7" w14:textId="77777777"/>
        </w:tc>
      </w:tr>
      <w:tr w:rsidR="009B32E9" w:rsidTr="009B32E9" w14:paraId="5259F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E9" w:rsidP="009B32E9" w:rsidRDefault="009B32E9" w14:paraId="61747A6D" w14:textId="29665101">
            <w:pPr>
              <w:rPr>
                <w:b/>
              </w:rPr>
            </w:pPr>
            <w:r>
              <w:rPr>
                <w:b/>
              </w:rPr>
              <w:t>Nr. 6</w:t>
            </w:r>
            <w:r>
              <w:rPr>
                <w:b/>
              </w:rPr>
              <w:t>38</w:t>
            </w:r>
          </w:p>
        </w:tc>
        <w:tc>
          <w:tcPr>
            <w:tcW w:w="7654" w:type="dxa"/>
            <w:gridSpan w:val="2"/>
          </w:tcPr>
          <w:p w:rsidR="009B32E9" w:rsidP="009B32E9" w:rsidRDefault="009B32E9" w14:paraId="4C898256" w14:textId="6F183E2C">
            <w:pPr>
              <w:rPr>
                <w:b/>
              </w:rPr>
            </w:pPr>
            <w:r>
              <w:rPr>
                <w:b/>
              </w:rPr>
              <w:t xml:space="preserve">MOTIE VAN </w:t>
            </w:r>
            <w:r w:rsidRPr="00AA770E" w:rsidR="00AA770E">
              <w:rPr>
                <w:b/>
              </w:rPr>
              <w:t>HET LID VAN BAARLE C.S.</w:t>
            </w:r>
          </w:p>
        </w:tc>
      </w:tr>
      <w:tr w:rsidR="009B32E9" w:rsidTr="009B32E9" w14:paraId="25352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B32E9" w:rsidP="009B32E9" w:rsidRDefault="009B32E9" w14:paraId="6037D47F" w14:textId="77777777"/>
        </w:tc>
        <w:tc>
          <w:tcPr>
            <w:tcW w:w="7654" w:type="dxa"/>
            <w:gridSpan w:val="2"/>
          </w:tcPr>
          <w:p w:rsidR="009B32E9" w:rsidP="009B32E9" w:rsidRDefault="009B32E9" w14:paraId="58E00538" w14:textId="31712432">
            <w:r>
              <w:t>Voorgesteld 12 maart 2026</w:t>
            </w:r>
          </w:p>
        </w:tc>
      </w:tr>
      <w:tr w:rsidR="00997775" w:rsidTr="009B32E9" w14:paraId="3CE576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A22C93" w14:textId="77777777"/>
        </w:tc>
        <w:tc>
          <w:tcPr>
            <w:tcW w:w="7654" w:type="dxa"/>
            <w:gridSpan w:val="2"/>
          </w:tcPr>
          <w:p w:rsidR="00997775" w:rsidRDefault="00997775" w14:paraId="2294AE0A" w14:textId="77777777"/>
        </w:tc>
      </w:tr>
      <w:tr w:rsidR="00997775" w:rsidTr="009B32E9" w14:paraId="463FD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068870" w14:textId="77777777"/>
        </w:tc>
        <w:tc>
          <w:tcPr>
            <w:tcW w:w="7654" w:type="dxa"/>
            <w:gridSpan w:val="2"/>
          </w:tcPr>
          <w:p w:rsidR="00997775" w:rsidRDefault="00997775" w14:paraId="77AD165D" w14:textId="77777777">
            <w:r>
              <w:t>De Kamer,</w:t>
            </w:r>
          </w:p>
        </w:tc>
      </w:tr>
      <w:tr w:rsidR="00997775" w:rsidTr="009B32E9" w14:paraId="477B2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A5D699" w14:textId="77777777"/>
        </w:tc>
        <w:tc>
          <w:tcPr>
            <w:tcW w:w="7654" w:type="dxa"/>
            <w:gridSpan w:val="2"/>
          </w:tcPr>
          <w:p w:rsidR="00997775" w:rsidRDefault="00997775" w14:paraId="67266846" w14:textId="77777777"/>
        </w:tc>
      </w:tr>
      <w:tr w:rsidR="00997775" w:rsidTr="009B32E9" w14:paraId="478E6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292334" w14:textId="77777777"/>
        </w:tc>
        <w:tc>
          <w:tcPr>
            <w:tcW w:w="7654" w:type="dxa"/>
            <w:gridSpan w:val="2"/>
          </w:tcPr>
          <w:p w:rsidR="00997775" w:rsidRDefault="00997775" w14:paraId="773857D5" w14:textId="77777777">
            <w:r>
              <w:t>gehoord de beraadslaging,</w:t>
            </w:r>
          </w:p>
        </w:tc>
      </w:tr>
      <w:tr w:rsidR="00997775" w:rsidTr="009B32E9" w14:paraId="03008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051F89" w14:textId="77777777"/>
        </w:tc>
        <w:tc>
          <w:tcPr>
            <w:tcW w:w="7654" w:type="dxa"/>
            <w:gridSpan w:val="2"/>
          </w:tcPr>
          <w:p w:rsidR="00997775" w:rsidRDefault="00997775" w14:paraId="65979373" w14:textId="77777777"/>
        </w:tc>
      </w:tr>
      <w:tr w:rsidR="00997775" w:rsidTr="009B32E9" w14:paraId="27FBE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D33E65" w14:textId="77777777"/>
        </w:tc>
        <w:tc>
          <w:tcPr>
            <w:tcW w:w="7654" w:type="dxa"/>
            <w:gridSpan w:val="2"/>
          </w:tcPr>
          <w:p w:rsidR="00AA770E" w:rsidP="00AA770E" w:rsidRDefault="00AA770E" w14:paraId="0D8B2328" w14:textId="77777777">
            <w:r>
              <w:t>constaterende dat VN-experts het bombardement op de meisjesschool in Minab veroordelen en dat verschillende internationale media berichten dat aangetoond is dat de VS deze school zouden hebben gebombardeerd;</w:t>
            </w:r>
          </w:p>
          <w:p w:rsidR="00AA770E" w:rsidP="00AA770E" w:rsidRDefault="00AA770E" w14:paraId="4774D824" w14:textId="77777777"/>
          <w:p w:rsidR="00AA770E" w:rsidP="00AA770E" w:rsidRDefault="00AA770E" w14:paraId="2DD0609E" w14:textId="77777777">
            <w:r>
              <w:t>overwegende dat internationale organisaties aangeven dat er vele burgerslachtoffers zijn gevallen door de aanvallen van de VS en Israël op Iran en Libanon;</w:t>
            </w:r>
          </w:p>
          <w:p w:rsidR="00AA770E" w:rsidP="00AA770E" w:rsidRDefault="00AA770E" w14:paraId="2DC3F554" w14:textId="77777777"/>
          <w:p w:rsidR="00AA770E" w:rsidP="00AA770E" w:rsidRDefault="00AA770E" w14:paraId="2E1751E2" w14:textId="77777777">
            <w:r>
              <w:t>verzoekt de regering om in internationaal verband te pleiten voor het documenteren en voorkomen van straffeloosheid van schendingen van het internationaal recht gepleegd door Israël en de Verenigde Staten tijdens hun aanvallen op Iran en Libanon,</w:t>
            </w:r>
          </w:p>
          <w:p w:rsidR="00AA770E" w:rsidP="00AA770E" w:rsidRDefault="00AA770E" w14:paraId="1B8451F9" w14:textId="77777777"/>
          <w:p w:rsidR="00AA770E" w:rsidP="00AA770E" w:rsidRDefault="00AA770E" w14:paraId="4FAD25B0" w14:textId="77777777">
            <w:r>
              <w:t>en gaat over tot de orde van de dag.</w:t>
            </w:r>
          </w:p>
          <w:p w:rsidR="00AA770E" w:rsidP="00AA770E" w:rsidRDefault="00AA770E" w14:paraId="408BC1EE" w14:textId="6129AA5B"/>
          <w:p w:rsidR="00AA770E" w:rsidP="00AA770E" w:rsidRDefault="00AA770E" w14:paraId="7E460410" w14:textId="77777777">
            <w:r>
              <w:t>Van Baarle</w:t>
            </w:r>
          </w:p>
          <w:p w:rsidR="00AA770E" w:rsidP="00AA770E" w:rsidRDefault="00AA770E" w14:paraId="07766B09" w14:textId="77777777">
            <w:r>
              <w:t>Dobbe</w:t>
            </w:r>
          </w:p>
          <w:p w:rsidR="00997775" w:rsidP="00AA770E" w:rsidRDefault="00AA770E" w14:paraId="540D9437" w14:textId="08217AF3">
            <w:r>
              <w:t>Teunissen</w:t>
            </w:r>
          </w:p>
        </w:tc>
      </w:tr>
    </w:tbl>
    <w:p w:rsidR="00997775" w:rsidRDefault="00997775" w14:paraId="05A2882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D3A4" w14:textId="77777777" w:rsidR="009B32E9" w:rsidRDefault="009B32E9">
      <w:pPr>
        <w:spacing w:line="20" w:lineRule="exact"/>
      </w:pPr>
    </w:p>
  </w:endnote>
  <w:endnote w:type="continuationSeparator" w:id="0">
    <w:p w14:paraId="05C13006" w14:textId="77777777" w:rsidR="009B32E9" w:rsidRDefault="009B32E9">
      <w:pPr>
        <w:pStyle w:val="Amendement"/>
      </w:pPr>
      <w:r>
        <w:rPr>
          <w:b w:val="0"/>
        </w:rPr>
        <w:t xml:space="preserve"> </w:t>
      </w:r>
    </w:p>
  </w:endnote>
  <w:endnote w:type="continuationNotice" w:id="1">
    <w:p w14:paraId="66FCD9F2" w14:textId="77777777" w:rsidR="009B32E9" w:rsidRDefault="009B32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5110" w14:textId="77777777" w:rsidR="009B32E9" w:rsidRDefault="009B32E9">
      <w:pPr>
        <w:pStyle w:val="Amendement"/>
      </w:pPr>
      <w:r>
        <w:rPr>
          <w:b w:val="0"/>
        </w:rPr>
        <w:separator/>
      </w:r>
    </w:p>
  </w:footnote>
  <w:footnote w:type="continuationSeparator" w:id="0">
    <w:p w14:paraId="559EA841" w14:textId="77777777" w:rsidR="009B32E9" w:rsidRDefault="009B3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B32E9"/>
    <w:rsid w:val="009E7F14"/>
    <w:rsid w:val="00A079BF"/>
    <w:rsid w:val="00A07C71"/>
    <w:rsid w:val="00A4034A"/>
    <w:rsid w:val="00A55F71"/>
    <w:rsid w:val="00A60256"/>
    <w:rsid w:val="00A95259"/>
    <w:rsid w:val="00AA558D"/>
    <w:rsid w:val="00AA770E"/>
    <w:rsid w:val="00AB75BE"/>
    <w:rsid w:val="00AC6B87"/>
    <w:rsid w:val="00B511EE"/>
    <w:rsid w:val="00B74E9D"/>
    <w:rsid w:val="00B93703"/>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51A1"/>
  <w15:docId w15:val="{171C17BF-C477-4840-93EE-5B49CCAD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2026-03-13T08:20:00.0000000Z</dcterms:created>
  <dcterms:modified xsi:type="dcterms:W3CDTF">2026-03-13T08:52:00.0000000Z</dcterms:modified>
  <dc:description>------------------------</dc:description>
  <dc:subject/>
  <keywords/>
  <version/>
  <category/>
</coreProperties>
</file>