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A0D52" w14:paraId="12FD7B54" w14:textId="77777777">
        <w:tc>
          <w:tcPr>
            <w:tcW w:w="6733" w:type="dxa"/>
            <w:gridSpan w:val="2"/>
            <w:tcBorders>
              <w:top w:val="nil"/>
              <w:left w:val="nil"/>
              <w:bottom w:val="nil"/>
              <w:right w:val="nil"/>
            </w:tcBorders>
            <w:vAlign w:val="center"/>
          </w:tcPr>
          <w:p w:rsidR="00997775" w:rsidP="00710A7A" w:rsidRDefault="00997775" w14:paraId="72F4A8D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FF4B6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A0D52" w14:paraId="0638180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70FA1E" w14:textId="77777777">
            <w:r w:rsidRPr="008B0CC5">
              <w:t xml:space="preserve">Vergaderjaar </w:t>
            </w:r>
            <w:r w:rsidR="00AC6B87">
              <w:t>202</w:t>
            </w:r>
            <w:r w:rsidR="00684DFF">
              <w:t>5</w:t>
            </w:r>
            <w:r w:rsidR="00AC6B87">
              <w:t>-202</w:t>
            </w:r>
            <w:r w:rsidR="00684DFF">
              <w:t>6</w:t>
            </w:r>
          </w:p>
        </w:tc>
      </w:tr>
      <w:tr w:rsidR="00997775" w:rsidTr="006A0D52" w14:paraId="12BB3B9B" w14:textId="77777777">
        <w:trPr>
          <w:cantSplit/>
        </w:trPr>
        <w:tc>
          <w:tcPr>
            <w:tcW w:w="10985" w:type="dxa"/>
            <w:gridSpan w:val="3"/>
            <w:tcBorders>
              <w:top w:val="nil"/>
              <w:left w:val="nil"/>
              <w:bottom w:val="nil"/>
              <w:right w:val="nil"/>
            </w:tcBorders>
          </w:tcPr>
          <w:p w:rsidR="00997775" w:rsidRDefault="00997775" w14:paraId="30FDC6AA" w14:textId="77777777"/>
        </w:tc>
      </w:tr>
      <w:tr w:rsidR="00997775" w:rsidTr="006A0D52" w14:paraId="426EEBC0" w14:textId="77777777">
        <w:trPr>
          <w:cantSplit/>
        </w:trPr>
        <w:tc>
          <w:tcPr>
            <w:tcW w:w="10985" w:type="dxa"/>
            <w:gridSpan w:val="3"/>
            <w:tcBorders>
              <w:top w:val="nil"/>
              <w:left w:val="nil"/>
              <w:bottom w:val="single" w:color="auto" w:sz="4" w:space="0"/>
              <w:right w:val="nil"/>
            </w:tcBorders>
          </w:tcPr>
          <w:p w:rsidR="00997775" w:rsidRDefault="00997775" w14:paraId="33EA669A" w14:textId="77777777"/>
        </w:tc>
      </w:tr>
      <w:tr w:rsidR="00997775" w:rsidTr="006A0D52" w14:paraId="07ED2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56FB5E" w14:textId="77777777"/>
        </w:tc>
        <w:tc>
          <w:tcPr>
            <w:tcW w:w="7654" w:type="dxa"/>
            <w:gridSpan w:val="2"/>
          </w:tcPr>
          <w:p w:rsidR="00997775" w:rsidRDefault="00997775" w14:paraId="07F61E18" w14:textId="77777777"/>
        </w:tc>
      </w:tr>
      <w:tr w:rsidR="006A0D52" w:rsidTr="006A0D52" w14:paraId="6D514D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0D52" w:rsidP="006A0D52" w:rsidRDefault="006A0D52" w14:paraId="2F69B3D5" w14:textId="25DF0468">
            <w:pPr>
              <w:rPr>
                <w:b/>
              </w:rPr>
            </w:pPr>
            <w:r w:rsidRPr="00E46E2B">
              <w:rPr>
                <w:b/>
              </w:rPr>
              <w:t>23</w:t>
            </w:r>
            <w:r>
              <w:rPr>
                <w:b/>
              </w:rPr>
              <w:t xml:space="preserve"> </w:t>
            </w:r>
            <w:r w:rsidRPr="00E46E2B">
              <w:rPr>
                <w:b/>
              </w:rPr>
              <w:t>432</w:t>
            </w:r>
          </w:p>
        </w:tc>
        <w:tc>
          <w:tcPr>
            <w:tcW w:w="7654" w:type="dxa"/>
            <w:gridSpan w:val="2"/>
          </w:tcPr>
          <w:p w:rsidR="006A0D52" w:rsidP="006A0D52" w:rsidRDefault="006A0D52" w14:paraId="0524BC1D" w14:textId="09E1A95F">
            <w:pPr>
              <w:rPr>
                <w:b/>
              </w:rPr>
            </w:pPr>
            <w:r w:rsidRPr="00E46E2B">
              <w:rPr>
                <w:b/>
                <w:bCs/>
              </w:rPr>
              <w:t>De situatie in het Midden-Oosten</w:t>
            </w:r>
          </w:p>
        </w:tc>
      </w:tr>
      <w:tr w:rsidR="006A0D52" w:rsidTr="006A0D52" w14:paraId="737A6F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0D52" w:rsidP="006A0D52" w:rsidRDefault="006A0D52" w14:paraId="63234E59" w14:textId="77777777"/>
        </w:tc>
        <w:tc>
          <w:tcPr>
            <w:tcW w:w="7654" w:type="dxa"/>
            <w:gridSpan w:val="2"/>
          </w:tcPr>
          <w:p w:rsidR="006A0D52" w:rsidP="006A0D52" w:rsidRDefault="006A0D52" w14:paraId="5C819D3F" w14:textId="77777777"/>
        </w:tc>
      </w:tr>
      <w:tr w:rsidR="006A0D52" w:rsidTr="006A0D52" w14:paraId="38148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0D52" w:rsidP="006A0D52" w:rsidRDefault="006A0D52" w14:paraId="3B20C7BF" w14:textId="77777777"/>
        </w:tc>
        <w:tc>
          <w:tcPr>
            <w:tcW w:w="7654" w:type="dxa"/>
            <w:gridSpan w:val="2"/>
          </w:tcPr>
          <w:p w:rsidR="006A0D52" w:rsidP="006A0D52" w:rsidRDefault="006A0D52" w14:paraId="739BB8FC" w14:textId="77777777"/>
        </w:tc>
      </w:tr>
      <w:tr w:rsidR="006A0D52" w:rsidTr="006A0D52" w14:paraId="6074A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0D52" w:rsidP="006A0D52" w:rsidRDefault="006A0D52" w14:paraId="070464D1" w14:textId="64E45B9E">
            <w:pPr>
              <w:rPr>
                <w:b/>
              </w:rPr>
            </w:pPr>
            <w:r>
              <w:rPr>
                <w:b/>
              </w:rPr>
              <w:t>Nr. 6</w:t>
            </w:r>
            <w:r>
              <w:rPr>
                <w:b/>
              </w:rPr>
              <w:t>39</w:t>
            </w:r>
          </w:p>
        </w:tc>
        <w:tc>
          <w:tcPr>
            <w:tcW w:w="7654" w:type="dxa"/>
            <w:gridSpan w:val="2"/>
          </w:tcPr>
          <w:p w:rsidR="006A0D52" w:rsidP="006A0D52" w:rsidRDefault="006A0D52" w14:paraId="4E9C6251" w14:textId="64AF84A2">
            <w:pPr>
              <w:rPr>
                <w:b/>
              </w:rPr>
            </w:pPr>
            <w:r>
              <w:rPr>
                <w:b/>
              </w:rPr>
              <w:t xml:space="preserve">MOTIE VAN </w:t>
            </w:r>
            <w:r w:rsidRPr="00F36D28" w:rsidR="00F36D28">
              <w:rPr>
                <w:b/>
              </w:rPr>
              <w:t>HET LID DOBBE C.S.</w:t>
            </w:r>
          </w:p>
        </w:tc>
      </w:tr>
      <w:tr w:rsidR="006A0D52" w:rsidTr="006A0D52" w14:paraId="5315D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0D52" w:rsidP="006A0D52" w:rsidRDefault="006A0D52" w14:paraId="762C02BB" w14:textId="77777777"/>
        </w:tc>
        <w:tc>
          <w:tcPr>
            <w:tcW w:w="7654" w:type="dxa"/>
            <w:gridSpan w:val="2"/>
          </w:tcPr>
          <w:p w:rsidR="006A0D52" w:rsidP="006A0D52" w:rsidRDefault="006A0D52" w14:paraId="1171BABF" w14:textId="3F85E3F4">
            <w:r>
              <w:t>Voorgesteld 12 maart 2026</w:t>
            </w:r>
          </w:p>
        </w:tc>
      </w:tr>
      <w:tr w:rsidR="00997775" w:rsidTr="006A0D52" w14:paraId="266FFD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50571A" w14:textId="77777777"/>
        </w:tc>
        <w:tc>
          <w:tcPr>
            <w:tcW w:w="7654" w:type="dxa"/>
            <w:gridSpan w:val="2"/>
          </w:tcPr>
          <w:p w:rsidR="00997775" w:rsidRDefault="00997775" w14:paraId="0D2A2F94" w14:textId="77777777"/>
        </w:tc>
      </w:tr>
      <w:tr w:rsidR="00997775" w:rsidTr="006A0D52" w14:paraId="6DBBDA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6C8F83" w14:textId="77777777"/>
        </w:tc>
        <w:tc>
          <w:tcPr>
            <w:tcW w:w="7654" w:type="dxa"/>
            <w:gridSpan w:val="2"/>
          </w:tcPr>
          <w:p w:rsidR="00997775" w:rsidRDefault="00997775" w14:paraId="2CCA7373" w14:textId="77777777">
            <w:r>
              <w:t>De Kamer,</w:t>
            </w:r>
          </w:p>
        </w:tc>
      </w:tr>
      <w:tr w:rsidR="00997775" w:rsidTr="006A0D52" w14:paraId="34DF1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C2DEA" w14:textId="77777777"/>
        </w:tc>
        <w:tc>
          <w:tcPr>
            <w:tcW w:w="7654" w:type="dxa"/>
            <w:gridSpan w:val="2"/>
          </w:tcPr>
          <w:p w:rsidR="00997775" w:rsidRDefault="00997775" w14:paraId="660A5155" w14:textId="77777777"/>
        </w:tc>
      </w:tr>
      <w:tr w:rsidR="00997775" w:rsidTr="006A0D52" w14:paraId="78B970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647B92" w14:textId="77777777"/>
        </w:tc>
        <w:tc>
          <w:tcPr>
            <w:tcW w:w="7654" w:type="dxa"/>
            <w:gridSpan w:val="2"/>
          </w:tcPr>
          <w:p w:rsidR="00997775" w:rsidRDefault="00997775" w14:paraId="42E57B56" w14:textId="77777777">
            <w:r>
              <w:t>gehoord de beraadslaging,</w:t>
            </w:r>
          </w:p>
        </w:tc>
      </w:tr>
      <w:tr w:rsidR="00997775" w:rsidTr="006A0D52" w14:paraId="58430B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152C0E" w14:textId="77777777"/>
        </w:tc>
        <w:tc>
          <w:tcPr>
            <w:tcW w:w="7654" w:type="dxa"/>
            <w:gridSpan w:val="2"/>
          </w:tcPr>
          <w:p w:rsidR="00997775" w:rsidRDefault="00997775" w14:paraId="30481464" w14:textId="77777777"/>
        </w:tc>
      </w:tr>
      <w:tr w:rsidR="00997775" w:rsidTr="006A0D52" w14:paraId="7DC0A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10CF29" w14:textId="77777777"/>
        </w:tc>
        <w:tc>
          <w:tcPr>
            <w:tcW w:w="7654" w:type="dxa"/>
            <w:gridSpan w:val="2"/>
          </w:tcPr>
          <w:p w:rsidR="00F36D28" w:rsidP="00F36D28" w:rsidRDefault="00F36D28" w14:paraId="42D39791" w14:textId="77777777">
            <w:r>
              <w:t>constaterende dat in Iran burgerslachtoffers vallen door geweld van het Iraanse regime en aanvallen van de VS en Israël op Iran;</w:t>
            </w:r>
          </w:p>
          <w:p w:rsidR="00F36D28" w:rsidP="00F36D28" w:rsidRDefault="00F36D28" w14:paraId="61A7873C" w14:textId="77777777"/>
          <w:p w:rsidR="00F36D28" w:rsidP="00F36D28" w:rsidRDefault="00F36D28" w14:paraId="4A6A7655" w14:textId="77777777">
            <w:r>
              <w:t>overwegende dat het belangrijk is dat er onafhankelijk onderzoek plaatsvindt bij mogelijke oorlogsmisdaden en mensenrechtenschendingen;</w:t>
            </w:r>
          </w:p>
          <w:p w:rsidR="00F36D28" w:rsidP="00F36D28" w:rsidRDefault="00F36D28" w14:paraId="471AD764" w14:textId="77777777"/>
          <w:p w:rsidR="00F36D28" w:rsidP="00F36D28" w:rsidRDefault="00F36D28" w14:paraId="714A80DB" w14:textId="77777777">
            <w:r>
              <w:t>overwegende dat een Iraanse meisjesschool in Minab is gebombardeerd met 175 doden tot gevolg;</w:t>
            </w:r>
          </w:p>
          <w:p w:rsidR="00F36D28" w:rsidP="00F36D28" w:rsidRDefault="00F36D28" w14:paraId="24B9052C" w14:textId="77777777"/>
          <w:p w:rsidR="00F36D28" w:rsidP="00F36D28" w:rsidRDefault="00F36D28" w14:paraId="523E3390" w14:textId="77777777">
            <w:r>
              <w:t>verzoekt de regering bij te dragen aan onafhankelijk onderzoek naar mogelijke oorlogsmisdaden in Iran en daarin in ieder geval mee te nemen de aanval op de Iraanse meisjesschool in Minab, waar mogelijk in EU- en VN-verband,</w:t>
            </w:r>
          </w:p>
          <w:p w:rsidR="00F36D28" w:rsidP="00F36D28" w:rsidRDefault="00F36D28" w14:paraId="7B887AE0" w14:textId="77777777"/>
          <w:p w:rsidR="00F36D28" w:rsidP="00F36D28" w:rsidRDefault="00F36D28" w14:paraId="374D0BA2" w14:textId="77777777">
            <w:r>
              <w:t>en gaat over tot de orde van de dag.</w:t>
            </w:r>
          </w:p>
          <w:p w:rsidR="00F36D28" w:rsidP="00F36D28" w:rsidRDefault="00F36D28" w14:paraId="21C4040B" w14:textId="3DDED98A"/>
          <w:p w:rsidR="00F36D28" w:rsidP="00F36D28" w:rsidRDefault="00F36D28" w14:paraId="78783B5B" w14:textId="77777777">
            <w:r>
              <w:t>Dobbe</w:t>
            </w:r>
          </w:p>
          <w:p w:rsidR="00F36D28" w:rsidP="00F36D28" w:rsidRDefault="00F36D28" w14:paraId="67A5D0F2" w14:textId="77777777">
            <w:r>
              <w:t>Teunissen</w:t>
            </w:r>
          </w:p>
          <w:p w:rsidR="00997775" w:rsidP="00F36D28" w:rsidRDefault="00F36D28" w14:paraId="62E81D80" w14:textId="453399F3">
            <w:r>
              <w:t>Van Baarle</w:t>
            </w:r>
          </w:p>
        </w:tc>
      </w:tr>
    </w:tbl>
    <w:p w:rsidR="00997775" w:rsidRDefault="00997775" w14:paraId="63DBB70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318F" w14:textId="77777777" w:rsidR="006A0D52" w:rsidRDefault="006A0D52">
      <w:pPr>
        <w:spacing w:line="20" w:lineRule="exact"/>
      </w:pPr>
    </w:p>
  </w:endnote>
  <w:endnote w:type="continuationSeparator" w:id="0">
    <w:p w14:paraId="44697806" w14:textId="77777777" w:rsidR="006A0D52" w:rsidRDefault="006A0D52">
      <w:pPr>
        <w:pStyle w:val="Amendement"/>
      </w:pPr>
      <w:r>
        <w:rPr>
          <w:b w:val="0"/>
        </w:rPr>
        <w:t xml:space="preserve"> </w:t>
      </w:r>
    </w:p>
  </w:endnote>
  <w:endnote w:type="continuationNotice" w:id="1">
    <w:p w14:paraId="163E4621" w14:textId="77777777" w:rsidR="006A0D52" w:rsidRDefault="006A0D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476E" w14:textId="77777777" w:rsidR="006A0D52" w:rsidRDefault="006A0D52">
      <w:pPr>
        <w:pStyle w:val="Amendement"/>
      </w:pPr>
      <w:r>
        <w:rPr>
          <w:b w:val="0"/>
        </w:rPr>
        <w:separator/>
      </w:r>
    </w:p>
  </w:footnote>
  <w:footnote w:type="continuationSeparator" w:id="0">
    <w:p w14:paraId="570409D8" w14:textId="77777777" w:rsidR="006A0D52" w:rsidRDefault="006A0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5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A0D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93703"/>
    <w:rsid w:val="00BF5690"/>
    <w:rsid w:val="00CC23D1"/>
    <w:rsid w:val="00CC270F"/>
    <w:rsid w:val="00D43192"/>
    <w:rsid w:val="00DE2437"/>
    <w:rsid w:val="00E27DF4"/>
    <w:rsid w:val="00E63508"/>
    <w:rsid w:val="00ED0FE5"/>
    <w:rsid w:val="00F234E2"/>
    <w:rsid w:val="00F36D28"/>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5A8F1"/>
  <w15:docId w15:val="{8965FF72-7A92-415A-A1C6-40166C3D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748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2026-03-13T08:21:00.0000000Z</dcterms:created>
  <dcterms:modified xsi:type="dcterms:W3CDTF">2026-03-13T08:55:00.0000000Z</dcterms:modified>
  <dc:description>------------------------</dc:description>
  <dc:subject/>
  <keywords/>
  <version/>
  <category/>
</coreProperties>
</file>