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2CF1" w14:paraId="2687EC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4172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DE4E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2CF1" w14:paraId="066218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78F52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52CF1" w14:paraId="1D6FE1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59D5E6" w14:textId="77777777"/>
        </w:tc>
      </w:tr>
      <w:tr w:rsidR="00997775" w:rsidTr="00052CF1" w14:paraId="58F8A0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1A6DF1" w14:textId="77777777"/>
        </w:tc>
      </w:tr>
      <w:tr w:rsidR="00997775" w:rsidTr="00052CF1" w14:paraId="488AC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DA1AD" w14:textId="77777777"/>
        </w:tc>
        <w:tc>
          <w:tcPr>
            <w:tcW w:w="7654" w:type="dxa"/>
            <w:gridSpan w:val="2"/>
          </w:tcPr>
          <w:p w:rsidR="00997775" w:rsidRDefault="00997775" w14:paraId="38705572" w14:textId="77777777"/>
        </w:tc>
      </w:tr>
      <w:tr w:rsidR="00052CF1" w:rsidTr="00052CF1" w14:paraId="501EC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CF1" w:rsidP="00052CF1" w:rsidRDefault="00052CF1" w14:paraId="0F72AA27" w14:textId="414F523E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052CF1" w:rsidP="00052CF1" w:rsidRDefault="00052CF1" w14:paraId="3CF64E18" w14:textId="3F5522B5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052CF1" w:rsidTr="00052CF1" w14:paraId="258C2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CF1" w:rsidP="00052CF1" w:rsidRDefault="00052CF1" w14:paraId="474BCFC5" w14:textId="77777777"/>
        </w:tc>
        <w:tc>
          <w:tcPr>
            <w:tcW w:w="7654" w:type="dxa"/>
            <w:gridSpan w:val="2"/>
          </w:tcPr>
          <w:p w:rsidR="00052CF1" w:rsidP="00052CF1" w:rsidRDefault="00052CF1" w14:paraId="426E890A" w14:textId="77777777"/>
        </w:tc>
      </w:tr>
      <w:tr w:rsidR="00052CF1" w:rsidTr="00052CF1" w14:paraId="5DF88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CF1" w:rsidP="00052CF1" w:rsidRDefault="00052CF1" w14:paraId="0BF29433" w14:textId="77777777"/>
        </w:tc>
        <w:tc>
          <w:tcPr>
            <w:tcW w:w="7654" w:type="dxa"/>
            <w:gridSpan w:val="2"/>
          </w:tcPr>
          <w:p w:rsidR="00052CF1" w:rsidP="00052CF1" w:rsidRDefault="00052CF1" w14:paraId="742C2E48" w14:textId="77777777"/>
        </w:tc>
      </w:tr>
      <w:tr w:rsidR="00052CF1" w:rsidTr="00052CF1" w14:paraId="7E15A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CF1" w:rsidP="00052CF1" w:rsidRDefault="00052CF1" w14:paraId="21FF3422" w14:textId="2CF072BA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052CF1" w:rsidP="00052CF1" w:rsidRDefault="00052CF1" w14:paraId="567FC0D6" w14:textId="23ABBC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57F6F" w:rsidR="00557F6F">
              <w:rPr>
                <w:b/>
              </w:rPr>
              <w:t>HET LID DOBBE</w:t>
            </w:r>
          </w:p>
        </w:tc>
      </w:tr>
      <w:tr w:rsidR="00052CF1" w:rsidTr="00052CF1" w14:paraId="43701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2CF1" w:rsidP="00052CF1" w:rsidRDefault="00052CF1" w14:paraId="20810382" w14:textId="77777777"/>
        </w:tc>
        <w:tc>
          <w:tcPr>
            <w:tcW w:w="7654" w:type="dxa"/>
            <w:gridSpan w:val="2"/>
          </w:tcPr>
          <w:p w:rsidR="00052CF1" w:rsidP="00052CF1" w:rsidRDefault="00052CF1" w14:paraId="107068C6" w14:textId="7B38A9B9">
            <w:r>
              <w:t>Voorgesteld 12 maart 2026</w:t>
            </w:r>
          </w:p>
        </w:tc>
      </w:tr>
      <w:tr w:rsidR="00997775" w:rsidTr="00052CF1" w14:paraId="46925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76C008" w14:textId="77777777"/>
        </w:tc>
        <w:tc>
          <w:tcPr>
            <w:tcW w:w="7654" w:type="dxa"/>
            <w:gridSpan w:val="2"/>
          </w:tcPr>
          <w:p w:rsidR="00997775" w:rsidRDefault="00997775" w14:paraId="49B1D703" w14:textId="77777777"/>
        </w:tc>
      </w:tr>
      <w:tr w:rsidR="00997775" w:rsidTr="00052CF1" w14:paraId="3F509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C6FCDB" w14:textId="77777777"/>
        </w:tc>
        <w:tc>
          <w:tcPr>
            <w:tcW w:w="7654" w:type="dxa"/>
            <w:gridSpan w:val="2"/>
          </w:tcPr>
          <w:p w:rsidR="00997775" w:rsidRDefault="00997775" w14:paraId="27DF5F1D" w14:textId="77777777">
            <w:r>
              <w:t>De Kamer,</w:t>
            </w:r>
          </w:p>
        </w:tc>
      </w:tr>
      <w:tr w:rsidR="00997775" w:rsidTr="00052CF1" w14:paraId="68E4C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E173E3" w14:textId="77777777"/>
        </w:tc>
        <w:tc>
          <w:tcPr>
            <w:tcW w:w="7654" w:type="dxa"/>
            <w:gridSpan w:val="2"/>
          </w:tcPr>
          <w:p w:rsidR="00997775" w:rsidRDefault="00997775" w14:paraId="342775F3" w14:textId="77777777"/>
        </w:tc>
      </w:tr>
      <w:tr w:rsidR="00997775" w:rsidTr="00052CF1" w14:paraId="6BE0F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5C8238" w14:textId="77777777"/>
        </w:tc>
        <w:tc>
          <w:tcPr>
            <w:tcW w:w="7654" w:type="dxa"/>
            <w:gridSpan w:val="2"/>
          </w:tcPr>
          <w:p w:rsidR="00997775" w:rsidRDefault="00997775" w14:paraId="16FC65FA" w14:textId="77777777">
            <w:r>
              <w:t>gehoord de beraadslaging,</w:t>
            </w:r>
          </w:p>
        </w:tc>
      </w:tr>
      <w:tr w:rsidR="00997775" w:rsidTr="00052CF1" w14:paraId="3386A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41959" w14:textId="77777777"/>
        </w:tc>
        <w:tc>
          <w:tcPr>
            <w:tcW w:w="7654" w:type="dxa"/>
            <w:gridSpan w:val="2"/>
          </w:tcPr>
          <w:p w:rsidR="00997775" w:rsidRDefault="00997775" w14:paraId="284D2B66" w14:textId="77777777"/>
        </w:tc>
      </w:tr>
      <w:tr w:rsidR="00997775" w:rsidTr="00052CF1" w14:paraId="119D1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70E08" w14:textId="77777777"/>
        </w:tc>
        <w:tc>
          <w:tcPr>
            <w:tcW w:w="7654" w:type="dxa"/>
            <w:gridSpan w:val="2"/>
          </w:tcPr>
          <w:p w:rsidR="00557F6F" w:rsidP="00557F6F" w:rsidRDefault="00557F6F" w14:paraId="356C5330" w14:textId="77777777">
            <w:r>
              <w:t>constaterende dat de VS, Israël en Iran in oorlog zijn en het hele Midden-Oosten in oorlog dreigt te vervallen;</w:t>
            </w:r>
          </w:p>
          <w:p w:rsidR="00557F6F" w:rsidP="00557F6F" w:rsidRDefault="00557F6F" w14:paraId="2438828F" w14:textId="77777777"/>
          <w:p w:rsidR="00557F6F" w:rsidP="00557F6F" w:rsidRDefault="00557F6F" w14:paraId="17C01D99" w14:textId="77777777">
            <w:r>
              <w:t>verzoekt de regering om, waar mogelijk samen met de EU, de Golfstaten of andere landen, te komen tot de-escalatie en gesprekken tussen alle partijen om deze oorlog zo snel mogelijk te beëindigen,</w:t>
            </w:r>
          </w:p>
          <w:p w:rsidR="00557F6F" w:rsidP="00557F6F" w:rsidRDefault="00557F6F" w14:paraId="31D1C774" w14:textId="77777777"/>
          <w:p w:rsidR="00557F6F" w:rsidP="00557F6F" w:rsidRDefault="00557F6F" w14:paraId="403C4329" w14:textId="77777777">
            <w:r>
              <w:t>en gaat over tot de orde van de dag.</w:t>
            </w:r>
          </w:p>
          <w:p w:rsidR="00557F6F" w:rsidP="00557F6F" w:rsidRDefault="00557F6F" w14:paraId="62E947CC" w14:textId="61FD5943"/>
          <w:p w:rsidR="00997775" w:rsidP="00557F6F" w:rsidRDefault="00557F6F" w14:paraId="22722FB6" w14:textId="4F56410C">
            <w:r>
              <w:t>Dobbe</w:t>
            </w:r>
          </w:p>
        </w:tc>
      </w:tr>
    </w:tbl>
    <w:p w:rsidR="00997775" w:rsidRDefault="00997775" w14:paraId="522F66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1193" w14:textId="77777777" w:rsidR="00052CF1" w:rsidRDefault="00052CF1">
      <w:pPr>
        <w:spacing w:line="20" w:lineRule="exact"/>
      </w:pPr>
    </w:p>
  </w:endnote>
  <w:endnote w:type="continuationSeparator" w:id="0">
    <w:p w14:paraId="7C89FE3C" w14:textId="77777777" w:rsidR="00052CF1" w:rsidRDefault="00052C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7CBBA8" w14:textId="77777777" w:rsidR="00052CF1" w:rsidRDefault="00052C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1078" w14:textId="77777777" w:rsidR="00052CF1" w:rsidRDefault="00052C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74779F" w14:textId="77777777" w:rsidR="00052CF1" w:rsidRDefault="00052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1"/>
    <w:rsid w:val="00052C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7F6F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32314"/>
  <w15:docId w15:val="{2A8D9056-022C-479A-97F0-23FCA8FD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2026-03-13T08:21:00.0000000Z</dcterms:created>
  <dcterms:modified xsi:type="dcterms:W3CDTF">2026-03-13T08:57:00.0000000Z</dcterms:modified>
  <dc:description>------------------------</dc:description>
  <dc:subject/>
  <keywords/>
  <version/>
  <category/>
</coreProperties>
</file>