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35FF6" w14:paraId="641155D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FE9567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A5C8B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35FF6" w14:paraId="744D75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16F8A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35FF6" w14:paraId="7C8AD9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AB6692" w14:textId="77777777"/>
        </w:tc>
      </w:tr>
      <w:tr w:rsidR="00997775" w:rsidTr="00335FF6" w14:paraId="3422DD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D2D42E" w14:textId="77777777"/>
        </w:tc>
      </w:tr>
      <w:tr w:rsidR="00997775" w:rsidTr="00335FF6" w14:paraId="17D8A4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A4BDE5" w14:textId="77777777"/>
        </w:tc>
        <w:tc>
          <w:tcPr>
            <w:tcW w:w="7654" w:type="dxa"/>
            <w:gridSpan w:val="2"/>
          </w:tcPr>
          <w:p w:rsidR="00997775" w:rsidRDefault="00997775" w14:paraId="2315D6A8" w14:textId="77777777"/>
        </w:tc>
      </w:tr>
      <w:tr w:rsidR="00335FF6" w:rsidTr="00335FF6" w14:paraId="3A7313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5FF6" w:rsidP="00335FF6" w:rsidRDefault="00335FF6" w14:paraId="6D1A6953" w14:textId="39A931F7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335FF6" w:rsidP="00335FF6" w:rsidRDefault="00335FF6" w14:paraId="294796DB" w14:textId="21B92D36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335FF6" w:rsidTr="00335FF6" w14:paraId="0999FE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5FF6" w:rsidP="00335FF6" w:rsidRDefault="00335FF6" w14:paraId="6BB52601" w14:textId="77777777"/>
        </w:tc>
        <w:tc>
          <w:tcPr>
            <w:tcW w:w="7654" w:type="dxa"/>
            <w:gridSpan w:val="2"/>
          </w:tcPr>
          <w:p w:rsidR="00335FF6" w:rsidP="00335FF6" w:rsidRDefault="00335FF6" w14:paraId="1F7FEC53" w14:textId="77777777"/>
        </w:tc>
      </w:tr>
      <w:tr w:rsidR="00335FF6" w:rsidTr="00335FF6" w14:paraId="70011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5FF6" w:rsidP="00335FF6" w:rsidRDefault="00335FF6" w14:paraId="73CAFF9E" w14:textId="77777777"/>
        </w:tc>
        <w:tc>
          <w:tcPr>
            <w:tcW w:w="7654" w:type="dxa"/>
            <w:gridSpan w:val="2"/>
          </w:tcPr>
          <w:p w:rsidR="00335FF6" w:rsidP="00335FF6" w:rsidRDefault="00335FF6" w14:paraId="4DBD3E05" w14:textId="77777777"/>
        </w:tc>
      </w:tr>
      <w:tr w:rsidR="00335FF6" w:rsidTr="00335FF6" w14:paraId="2B127E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5FF6" w:rsidP="00335FF6" w:rsidRDefault="00335FF6" w14:paraId="74ACD2C5" w14:textId="39B44CD5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41</w:t>
            </w:r>
          </w:p>
        </w:tc>
        <w:tc>
          <w:tcPr>
            <w:tcW w:w="7654" w:type="dxa"/>
            <w:gridSpan w:val="2"/>
          </w:tcPr>
          <w:p w:rsidR="00335FF6" w:rsidP="00335FF6" w:rsidRDefault="00335FF6" w14:paraId="251ED65D" w14:textId="10E1579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94CE2" w:rsidR="00394CE2">
              <w:rPr>
                <w:b/>
              </w:rPr>
              <w:t>HET LID DOBBE</w:t>
            </w:r>
          </w:p>
        </w:tc>
      </w:tr>
      <w:tr w:rsidR="00335FF6" w:rsidTr="00335FF6" w14:paraId="71CA8A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5FF6" w:rsidP="00335FF6" w:rsidRDefault="00335FF6" w14:paraId="7F9C65CC" w14:textId="77777777"/>
        </w:tc>
        <w:tc>
          <w:tcPr>
            <w:tcW w:w="7654" w:type="dxa"/>
            <w:gridSpan w:val="2"/>
          </w:tcPr>
          <w:p w:rsidR="00335FF6" w:rsidP="00335FF6" w:rsidRDefault="00335FF6" w14:paraId="2DFA2E2F" w14:textId="32B466EC">
            <w:r>
              <w:t>Voorgesteld 12 maart 2026</w:t>
            </w:r>
          </w:p>
        </w:tc>
      </w:tr>
      <w:tr w:rsidR="00997775" w:rsidTr="00335FF6" w14:paraId="22D985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27B165" w14:textId="77777777"/>
        </w:tc>
        <w:tc>
          <w:tcPr>
            <w:tcW w:w="7654" w:type="dxa"/>
            <w:gridSpan w:val="2"/>
          </w:tcPr>
          <w:p w:rsidR="00997775" w:rsidRDefault="00997775" w14:paraId="47CD1CDF" w14:textId="77777777"/>
        </w:tc>
      </w:tr>
      <w:tr w:rsidR="00997775" w:rsidTr="00335FF6" w14:paraId="5C7EA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D640D4" w14:textId="77777777"/>
        </w:tc>
        <w:tc>
          <w:tcPr>
            <w:tcW w:w="7654" w:type="dxa"/>
            <w:gridSpan w:val="2"/>
          </w:tcPr>
          <w:p w:rsidR="00997775" w:rsidRDefault="00997775" w14:paraId="6F81AAB4" w14:textId="77777777">
            <w:r>
              <w:t>De Kamer,</w:t>
            </w:r>
          </w:p>
        </w:tc>
      </w:tr>
      <w:tr w:rsidR="00997775" w:rsidTr="00335FF6" w14:paraId="1228A7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495213" w14:textId="77777777"/>
        </w:tc>
        <w:tc>
          <w:tcPr>
            <w:tcW w:w="7654" w:type="dxa"/>
            <w:gridSpan w:val="2"/>
          </w:tcPr>
          <w:p w:rsidR="00997775" w:rsidRDefault="00997775" w14:paraId="74DE607E" w14:textId="77777777"/>
        </w:tc>
      </w:tr>
      <w:tr w:rsidR="00997775" w:rsidTr="00335FF6" w14:paraId="56AD8A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ACDEE3" w14:textId="77777777"/>
        </w:tc>
        <w:tc>
          <w:tcPr>
            <w:tcW w:w="7654" w:type="dxa"/>
            <w:gridSpan w:val="2"/>
          </w:tcPr>
          <w:p w:rsidR="00997775" w:rsidRDefault="00997775" w14:paraId="4EEF8AD2" w14:textId="77777777">
            <w:r>
              <w:t>gehoord de beraadslaging,</w:t>
            </w:r>
          </w:p>
        </w:tc>
      </w:tr>
      <w:tr w:rsidR="00997775" w:rsidTr="00335FF6" w14:paraId="3183E5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B1009A" w14:textId="77777777"/>
        </w:tc>
        <w:tc>
          <w:tcPr>
            <w:tcW w:w="7654" w:type="dxa"/>
            <w:gridSpan w:val="2"/>
          </w:tcPr>
          <w:p w:rsidR="00997775" w:rsidRDefault="00997775" w14:paraId="537102C3" w14:textId="77777777"/>
        </w:tc>
      </w:tr>
      <w:tr w:rsidR="00997775" w:rsidTr="00335FF6" w14:paraId="64BDDE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077614" w14:textId="77777777"/>
        </w:tc>
        <w:tc>
          <w:tcPr>
            <w:tcW w:w="7654" w:type="dxa"/>
            <w:gridSpan w:val="2"/>
          </w:tcPr>
          <w:p w:rsidR="00394CE2" w:rsidP="00394CE2" w:rsidRDefault="00394CE2" w14:paraId="01BEC36B" w14:textId="77777777">
            <w:r>
              <w:t>constaterende dat Israël illegale aanvallen uitvoert op Libanon met Libanese burgerslachtoffers tot gevolg;</w:t>
            </w:r>
          </w:p>
          <w:p w:rsidR="00394CE2" w:rsidP="00394CE2" w:rsidRDefault="00394CE2" w14:paraId="7C3C6ADF" w14:textId="77777777"/>
          <w:p w:rsidR="00394CE2" w:rsidP="00394CE2" w:rsidRDefault="00394CE2" w14:paraId="0E5B92C0" w14:textId="77777777">
            <w:r>
              <w:t>constaterende dat Human Rights Watch rapporteert dat Israël bommen met witte fosfor gebruikt boven woonwijken;</w:t>
            </w:r>
          </w:p>
          <w:p w:rsidR="00394CE2" w:rsidP="00394CE2" w:rsidRDefault="00394CE2" w14:paraId="18829FCE" w14:textId="77777777"/>
          <w:p w:rsidR="00394CE2" w:rsidP="00394CE2" w:rsidRDefault="00394CE2" w14:paraId="6A19900A" w14:textId="77777777">
            <w:r>
              <w:t>verzoekt de regering de aanvallen van Israël op Libanon ondubbelzinnig te veroordelen,</w:t>
            </w:r>
          </w:p>
          <w:p w:rsidR="00394CE2" w:rsidP="00394CE2" w:rsidRDefault="00394CE2" w14:paraId="41C9C161" w14:textId="77777777"/>
          <w:p w:rsidR="00394CE2" w:rsidP="00394CE2" w:rsidRDefault="00394CE2" w14:paraId="71B7BAA1" w14:textId="77777777">
            <w:r>
              <w:t>en gaat over tot de orde van de dag.</w:t>
            </w:r>
          </w:p>
          <w:p w:rsidR="00394CE2" w:rsidP="00394CE2" w:rsidRDefault="00394CE2" w14:paraId="307F9B04" w14:textId="740C828C"/>
          <w:p w:rsidR="00997775" w:rsidP="00394CE2" w:rsidRDefault="00394CE2" w14:paraId="3549A14D" w14:textId="1EF92CAC">
            <w:r>
              <w:t>Dobbe</w:t>
            </w:r>
          </w:p>
        </w:tc>
      </w:tr>
    </w:tbl>
    <w:p w:rsidR="00997775" w:rsidRDefault="00997775" w14:paraId="62FEE1E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7D3C" w14:textId="77777777" w:rsidR="00335FF6" w:rsidRDefault="00335FF6">
      <w:pPr>
        <w:spacing w:line="20" w:lineRule="exact"/>
      </w:pPr>
    </w:p>
  </w:endnote>
  <w:endnote w:type="continuationSeparator" w:id="0">
    <w:p w14:paraId="2810E74E" w14:textId="77777777" w:rsidR="00335FF6" w:rsidRDefault="00335FF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89A531" w14:textId="77777777" w:rsidR="00335FF6" w:rsidRDefault="00335FF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9D85D" w14:textId="77777777" w:rsidR="00335FF6" w:rsidRDefault="00335FF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3C6CF0" w14:textId="77777777" w:rsidR="00335FF6" w:rsidRDefault="00335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F6"/>
    <w:rsid w:val="00133FCE"/>
    <w:rsid w:val="001E482C"/>
    <w:rsid w:val="001E4877"/>
    <w:rsid w:val="0021105A"/>
    <w:rsid w:val="00280D6A"/>
    <w:rsid w:val="002B78E9"/>
    <w:rsid w:val="002C5406"/>
    <w:rsid w:val="00330D60"/>
    <w:rsid w:val="00335FF6"/>
    <w:rsid w:val="00345A5C"/>
    <w:rsid w:val="00394CE2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3703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8B642"/>
  <w15:docId w15:val="{6EF2315A-1F8E-42B5-91C3-E754AAA9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2026-03-13T08:21:00.0000000Z</dcterms:created>
  <dcterms:modified xsi:type="dcterms:W3CDTF">2026-03-13T09:02:00.0000000Z</dcterms:modified>
  <dc:description>------------------------</dc:description>
  <dc:subject/>
  <keywords/>
  <version/>
  <category/>
</coreProperties>
</file>