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7E71A4" w14:paraId="470FAE40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5092F27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06C5543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7E71A4" w14:paraId="78F0C17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3F9CAEF5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7E71A4" w14:paraId="1D085C7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73A2774" w14:textId="77777777"/>
        </w:tc>
      </w:tr>
      <w:tr w:rsidR="00997775" w:rsidTr="007E71A4" w14:paraId="4337CE41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64D10EF6" w14:textId="77777777"/>
        </w:tc>
      </w:tr>
      <w:tr w:rsidR="00997775" w:rsidTr="007E71A4" w14:paraId="0B7108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EF07A1D" w14:textId="77777777"/>
        </w:tc>
        <w:tc>
          <w:tcPr>
            <w:tcW w:w="7654" w:type="dxa"/>
            <w:gridSpan w:val="2"/>
          </w:tcPr>
          <w:p w:rsidR="00997775" w:rsidRDefault="00997775" w14:paraId="7A8996F4" w14:textId="77777777"/>
        </w:tc>
      </w:tr>
      <w:tr w:rsidR="007E71A4" w:rsidTr="007E71A4" w14:paraId="0339785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1A4" w:rsidP="007E71A4" w:rsidRDefault="007E71A4" w14:paraId="0A5EF149" w14:textId="1964D8E3">
            <w:pPr>
              <w:rPr>
                <w:b/>
              </w:rPr>
            </w:pPr>
            <w:r w:rsidRPr="00E46E2B">
              <w:rPr>
                <w:b/>
              </w:rPr>
              <w:t>23</w:t>
            </w:r>
            <w:r>
              <w:rPr>
                <w:b/>
              </w:rPr>
              <w:t xml:space="preserve"> </w:t>
            </w:r>
            <w:r w:rsidRPr="00E46E2B">
              <w:rPr>
                <w:b/>
              </w:rPr>
              <w:t>432</w:t>
            </w:r>
          </w:p>
        </w:tc>
        <w:tc>
          <w:tcPr>
            <w:tcW w:w="7654" w:type="dxa"/>
            <w:gridSpan w:val="2"/>
          </w:tcPr>
          <w:p w:rsidR="007E71A4" w:rsidP="007E71A4" w:rsidRDefault="007E71A4" w14:paraId="775B4380" w14:textId="786BA607">
            <w:pPr>
              <w:rPr>
                <w:b/>
              </w:rPr>
            </w:pPr>
            <w:r w:rsidRPr="00E46E2B">
              <w:rPr>
                <w:b/>
                <w:bCs/>
              </w:rPr>
              <w:t>De situatie in het Midden-Oosten</w:t>
            </w:r>
          </w:p>
        </w:tc>
      </w:tr>
      <w:tr w:rsidR="007E71A4" w:rsidTr="007E71A4" w14:paraId="1D5434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1A4" w:rsidP="007E71A4" w:rsidRDefault="007E71A4" w14:paraId="4ECB7328" w14:textId="77777777"/>
        </w:tc>
        <w:tc>
          <w:tcPr>
            <w:tcW w:w="7654" w:type="dxa"/>
            <w:gridSpan w:val="2"/>
          </w:tcPr>
          <w:p w:rsidR="007E71A4" w:rsidP="007E71A4" w:rsidRDefault="007E71A4" w14:paraId="6E0DAA89" w14:textId="77777777"/>
        </w:tc>
      </w:tr>
      <w:tr w:rsidR="007E71A4" w:rsidTr="007E71A4" w14:paraId="24A1004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1A4" w:rsidP="007E71A4" w:rsidRDefault="007E71A4" w14:paraId="427EEB9F" w14:textId="77777777"/>
        </w:tc>
        <w:tc>
          <w:tcPr>
            <w:tcW w:w="7654" w:type="dxa"/>
            <w:gridSpan w:val="2"/>
          </w:tcPr>
          <w:p w:rsidR="007E71A4" w:rsidP="007E71A4" w:rsidRDefault="007E71A4" w14:paraId="1A21FAD8" w14:textId="77777777"/>
        </w:tc>
      </w:tr>
      <w:tr w:rsidR="007E71A4" w:rsidTr="007E71A4" w14:paraId="568B2B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1A4" w:rsidP="007E71A4" w:rsidRDefault="007E71A4" w14:paraId="4F941BB3" w14:textId="1DE89505">
            <w:pPr>
              <w:rPr>
                <w:b/>
              </w:rPr>
            </w:pPr>
            <w:r>
              <w:rPr>
                <w:b/>
              </w:rPr>
              <w:t>Nr. 6</w:t>
            </w:r>
            <w:r>
              <w:rPr>
                <w:b/>
              </w:rPr>
              <w:t>44</w:t>
            </w:r>
          </w:p>
        </w:tc>
        <w:tc>
          <w:tcPr>
            <w:tcW w:w="7654" w:type="dxa"/>
            <w:gridSpan w:val="2"/>
          </w:tcPr>
          <w:p w:rsidR="007E71A4" w:rsidP="007E71A4" w:rsidRDefault="007E71A4" w14:paraId="7FF78A8C" w14:textId="4978D4C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8A018F" w:rsidR="008A018F">
              <w:rPr>
                <w:b/>
              </w:rPr>
              <w:t>HET LID KLAVER</w:t>
            </w:r>
          </w:p>
        </w:tc>
      </w:tr>
      <w:tr w:rsidR="007E71A4" w:rsidTr="007E71A4" w14:paraId="56A879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7E71A4" w:rsidP="007E71A4" w:rsidRDefault="007E71A4" w14:paraId="3422C6E6" w14:textId="77777777"/>
        </w:tc>
        <w:tc>
          <w:tcPr>
            <w:tcW w:w="7654" w:type="dxa"/>
            <w:gridSpan w:val="2"/>
          </w:tcPr>
          <w:p w:rsidR="007E71A4" w:rsidP="007E71A4" w:rsidRDefault="007E71A4" w14:paraId="35353E6C" w14:textId="29AE93C8">
            <w:r>
              <w:t>Voorgesteld 12 maart 2026</w:t>
            </w:r>
          </w:p>
        </w:tc>
      </w:tr>
      <w:tr w:rsidR="00997775" w:rsidTr="007E71A4" w14:paraId="3E43C35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8388399" w14:textId="77777777"/>
        </w:tc>
        <w:tc>
          <w:tcPr>
            <w:tcW w:w="7654" w:type="dxa"/>
            <w:gridSpan w:val="2"/>
          </w:tcPr>
          <w:p w:rsidR="00997775" w:rsidRDefault="00997775" w14:paraId="4B1D4DF0" w14:textId="77777777"/>
        </w:tc>
      </w:tr>
      <w:tr w:rsidR="00997775" w:rsidTr="007E71A4" w14:paraId="3592C3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AA6BB9" w14:textId="77777777"/>
        </w:tc>
        <w:tc>
          <w:tcPr>
            <w:tcW w:w="7654" w:type="dxa"/>
            <w:gridSpan w:val="2"/>
          </w:tcPr>
          <w:p w:rsidR="00997775" w:rsidRDefault="00997775" w14:paraId="4CF3871A" w14:textId="77777777">
            <w:r>
              <w:t>De Kamer,</w:t>
            </w:r>
          </w:p>
        </w:tc>
      </w:tr>
      <w:tr w:rsidR="00997775" w:rsidTr="007E71A4" w14:paraId="1403A52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A6A2F92" w14:textId="77777777"/>
        </w:tc>
        <w:tc>
          <w:tcPr>
            <w:tcW w:w="7654" w:type="dxa"/>
            <w:gridSpan w:val="2"/>
          </w:tcPr>
          <w:p w:rsidR="00997775" w:rsidRDefault="00997775" w14:paraId="36AFDED0" w14:textId="77777777"/>
        </w:tc>
      </w:tr>
      <w:tr w:rsidR="00997775" w:rsidTr="007E71A4" w14:paraId="204F0BE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AE4CAD2" w14:textId="77777777"/>
        </w:tc>
        <w:tc>
          <w:tcPr>
            <w:tcW w:w="7654" w:type="dxa"/>
            <w:gridSpan w:val="2"/>
          </w:tcPr>
          <w:p w:rsidR="00997775" w:rsidRDefault="00997775" w14:paraId="6645D6D1" w14:textId="77777777">
            <w:r>
              <w:t>gehoord de beraadslaging,</w:t>
            </w:r>
          </w:p>
        </w:tc>
      </w:tr>
      <w:tr w:rsidR="00997775" w:rsidTr="007E71A4" w14:paraId="5AD3C8E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3899AE8" w14:textId="77777777"/>
        </w:tc>
        <w:tc>
          <w:tcPr>
            <w:tcW w:w="7654" w:type="dxa"/>
            <w:gridSpan w:val="2"/>
          </w:tcPr>
          <w:p w:rsidR="00997775" w:rsidRDefault="00997775" w14:paraId="210869E9" w14:textId="77777777"/>
        </w:tc>
      </w:tr>
      <w:tr w:rsidR="00997775" w:rsidTr="007E71A4" w14:paraId="514162D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9CEA3FB" w14:textId="77777777"/>
        </w:tc>
        <w:tc>
          <w:tcPr>
            <w:tcW w:w="7654" w:type="dxa"/>
            <w:gridSpan w:val="2"/>
          </w:tcPr>
          <w:p w:rsidR="008A018F" w:rsidP="008A018F" w:rsidRDefault="008A018F" w14:paraId="3F9291A2" w14:textId="77777777">
            <w:r>
              <w:t>verzoekt het kabinet geen politieke of militaire steun aan de Amerikaanse en Israëlische oorlog tegen Iran te verlenen,</w:t>
            </w:r>
          </w:p>
          <w:p w:rsidR="008A018F" w:rsidP="008A018F" w:rsidRDefault="008A018F" w14:paraId="1B925709" w14:textId="77777777"/>
          <w:p w:rsidR="008A018F" w:rsidP="008A018F" w:rsidRDefault="008A018F" w14:paraId="74E9D2EF" w14:textId="77777777">
            <w:r>
              <w:t>en gaat over tot de orde van de dag.</w:t>
            </w:r>
          </w:p>
          <w:p w:rsidR="008A018F" w:rsidP="008A018F" w:rsidRDefault="008A018F" w14:paraId="494E07EB" w14:textId="52D36CD7"/>
          <w:p w:rsidR="00997775" w:rsidP="008A018F" w:rsidRDefault="008A018F" w14:paraId="57757CCB" w14:textId="14034B06">
            <w:r>
              <w:t>Klaver</w:t>
            </w:r>
          </w:p>
        </w:tc>
      </w:tr>
    </w:tbl>
    <w:p w:rsidR="00997775" w:rsidRDefault="00997775" w14:paraId="5478DB6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E8506" w14:textId="77777777" w:rsidR="007E71A4" w:rsidRDefault="007E71A4">
      <w:pPr>
        <w:spacing w:line="20" w:lineRule="exact"/>
      </w:pPr>
    </w:p>
  </w:endnote>
  <w:endnote w:type="continuationSeparator" w:id="0">
    <w:p w14:paraId="72DFF056" w14:textId="77777777" w:rsidR="007E71A4" w:rsidRDefault="007E71A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D8358E4" w14:textId="77777777" w:rsidR="007E71A4" w:rsidRDefault="007E71A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63122B" w14:textId="77777777" w:rsidR="007E71A4" w:rsidRDefault="007E71A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492C15B" w14:textId="77777777" w:rsidR="007E71A4" w:rsidRDefault="007E71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1A4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7E71A4"/>
    <w:rsid w:val="008304CB"/>
    <w:rsid w:val="00831CE0"/>
    <w:rsid w:val="00850A1D"/>
    <w:rsid w:val="00862909"/>
    <w:rsid w:val="00872A23"/>
    <w:rsid w:val="008A018F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93703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7D2B83"/>
  <w15:docId w15:val="{9FC9D04D-65F1-4679-AAE5-D76CE0FD7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60</ap:Words>
  <ap:Characters>334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393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2026-03-13T08:22:00.0000000Z</dcterms:created>
  <dcterms:modified xsi:type="dcterms:W3CDTF">2026-03-13T09:13:00.0000000Z</dcterms:modified>
  <dc:description>------------------------</dc:description>
  <dc:subject/>
  <keywords/>
  <version/>
  <category/>
</coreProperties>
</file>