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D3B1E" w14:paraId="1646E6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2420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FA38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D3B1E" w14:paraId="646B35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FD31C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D3B1E" w14:paraId="61767C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F7D36A" w14:textId="77777777"/>
        </w:tc>
      </w:tr>
      <w:tr w:rsidR="00997775" w:rsidTr="004D3B1E" w14:paraId="719C99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A532DA" w14:textId="77777777"/>
        </w:tc>
      </w:tr>
      <w:tr w:rsidR="00997775" w:rsidTr="004D3B1E" w14:paraId="67AA6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AF4394" w14:textId="77777777"/>
        </w:tc>
        <w:tc>
          <w:tcPr>
            <w:tcW w:w="7654" w:type="dxa"/>
            <w:gridSpan w:val="2"/>
          </w:tcPr>
          <w:p w:rsidR="00997775" w:rsidRDefault="00997775" w14:paraId="21C041D6" w14:textId="77777777"/>
        </w:tc>
      </w:tr>
      <w:tr w:rsidR="004D3B1E" w:rsidTr="004D3B1E" w14:paraId="4C0ED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3B1E" w:rsidP="004D3B1E" w:rsidRDefault="004D3B1E" w14:paraId="0EBD6D90" w14:textId="4995585C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4D3B1E" w:rsidP="004D3B1E" w:rsidRDefault="004D3B1E" w14:paraId="1420DEC5" w14:textId="172A96C8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4D3B1E" w:rsidTr="004D3B1E" w14:paraId="04E66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3B1E" w:rsidP="004D3B1E" w:rsidRDefault="004D3B1E" w14:paraId="70E3026D" w14:textId="77777777"/>
        </w:tc>
        <w:tc>
          <w:tcPr>
            <w:tcW w:w="7654" w:type="dxa"/>
            <w:gridSpan w:val="2"/>
          </w:tcPr>
          <w:p w:rsidR="004D3B1E" w:rsidP="004D3B1E" w:rsidRDefault="004D3B1E" w14:paraId="4FE0FA12" w14:textId="77777777"/>
        </w:tc>
      </w:tr>
      <w:tr w:rsidR="004D3B1E" w:rsidTr="004D3B1E" w14:paraId="7DA60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3B1E" w:rsidP="004D3B1E" w:rsidRDefault="004D3B1E" w14:paraId="1566396A" w14:textId="77777777"/>
        </w:tc>
        <w:tc>
          <w:tcPr>
            <w:tcW w:w="7654" w:type="dxa"/>
            <w:gridSpan w:val="2"/>
          </w:tcPr>
          <w:p w:rsidR="004D3B1E" w:rsidP="004D3B1E" w:rsidRDefault="004D3B1E" w14:paraId="0DB541B2" w14:textId="77777777"/>
        </w:tc>
      </w:tr>
      <w:tr w:rsidR="004D3B1E" w:rsidTr="004D3B1E" w14:paraId="0A1C78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3B1E" w:rsidP="004D3B1E" w:rsidRDefault="004D3B1E" w14:paraId="65712E4A" w14:textId="7EFF7628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4D3B1E" w:rsidP="004D3B1E" w:rsidRDefault="004D3B1E" w14:paraId="4209B974" w14:textId="16076B3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977F2" w:rsidR="007977F2">
              <w:rPr>
                <w:b/>
              </w:rPr>
              <w:t>HET LID KLAVER</w:t>
            </w:r>
          </w:p>
        </w:tc>
      </w:tr>
      <w:tr w:rsidR="004D3B1E" w:rsidTr="004D3B1E" w14:paraId="70FC2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3B1E" w:rsidP="004D3B1E" w:rsidRDefault="004D3B1E" w14:paraId="014971CC" w14:textId="77777777"/>
        </w:tc>
        <w:tc>
          <w:tcPr>
            <w:tcW w:w="7654" w:type="dxa"/>
            <w:gridSpan w:val="2"/>
          </w:tcPr>
          <w:p w:rsidR="004D3B1E" w:rsidP="004D3B1E" w:rsidRDefault="004D3B1E" w14:paraId="799F57E7" w14:textId="15B26A25">
            <w:r>
              <w:t>Voorgesteld 12 maart 2026</w:t>
            </w:r>
          </w:p>
        </w:tc>
      </w:tr>
      <w:tr w:rsidR="00997775" w:rsidTr="004D3B1E" w14:paraId="4EA1C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568C80" w14:textId="77777777"/>
        </w:tc>
        <w:tc>
          <w:tcPr>
            <w:tcW w:w="7654" w:type="dxa"/>
            <w:gridSpan w:val="2"/>
          </w:tcPr>
          <w:p w:rsidR="00997775" w:rsidRDefault="00997775" w14:paraId="3458D2F5" w14:textId="77777777"/>
        </w:tc>
      </w:tr>
      <w:tr w:rsidR="00997775" w:rsidTr="004D3B1E" w14:paraId="7D628D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4D198D" w14:textId="77777777"/>
        </w:tc>
        <w:tc>
          <w:tcPr>
            <w:tcW w:w="7654" w:type="dxa"/>
            <w:gridSpan w:val="2"/>
          </w:tcPr>
          <w:p w:rsidR="00997775" w:rsidRDefault="00997775" w14:paraId="18D9FA43" w14:textId="77777777">
            <w:r>
              <w:t>De Kamer,</w:t>
            </w:r>
          </w:p>
        </w:tc>
      </w:tr>
      <w:tr w:rsidR="00997775" w:rsidTr="004D3B1E" w14:paraId="2802C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CC9B41" w14:textId="77777777"/>
        </w:tc>
        <w:tc>
          <w:tcPr>
            <w:tcW w:w="7654" w:type="dxa"/>
            <w:gridSpan w:val="2"/>
          </w:tcPr>
          <w:p w:rsidR="00997775" w:rsidRDefault="00997775" w14:paraId="6C6CE10E" w14:textId="77777777"/>
        </w:tc>
      </w:tr>
      <w:tr w:rsidR="00997775" w:rsidTr="004D3B1E" w14:paraId="5DC56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3759FA" w14:textId="77777777"/>
        </w:tc>
        <w:tc>
          <w:tcPr>
            <w:tcW w:w="7654" w:type="dxa"/>
            <w:gridSpan w:val="2"/>
          </w:tcPr>
          <w:p w:rsidR="00997775" w:rsidRDefault="00997775" w14:paraId="7C838D01" w14:textId="77777777">
            <w:r>
              <w:t>gehoord de beraadslaging,</w:t>
            </w:r>
          </w:p>
        </w:tc>
      </w:tr>
      <w:tr w:rsidR="00997775" w:rsidTr="004D3B1E" w14:paraId="0AA72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184D9C" w14:textId="77777777"/>
        </w:tc>
        <w:tc>
          <w:tcPr>
            <w:tcW w:w="7654" w:type="dxa"/>
            <w:gridSpan w:val="2"/>
          </w:tcPr>
          <w:p w:rsidR="00997775" w:rsidRDefault="00997775" w14:paraId="57664D0F" w14:textId="77777777"/>
        </w:tc>
      </w:tr>
      <w:tr w:rsidR="00997775" w:rsidTr="004D3B1E" w14:paraId="679CF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A2C272" w14:textId="77777777"/>
        </w:tc>
        <w:tc>
          <w:tcPr>
            <w:tcW w:w="7654" w:type="dxa"/>
            <w:gridSpan w:val="2"/>
          </w:tcPr>
          <w:p w:rsidR="007977F2" w:rsidP="007977F2" w:rsidRDefault="007977F2" w14:paraId="63B9A592" w14:textId="77777777">
            <w:r>
              <w:t>overwegende dat het Nederlands buitenlandbeleid vorm wordt gegeven door de minister van Buitenlandse Zaken, en Defensie een cruciaal instrument voor de uitvoering daarvan is;</w:t>
            </w:r>
          </w:p>
          <w:p w:rsidR="007977F2" w:rsidP="007977F2" w:rsidRDefault="007977F2" w14:paraId="434EFA65" w14:textId="77777777"/>
          <w:p w:rsidR="007977F2" w:rsidP="007977F2" w:rsidRDefault="007977F2" w14:paraId="6411B817" w14:textId="77777777">
            <w:r>
              <w:t>constaterende dat een duidelijke rolverdeling belangrijk is voor de eenheid van kabinetsbeleid;</w:t>
            </w:r>
          </w:p>
          <w:p w:rsidR="007977F2" w:rsidP="007977F2" w:rsidRDefault="007977F2" w14:paraId="498D05F9" w14:textId="77777777"/>
          <w:p w:rsidR="007977F2" w:rsidP="007977F2" w:rsidRDefault="007977F2" w14:paraId="16D03355" w14:textId="77777777">
            <w:r>
              <w:t>verzoekt de regering in al haar handelen te laten blijken dat het buitenlandbeleid door de minister van Buitenlandse Zaken wordt vormgegeven,</w:t>
            </w:r>
          </w:p>
          <w:p w:rsidR="007977F2" w:rsidP="007977F2" w:rsidRDefault="007977F2" w14:paraId="08530920" w14:textId="77777777"/>
          <w:p w:rsidR="007977F2" w:rsidP="007977F2" w:rsidRDefault="007977F2" w14:paraId="4C4E09B6" w14:textId="77777777">
            <w:r>
              <w:t>en gaat over tot de orde van de dag.</w:t>
            </w:r>
          </w:p>
          <w:p w:rsidR="007977F2" w:rsidP="007977F2" w:rsidRDefault="007977F2" w14:paraId="68D7700B" w14:textId="7491D495"/>
          <w:p w:rsidR="00997775" w:rsidP="007977F2" w:rsidRDefault="007977F2" w14:paraId="610A6A4D" w14:textId="19954EAB">
            <w:r>
              <w:t>Klaver</w:t>
            </w:r>
          </w:p>
        </w:tc>
      </w:tr>
    </w:tbl>
    <w:p w:rsidR="00997775" w:rsidRDefault="00997775" w14:paraId="0B0EF8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5F7A" w14:textId="77777777" w:rsidR="004D3B1E" w:rsidRDefault="004D3B1E">
      <w:pPr>
        <w:spacing w:line="20" w:lineRule="exact"/>
      </w:pPr>
    </w:p>
  </w:endnote>
  <w:endnote w:type="continuationSeparator" w:id="0">
    <w:p w14:paraId="26380796" w14:textId="77777777" w:rsidR="004D3B1E" w:rsidRDefault="004D3B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BE6908" w14:textId="77777777" w:rsidR="004D3B1E" w:rsidRDefault="004D3B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2AEE" w14:textId="77777777" w:rsidR="004D3B1E" w:rsidRDefault="004D3B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43A1C1" w14:textId="77777777" w:rsidR="004D3B1E" w:rsidRDefault="004D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3B1E"/>
    <w:rsid w:val="00546F8D"/>
    <w:rsid w:val="00560113"/>
    <w:rsid w:val="00621F64"/>
    <w:rsid w:val="00644DED"/>
    <w:rsid w:val="006765BC"/>
    <w:rsid w:val="00684DFF"/>
    <w:rsid w:val="00710A7A"/>
    <w:rsid w:val="00744C6E"/>
    <w:rsid w:val="007977F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003D5"/>
  <w15:docId w15:val="{9C2B8D26-A97F-451C-89A4-022E87EC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2026-03-13T08:22:00.0000000Z</dcterms:created>
  <dcterms:modified xsi:type="dcterms:W3CDTF">2026-03-13T09:20:00.0000000Z</dcterms:modified>
  <dc:description>------------------------</dc:description>
  <dc:subject/>
  <keywords/>
  <version/>
  <category/>
</coreProperties>
</file>