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B2153" w14:paraId="7D94BB4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5BFEC1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ED21C4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B2153" w14:paraId="515DEFE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DE1253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B2153" w14:paraId="2F6F2D4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BCA0003" w14:textId="77777777"/>
        </w:tc>
      </w:tr>
      <w:tr w:rsidR="00997775" w:rsidTr="002B2153" w14:paraId="03831BE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72A0EB5" w14:textId="77777777"/>
        </w:tc>
      </w:tr>
      <w:tr w:rsidR="00997775" w:rsidTr="002B2153" w14:paraId="6316AA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D176AE" w14:textId="77777777"/>
        </w:tc>
        <w:tc>
          <w:tcPr>
            <w:tcW w:w="7654" w:type="dxa"/>
            <w:gridSpan w:val="2"/>
          </w:tcPr>
          <w:p w:rsidR="00997775" w:rsidRDefault="00997775" w14:paraId="19C2D94A" w14:textId="77777777"/>
        </w:tc>
      </w:tr>
      <w:tr w:rsidR="002B2153" w:rsidTr="002B2153" w14:paraId="138E27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B2153" w:rsidP="002B2153" w:rsidRDefault="002B2153" w14:paraId="77A42A4E" w14:textId="1E504015">
            <w:pPr>
              <w:rPr>
                <w:b/>
              </w:rPr>
            </w:pPr>
            <w:r w:rsidRPr="00E46E2B">
              <w:rPr>
                <w:b/>
              </w:rPr>
              <w:t>23</w:t>
            </w:r>
            <w:r>
              <w:rPr>
                <w:b/>
              </w:rPr>
              <w:t xml:space="preserve"> </w:t>
            </w:r>
            <w:r w:rsidRPr="00E46E2B">
              <w:rPr>
                <w:b/>
              </w:rPr>
              <w:t>432</w:t>
            </w:r>
          </w:p>
        </w:tc>
        <w:tc>
          <w:tcPr>
            <w:tcW w:w="7654" w:type="dxa"/>
            <w:gridSpan w:val="2"/>
          </w:tcPr>
          <w:p w:rsidR="002B2153" w:rsidP="002B2153" w:rsidRDefault="002B2153" w14:paraId="6FF7E161" w14:textId="178CE400">
            <w:pPr>
              <w:rPr>
                <w:b/>
              </w:rPr>
            </w:pPr>
            <w:r w:rsidRPr="00E46E2B">
              <w:rPr>
                <w:b/>
                <w:bCs/>
              </w:rPr>
              <w:t>De situatie in het Midden-Oosten</w:t>
            </w:r>
          </w:p>
        </w:tc>
      </w:tr>
      <w:tr w:rsidR="002B2153" w:rsidTr="002B2153" w14:paraId="59953A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B2153" w:rsidP="002B2153" w:rsidRDefault="002B2153" w14:paraId="4F90E414" w14:textId="77777777"/>
        </w:tc>
        <w:tc>
          <w:tcPr>
            <w:tcW w:w="7654" w:type="dxa"/>
            <w:gridSpan w:val="2"/>
          </w:tcPr>
          <w:p w:rsidR="002B2153" w:rsidP="002B2153" w:rsidRDefault="002B2153" w14:paraId="048ABD85" w14:textId="77777777"/>
        </w:tc>
      </w:tr>
      <w:tr w:rsidR="002B2153" w:rsidTr="002B2153" w14:paraId="05A9BC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B2153" w:rsidP="002B2153" w:rsidRDefault="002B2153" w14:paraId="4CE4FC21" w14:textId="77777777"/>
        </w:tc>
        <w:tc>
          <w:tcPr>
            <w:tcW w:w="7654" w:type="dxa"/>
            <w:gridSpan w:val="2"/>
          </w:tcPr>
          <w:p w:rsidR="002B2153" w:rsidP="002B2153" w:rsidRDefault="002B2153" w14:paraId="07A95189" w14:textId="77777777"/>
        </w:tc>
      </w:tr>
      <w:tr w:rsidR="002B2153" w:rsidTr="002B2153" w14:paraId="1BA4A3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B2153" w:rsidP="002B2153" w:rsidRDefault="002B2153" w14:paraId="5BB34783" w14:textId="6B74D29E">
            <w:pPr>
              <w:rPr>
                <w:b/>
              </w:rPr>
            </w:pPr>
            <w:r>
              <w:rPr>
                <w:b/>
              </w:rPr>
              <w:t>Nr. 6</w:t>
            </w:r>
            <w:r>
              <w:rPr>
                <w:b/>
              </w:rPr>
              <w:t>47</w:t>
            </w:r>
          </w:p>
        </w:tc>
        <w:tc>
          <w:tcPr>
            <w:tcW w:w="7654" w:type="dxa"/>
            <w:gridSpan w:val="2"/>
          </w:tcPr>
          <w:p w:rsidR="002B2153" w:rsidP="002B2153" w:rsidRDefault="002B2153" w14:paraId="07CB41B6" w14:textId="268A681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5172E9" w:rsidR="005172E9">
              <w:rPr>
                <w:b/>
              </w:rPr>
              <w:t>HET LID DASSEN</w:t>
            </w:r>
          </w:p>
        </w:tc>
      </w:tr>
      <w:tr w:rsidR="002B2153" w:rsidTr="002B2153" w14:paraId="79CA10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B2153" w:rsidP="002B2153" w:rsidRDefault="002B2153" w14:paraId="162C0022" w14:textId="77777777"/>
        </w:tc>
        <w:tc>
          <w:tcPr>
            <w:tcW w:w="7654" w:type="dxa"/>
            <w:gridSpan w:val="2"/>
          </w:tcPr>
          <w:p w:rsidR="002B2153" w:rsidP="002B2153" w:rsidRDefault="002B2153" w14:paraId="310DCEFA" w14:textId="2256A2E7">
            <w:r>
              <w:t>Voorgesteld 12 maart 2026</w:t>
            </w:r>
          </w:p>
        </w:tc>
      </w:tr>
      <w:tr w:rsidR="00997775" w:rsidTr="002B2153" w14:paraId="148038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DE79BC" w14:textId="77777777"/>
        </w:tc>
        <w:tc>
          <w:tcPr>
            <w:tcW w:w="7654" w:type="dxa"/>
            <w:gridSpan w:val="2"/>
          </w:tcPr>
          <w:p w:rsidR="00997775" w:rsidRDefault="00997775" w14:paraId="0CF0FF56" w14:textId="77777777"/>
        </w:tc>
      </w:tr>
      <w:tr w:rsidR="00997775" w:rsidTr="002B2153" w14:paraId="572B87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F6BC3C" w14:textId="77777777"/>
        </w:tc>
        <w:tc>
          <w:tcPr>
            <w:tcW w:w="7654" w:type="dxa"/>
            <w:gridSpan w:val="2"/>
          </w:tcPr>
          <w:p w:rsidR="00997775" w:rsidRDefault="00997775" w14:paraId="35A006A4" w14:textId="77777777">
            <w:r>
              <w:t>De Kamer,</w:t>
            </w:r>
          </w:p>
        </w:tc>
      </w:tr>
      <w:tr w:rsidR="00997775" w:rsidTr="002B2153" w14:paraId="5F2267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0ACB2B" w14:textId="77777777"/>
        </w:tc>
        <w:tc>
          <w:tcPr>
            <w:tcW w:w="7654" w:type="dxa"/>
            <w:gridSpan w:val="2"/>
          </w:tcPr>
          <w:p w:rsidR="00997775" w:rsidRDefault="00997775" w14:paraId="05210751" w14:textId="77777777"/>
        </w:tc>
      </w:tr>
      <w:tr w:rsidR="00997775" w:rsidTr="002B2153" w14:paraId="1EDFFD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FB821D" w14:textId="77777777"/>
        </w:tc>
        <w:tc>
          <w:tcPr>
            <w:tcW w:w="7654" w:type="dxa"/>
            <w:gridSpan w:val="2"/>
          </w:tcPr>
          <w:p w:rsidR="00997775" w:rsidRDefault="00997775" w14:paraId="5CBB7763" w14:textId="77777777">
            <w:r>
              <w:t>gehoord de beraadslaging,</w:t>
            </w:r>
          </w:p>
        </w:tc>
      </w:tr>
      <w:tr w:rsidR="00997775" w:rsidTr="002B2153" w14:paraId="484E14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0E522E" w14:textId="77777777"/>
        </w:tc>
        <w:tc>
          <w:tcPr>
            <w:tcW w:w="7654" w:type="dxa"/>
            <w:gridSpan w:val="2"/>
          </w:tcPr>
          <w:p w:rsidR="00997775" w:rsidRDefault="00997775" w14:paraId="4A736748" w14:textId="77777777"/>
        </w:tc>
      </w:tr>
      <w:tr w:rsidR="00997775" w:rsidTr="002B2153" w14:paraId="75C1FC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6E3520" w14:textId="77777777"/>
        </w:tc>
        <w:tc>
          <w:tcPr>
            <w:tcW w:w="7654" w:type="dxa"/>
            <w:gridSpan w:val="2"/>
          </w:tcPr>
          <w:p w:rsidR="005172E9" w:rsidP="005172E9" w:rsidRDefault="005172E9" w14:paraId="00918955" w14:textId="77777777">
            <w:r>
              <w:t>constaterende dat Europese burgers zich momenteel in een onzekere veiligheidssituatie bevinden in en rond Iran;</w:t>
            </w:r>
          </w:p>
          <w:p w:rsidR="005172E9" w:rsidP="005172E9" w:rsidRDefault="005172E9" w14:paraId="186FB8CA" w14:textId="77777777"/>
          <w:p w:rsidR="005172E9" w:rsidP="005172E9" w:rsidRDefault="005172E9" w14:paraId="6A4E3906" w14:textId="77777777">
            <w:r>
              <w:t>overwegende dat repatriëring van Europese burgers bij eerdere crises grotendeels nationaal werd georganiseerd, terwijl gezamenlijke Europese coördinatie sneller en effectiever kan zijn;</w:t>
            </w:r>
          </w:p>
          <w:p w:rsidR="005172E9" w:rsidP="005172E9" w:rsidRDefault="005172E9" w14:paraId="5195E6A3" w14:textId="77777777"/>
          <w:p w:rsidR="005172E9" w:rsidP="005172E9" w:rsidRDefault="005172E9" w14:paraId="55EE8F65" w14:textId="77777777">
            <w:r>
              <w:t>overwegende dat de wereld steeds onveiliger aan het worden is;</w:t>
            </w:r>
          </w:p>
          <w:p w:rsidR="005172E9" w:rsidP="005172E9" w:rsidRDefault="005172E9" w14:paraId="57749FC9" w14:textId="77777777"/>
          <w:p w:rsidR="005172E9" w:rsidP="005172E9" w:rsidRDefault="005172E9" w14:paraId="3BFFF06E" w14:textId="77777777">
            <w:r>
              <w:t>verzoekt de regering zich binnen de EU in te zetten voor een gecoördineerde aanpak bij de repatriëring van EU-burgers uit conflictgebieden, bijvoorbeeld via de multinationale European Air Transport Command,</w:t>
            </w:r>
          </w:p>
          <w:p w:rsidR="005172E9" w:rsidP="005172E9" w:rsidRDefault="005172E9" w14:paraId="423F998E" w14:textId="77777777"/>
          <w:p w:rsidR="005172E9" w:rsidP="005172E9" w:rsidRDefault="005172E9" w14:paraId="64B78486" w14:textId="77777777">
            <w:r>
              <w:t>en gaat over tot de orde van de dag.</w:t>
            </w:r>
          </w:p>
          <w:p w:rsidR="005172E9" w:rsidP="005172E9" w:rsidRDefault="005172E9" w14:paraId="6F63FD57" w14:textId="268F19DE"/>
          <w:p w:rsidR="00997775" w:rsidP="005172E9" w:rsidRDefault="005172E9" w14:paraId="7CF8F453" w14:textId="5AE02939">
            <w:r>
              <w:t>Dassen</w:t>
            </w:r>
          </w:p>
        </w:tc>
      </w:tr>
    </w:tbl>
    <w:p w:rsidR="00997775" w:rsidRDefault="00997775" w14:paraId="2E12E12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430EC" w14:textId="77777777" w:rsidR="002B2153" w:rsidRDefault="002B2153">
      <w:pPr>
        <w:spacing w:line="20" w:lineRule="exact"/>
      </w:pPr>
    </w:p>
  </w:endnote>
  <w:endnote w:type="continuationSeparator" w:id="0">
    <w:p w14:paraId="00ACAB95" w14:textId="77777777" w:rsidR="002B2153" w:rsidRDefault="002B215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F5A29C2" w14:textId="77777777" w:rsidR="002B2153" w:rsidRDefault="002B215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743E0" w14:textId="77777777" w:rsidR="002B2153" w:rsidRDefault="002B215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7213E04" w14:textId="77777777" w:rsidR="002B2153" w:rsidRDefault="002B2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53"/>
    <w:rsid w:val="00133FCE"/>
    <w:rsid w:val="001E482C"/>
    <w:rsid w:val="001E4877"/>
    <w:rsid w:val="0021105A"/>
    <w:rsid w:val="00280D6A"/>
    <w:rsid w:val="002B2153"/>
    <w:rsid w:val="002B78E9"/>
    <w:rsid w:val="002C5406"/>
    <w:rsid w:val="00330D60"/>
    <w:rsid w:val="00345A5C"/>
    <w:rsid w:val="003F71A1"/>
    <w:rsid w:val="00476415"/>
    <w:rsid w:val="005172E9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93703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B2EEA4"/>
  <w15:docId w15:val="{C709C489-5A32-4E9E-8046-98DDD625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715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2026-03-13T08:22:00.0000000Z</dcterms:created>
  <dcterms:modified xsi:type="dcterms:W3CDTF">2026-03-13T09:22:00.0000000Z</dcterms:modified>
  <dc:description>------------------------</dc:description>
  <dc:subject/>
  <keywords/>
  <version/>
  <category/>
</coreProperties>
</file>