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506BF" w14:paraId="05B497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7C53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9F34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506BF" w14:paraId="35989D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2514B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506BF" w14:paraId="06ABF9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CDDD34" w14:textId="77777777"/>
        </w:tc>
      </w:tr>
      <w:tr w:rsidR="00997775" w:rsidTr="00D506BF" w14:paraId="6122DC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9ABBCA" w14:textId="77777777"/>
        </w:tc>
      </w:tr>
      <w:tr w:rsidR="00997775" w:rsidTr="00D506BF" w14:paraId="65867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6268E7" w14:textId="77777777"/>
        </w:tc>
        <w:tc>
          <w:tcPr>
            <w:tcW w:w="7654" w:type="dxa"/>
            <w:gridSpan w:val="2"/>
          </w:tcPr>
          <w:p w:rsidR="00997775" w:rsidRDefault="00997775" w14:paraId="075F13C7" w14:textId="77777777"/>
        </w:tc>
      </w:tr>
      <w:tr w:rsidR="00D506BF" w:rsidTr="00D506BF" w14:paraId="4E309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06BF" w:rsidP="00D506BF" w:rsidRDefault="00D506BF" w14:paraId="71F9085F" w14:textId="2FD5DAE8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D506BF" w:rsidP="00D506BF" w:rsidRDefault="00D506BF" w14:paraId="79C3235D" w14:textId="213F22DF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D506BF" w:rsidTr="00D506BF" w14:paraId="210E7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06BF" w:rsidP="00D506BF" w:rsidRDefault="00D506BF" w14:paraId="38BFE979" w14:textId="77777777"/>
        </w:tc>
        <w:tc>
          <w:tcPr>
            <w:tcW w:w="7654" w:type="dxa"/>
            <w:gridSpan w:val="2"/>
          </w:tcPr>
          <w:p w:rsidR="00D506BF" w:rsidP="00D506BF" w:rsidRDefault="00D506BF" w14:paraId="356C9149" w14:textId="77777777"/>
        </w:tc>
      </w:tr>
      <w:tr w:rsidR="00D506BF" w:rsidTr="00D506BF" w14:paraId="36278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06BF" w:rsidP="00D506BF" w:rsidRDefault="00D506BF" w14:paraId="4419C9AE" w14:textId="77777777"/>
        </w:tc>
        <w:tc>
          <w:tcPr>
            <w:tcW w:w="7654" w:type="dxa"/>
            <w:gridSpan w:val="2"/>
          </w:tcPr>
          <w:p w:rsidR="00D506BF" w:rsidP="00D506BF" w:rsidRDefault="00D506BF" w14:paraId="2C5AE59D" w14:textId="77777777"/>
        </w:tc>
      </w:tr>
      <w:tr w:rsidR="00D506BF" w:rsidTr="00D506BF" w14:paraId="21CB7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06BF" w:rsidP="00D506BF" w:rsidRDefault="00D506BF" w14:paraId="24FA883C" w14:textId="3D4F1EE3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48</w:t>
            </w:r>
          </w:p>
        </w:tc>
        <w:tc>
          <w:tcPr>
            <w:tcW w:w="7654" w:type="dxa"/>
            <w:gridSpan w:val="2"/>
          </w:tcPr>
          <w:p w:rsidR="00D506BF" w:rsidP="00D506BF" w:rsidRDefault="00D506BF" w14:paraId="3A491C32" w14:textId="52C5C9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50E05" w:rsidR="00150E05">
              <w:rPr>
                <w:b/>
              </w:rPr>
              <w:t>DE LEDEN DASSEN EN DOBBE</w:t>
            </w:r>
          </w:p>
        </w:tc>
      </w:tr>
      <w:tr w:rsidR="00D506BF" w:rsidTr="00D506BF" w14:paraId="7D6DEA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06BF" w:rsidP="00D506BF" w:rsidRDefault="00D506BF" w14:paraId="16D63493" w14:textId="77777777"/>
        </w:tc>
        <w:tc>
          <w:tcPr>
            <w:tcW w:w="7654" w:type="dxa"/>
            <w:gridSpan w:val="2"/>
          </w:tcPr>
          <w:p w:rsidR="00D506BF" w:rsidP="00D506BF" w:rsidRDefault="00D506BF" w14:paraId="32ABA1E0" w14:textId="4757E9A2">
            <w:r>
              <w:t>Voorgesteld 12 maart 2026</w:t>
            </w:r>
          </w:p>
        </w:tc>
      </w:tr>
      <w:tr w:rsidR="00997775" w:rsidTr="00D506BF" w14:paraId="79221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BFF428" w14:textId="77777777"/>
        </w:tc>
        <w:tc>
          <w:tcPr>
            <w:tcW w:w="7654" w:type="dxa"/>
            <w:gridSpan w:val="2"/>
          </w:tcPr>
          <w:p w:rsidR="00997775" w:rsidRDefault="00997775" w14:paraId="6B06A62E" w14:textId="77777777"/>
        </w:tc>
      </w:tr>
      <w:tr w:rsidR="00997775" w:rsidTr="00D506BF" w14:paraId="24351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1D0567" w14:textId="77777777"/>
        </w:tc>
        <w:tc>
          <w:tcPr>
            <w:tcW w:w="7654" w:type="dxa"/>
            <w:gridSpan w:val="2"/>
          </w:tcPr>
          <w:p w:rsidR="00997775" w:rsidRDefault="00997775" w14:paraId="1364FC70" w14:textId="77777777">
            <w:r>
              <w:t>De Kamer,</w:t>
            </w:r>
          </w:p>
        </w:tc>
      </w:tr>
      <w:tr w:rsidR="00997775" w:rsidTr="00D506BF" w14:paraId="6EA07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5E4436" w14:textId="77777777"/>
        </w:tc>
        <w:tc>
          <w:tcPr>
            <w:tcW w:w="7654" w:type="dxa"/>
            <w:gridSpan w:val="2"/>
          </w:tcPr>
          <w:p w:rsidR="00997775" w:rsidRDefault="00997775" w14:paraId="4F6B9E30" w14:textId="77777777"/>
        </w:tc>
      </w:tr>
      <w:tr w:rsidR="00997775" w:rsidTr="00D506BF" w14:paraId="24F6D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1DB758" w14:textId="77777777"/>
        </w:tc>
        <w:tc>
          <w:tcPr>
            <w:tcW w:w="7654" w:type="dxa"/>
            <w:gridSpan w:val="2"/>
          </w:tcPr>
          <w:p w:rsidR="00997775" w:rsidRDefault="00997775" w14:paraId="180F7B38" w14:textId="77777777">
            <w:r>
              <w:t>gehoord de beraadslaging,</w:t>
            </w:r>
          </w:p>
        </w:tc>
      </w:tr>
      <w:tr w:rsidR="00997775" w:rsidTr="00D506BF" w14:paraId="1C635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4CB466" w14:textId="77777777"/>
        </w:tc>
        <w:tc>
          <w:tcPr>
            <w:tcW w:w="7654" w:type="dxa"/>
            <w:gridSpan w:val="2"/>
          </w:tcPr>
          <w:p w:rsidR="00997775" w:rsidRDefault="00997775" w14:paraId="72B171B0" w14:textId="77777777"/>
        </w:tc>
      </w:tr>
      <w:tr w:rsidR="00997775" w:rsidTr="00D506BF" w14:paraId="1221E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D278B2" w14:textId="77777777"/>
        </w:tc>
        <w:tc>
          <w:tcPr>
            <w:tcW w:w="7654" w:type="dxa"/>
            <w:gridSpan w:val="2"/>
          </w:tcPr>
          <w:p w:rsidR="00150E05" w:rsidP="00150E05" w:rsidRDefault="00150E05" w14:paraId="2C84C6CE" w14:textId="77777777">
            <w:r>
              <w:t>constaterende dat Europese landen sterk geraakt worden door de conflicten in het Midden-Oosten terwijl zij beperkt invloed hebben op strategische besluitvorming;</w:t>
            </w:r>
          </w:p>
          <w:p w:rsidR="00150E05" w:rsidP="00150E05" w:rsidRDefault="00150E05" w14:paraId="57883A48" w14:textId="77777777"/>
          <w:p w:rsidR="00150E05" w:rsidP="00150E05" w:rsidRDefault="00150E05" w14:paraId="7CCB91EB" w14:textId="77777777">
            <w:r>
              <w:t>verzoekt de regering zich binnen de EU actief in te zetten voor maximale gezamenlijke diplomatieke druk op strijdende partijen met als doel snelle de-escalatie, hervatting van diplomatieke onderhandelingen en het vervullen van een bemiddelende rol,</w:t>
            </w:r>
          </w:p>
          <w:p w:rsidR="00150E05" w:rsidP="00150E05" w:rsidRDefault="00150E05" w14:paraId="0B0463CF" w14:textId="77777777"/>
          <w:p w:rsidR="00150E05" w:rsidP="00150E05" w:rsidRDefault="00150E05" w14:paraId="28A9D058" w14:textId="77777777">
            <w:r>
              <w:t>en gaat over tot de orde van de dag.</w:t>
            </w:r>
          </w:p>
          <w:p w:rsidR="00150E05" w:rsidP="00150E05" w:rsidRDefault="00150E05" w14:paraId="15AA9012" w14:textId="2AE675E4"/>
          <w:p w:rsidR="00150E05" w:rsidP="00150E05" w:rsidRDefault="00150E05" w14:paraId="061FB32B" w14:textId="77777777">
            <w:r>
              <w:t>Dassen</w:t>
            </w:r>
          </w:p>
          <w:p w:rsidR="00997775" w:rsidP="00150E05" w:rsidRDefault="00150E05" w14:paraId="0A6CFC90" w14:textId="645AB006">
            <w:r>
              <w:t>Dobbe</w:t>
            </w:r>
          </w:p>
        </w:tc>
      </w:tr>
    </w:tbl>
    <w:p w:rsidR="00997775" w:rsidRDefault="00997775" w14:paraId="39AC5CB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9308" w14:textId="77777777" w:rsidR="00D506BF" w:rsidRDefault="00D506BF">
      <w:pPr>
        <w:spacing w:line="20" w:lineRule="exact"/>
      </w:pPr>
    </w:p>
  </w:endnote>
  <w:endnote w:type="continuationSeparator" w:id="0">
    <w:p w14:paraId="33B87835" w14:textId="77777777" w:rsidR="00D506BF" w:rsidRDefault="00D506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FB51C2" w14:textId="77777777" w:rsidR="00D506BF" w:rsidRDefault="00D506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02DB" w14:textId="77777777" w:rsidR="00D506BF" w:rsidRDefault="00D506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90CCF3" w14:textId="77777777" w:rsidR="00D506BF" w:rsidRDefault="00D5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BF"/>
    <w:rsid w:val="00133FCE"/>
    <w:rsid w:val="00150E0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506B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F9337"/>
  <w15:docId w15:val="{41D1C805-1976-41FD-98E3-2A602B57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2026-03-13T08:23:00.0000000Z</dcterms:created>
  <dcterms:modified xsi:type="dcterms:W3CDTF">2026-03-13T09:27:00.0000000Z</dcterms:modified>
  <dc:description>------------------------</dc:description>
  <dc:subject/>
  <keywords/>
  <version/>
  <category/>
</coreProperties>
</file>