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B6D18" w14:paraId="077EB98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D86B94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47F020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B6D18" w14:paraId="41FDC99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39FBC0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B6D18" w14:paraId="5C002D2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02B664B" w14:textId="77777777"/>
        </w:tc>
      </w:tr>
      <w:tr w:rsidR="00997775" w:rsidTr="00EB6D18" w14:paraId="4C71955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DD200B3" w14:textId="77777777"/>
        </w:tc>
      </w:tr>
      <w:tr w:rsidR="00997775" w:rsidTr="00EB6D18" w14:paraId="7AD2AC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7AFAEE" w14:textId="77777777"/>
        </w:tc>
        <w:tc>
          <w:tcPr>
            <w:tcW w:w="7654" w:type="dxa"/>
            <w:gridSpan w:val="2"/>
          </w:tcPr>
          <w:p w:rsidR="00997775" w:rsidRDefault="00997775" w14:paraId="54F94B82" w14:textId="77777777"/>
        </w:tc>
      </w:tr>
      <w:tr w:rsidR="00EB6D18" w:rsidTr="00EB6D18" w14:paraId="3F4679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B6D18" w:rsidP="00EB6D18" w:rsidRDefault="00EB6D18" w14:paraId="7F279812" w14:textId="65F4BCB1">
            <w:pPr>
              <w:rPr>
                <w:b/>
              </w:rPr>
            </w:pPr>
            <w:r w:rsidRPr="00E46E2B">
              <w:rPr>
                <w:b/>
              </w:rPr>
              <w:t>23</w:t>
            </w:r>
            <w:r>
              <w:rPr>
                <w:b/>
              </w:rPr>
              <w:t xml:space="preserve"> </w:t>
            </w:r>
            <w:r w:rsidRPr="00E46E2B">
              <w:rPr>
                <w:b/>
              </w:rPr>
              <w:t>432</w:t>
            </w:r>
          </w:p>
        </w:tc>
        <w:tc>
          <w:tcPr>
            <w:tcW w:w="7654" w:type="dxa"/>
            <w:gridSpan w:val="2"/>
          </w:tcPr>
          <w:p w:rsidR="00EB6D18" w:rsidP="00EB6D18" w:rsidRDefault="00EB6D18" w14:paraId="2D01F5FB" w14:textId="55E91552">
            <w:pPr>
              <w:rPr>
                <w:b/>
              </w:rPr>
            </w:pPr>
            <w:r w:rsidRPr="00E46E2B">
              <w:rPr>
                <w:b/>
                <w:bCs/>
              </w:rPr>
              <w:t>De situatie in het Midden-Oosten</w:t>
            </w:r>
          </w:p>
        </w:tc>
      </w:tr>
      <w:tr w:rsidR="00EB6D18" w:rsidTr="00EB6D18" w14:paraId="10A1E7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B6D18" w:rsidP="00EB6D18" w:rsidRDefault="00EB6D18" w14:paraId="0DAB0D87" w14:textId="77777777"/>
        </w:tc>
        <w:tc>
          <w:tcPr>
            <w:tcW w:w="7654" w:type="dxa"/>
            <w:gridSpan w:val="2"/>
          </w:tcPr>
          <w:p w:rsidR="00EB6D18" w:rsidP="00EB6D18" w:rsidRDefault="00EB6D18" w14:paraId="7632A99D" w14:textId="77777777"/>
        </w:tc>
      </w:tr>
      <w:tr w:rsidR="00EB6D18" w:rsidTr="00EB6D18" w14:paraId="4259F7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B6D18" w:rsidP="00EB6D18" w:rsidRDefault="00EB6D18" w14:paraId="2E35DA64" w14:textId="77777777"/>
        </w:tc>
        <w:tc>
          <w:tcPr>
            <w:tcW w:w="7654" w:type="dxa"/>
            <w:gridSpan w:val="2"/>
          </w:tcPr>
          <w:p w:rsidR="00EB6D18" w:rsidP="00EB6D18" w:rsidRDefault="00EB6D18" w14:paraId="6307EE9D" w14:textId="77777777"/>
        </w:tc>
      </w:tr>
      <w:tr w:rsidR="00EB6D18" w:rsidTr="00EB6D18" w14:paraId="03CD65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B6D18" w:rsidP="00EB6D18" w:rsidRDefault="00EB6D18" w14:paraId="1074A8EC" w14:textId="25B2D500">
            <w:pPr>
              <w:rPr>
                <w:b/>
              </w:rPr>
            </w:pPr>
            <w:r>
              <w:rPr>
                <w:b/>
              </w:rPr>
              <w:t>Nr. 6</w:t>
            </w:r>
            <w:r>
              <w:rPr>
                <w:b/>
              </w:rPr>
              <w:t>49</w:t>
            </w:r>
          </w:p>
        </w:tc>
        <w:tc>
          <w:tcPr>
            <w:tcW w:w="7654" w:type="dxa"/>
            <w:gridSpan w:val="2"/>
          </w:tcPr>
          <w:p w:rsidR="00EB6D18" w:rsidP="00EB6D18" w:rsidRDefault="00EB6D18" w14:paraId="6681274B" w14:textId="6A182D8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902E6E" w:rsidR="00902E6E">
              <w:rPr>
                <w:b/>
              </w:rPr>
              <w:t>DE LEDEN DASSEN EN KLAVER</w:t>
            </w:r>
          </w:p>
        </w:tc>
      </w:tr>
      <w:tr w:rsidR="00EB6D18" w:rsidTr="00EB6D18" w14:paraId="70BCC7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B6D18" w:rsidP="00EB6D18" w:rsidRDefault="00EB6D18" w14:paraId="79CDF9B7" w14:textId="77777777"/>
        </w:tc>
        <w:tc>
          <w:tcPr>
            <w:tcW w:w="7654" w:type="dxa"/>
            <w:gridSpan w:val="2"/>
          </w:tcPr>
          <w:p w:rsidR="00EB6D18" w:rsidP="00EB6D18" w:rsidRDefault="00EB6D18" w14:paraId="6DF1CFC6" w14:textId="18DC85BE">
            <w:r>
              <w:t>Voorgesteld 12 maart 2026</w:t>
            </w:r>
          </w:p>
        </w:tc>
      </w:tr>
      <w:tr w:rsidR="00997775" w:rsidTr="00EB6D18" w14:paraId="681B30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31167C" w14:textId="77777777"/>
        </w:tc>
        <w:tc>
          <w:tcPr>
            <w:tcW w:w="7654" w:type="dxa"/>
            <w:gridSpan w:val="2"/>
          </w:tcPr>
          <w:p w:rsidR="00997775" w:rsidRDefault="00997775" w14:paraId="17385B81" w14:textId="77777777"/>
        </w:tc>
      </w:tr>
      <w:tr w:rsidR="00997775" w:rsidTr="00EB6D18" w14:paraId="1D515B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12AB78" w14:textId="77777777"/>
        </w:tc>
        <w:tc>
          <w:tcPr>
            <w:tcW w:w="7654" w:type="dxa"/>
            <w:gridSpan w:val="2"/>
          </w:tcPr>
          <w:p w:rsidR="00997775" w:rsidRDefault="00997775" w14:paraId="454904FE" w14:textId="77777777">
            <w:r>
              <w:t>De Kamer,</w:t>
            </w:r>
          </w:p>
        </w:tc>
      </w:tr>
      <w:tr w:rsidR="00997775" w:rsidTr="00EB6D18" w14:paraId="717672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2CD4DD" w14:textId="77777777"/>
        </w:tc>
        <w:tc>
          <w:tcPr>
            <w:tcW w:w="7654" w:type="dxa"/>
            <w:gridSpan w:val="2"/>
          </w:tcPr>
          <w:p w:rsidR="00997775" w:rsidRDefault="00997775" w14:paraId="33EEF695" w14:textId="77777777"/>
        </w:tc>
      </w:tr>
      <w:tr w:rsidR="00997775" w:rsidTr="00EB6D18" w14:paraId="5765A3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218616" w14:textId="77777777"/>
        </w:tc>
        <w:tc>
          <w:tcPr>
            <w:tcW w:w="7654" w:type="dxa"/>
            <w:gridSpan w:val="2"/>
          </w:tcPr>
          <w:p w:rsidR="00997775" w:rsidRDefault="00997775" w14:paraId="6921F94B" w14:textId="77777777">
            <w:r>
              <w:t>gehoord de beraadslaging,</w:t>
            </w:r>
          </w:p>
        </w:tc>
      </w:tr>
      <w:tr w:rsidR="00997775" w:rsidTr="00EB6D18" w14:paraId="607197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39F171" w14:textId="77777777"/>
        </w:tc>
        <w:tc>
          <w:tcPr>
            <w:tcW w:w="7654" w:type="dxa"/>
            <w:gridSpan w:val="2"/>
          </w:tcPr>
          <w:p w:rsidR="00997775" w:rsidRDefault="00997775" w14:paraId="56F06C24" w14:textId="77777777"/>
        </w:tc>
      </w:tr>
      <w:tr w:rsidR="00997775" w:rsidTr="00EB6D18" w14:paraId="0C3306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BE2A6C" w14:textId="77777777"/>
        </w:tc>
        <w:tc>
          <w:tcPr>
            <w:tcW w:w="7654" w:type="dxa"/>
            <w:gridSpan w:val="2"/>
          </w:tcPr>
          <w:p w:rsidR="00902E6E" w:rsidP="00902E6E" w:rsidRDefault="00902E6E" w14:paraId="6B000D0F" w14:textId="77777777">
            <w:r>
              <w:t>spreekt uit dat er geen begrip kan zijn voor de militaire aanvallen van de VS en Israël op Iran,</w:t>
            </w:r>
          </w:p>
          <w:p w:rsidR="00902E6E" w:rsidP="00902E6E" w:rsidRDefault="00902E6E" w14:paraId="6F2592BC" w14:textId="77777777"/>
          <w:p w:rsidR="00902E6E" w:rsidP="00902E6E" w:rsidRDefault="00902E6E" w14:paraId="7C01E0D2" w14:textId="77777777">
            <w:r>
              <w:t>en gaat over tot de orde van de dag.</w:t>
            </w:r>
          </w:p>
          <w:p w:rsidR="00902E6E" w:rsidP="00902E6E" w:rsidRDefault="00902E6E" w14:paraId="6F1AD98A" w14:textId="0F7B20B3"/>
          <w:p w:rsidR="00902E6E" w:rsidP="00902E6E" w:rsidRDefault="00902E6E" w14:paraId="5E048848" w14:textId="77777777">
            <w:r>
              <w:t>Dassen</w:t>
            </w:r>
          </w:p>
          <w:p w:rsidR="00997775" w:rsidP="00902E6E" w:rsidRDefault="00902E6E" w14:paraId="1A6E1547" w14:textId="11EA2119">
            <w:r>
              <w:t>Klaver</w:t>
            </w:r>
          </w:p>
        </w:tc>
      </w:tr>
    </w:tbl>
    <w:p w:rsidR="00997775" w:rsidRDefault="00997775" w14:paraId="1C8A93C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C834C" w14:textId="77777777" w:rsidR="00EB6D18" w:rsidRDefault="00EB6D18">
      <w:pPr>
        <w:spacing w:line="20" w:lineRule="exact"/>
      </w:pPr>
    </w:p>
  </w:endnote>
  <w:endnote w:type="continuationSeparator" w:id="0">
    <w:p w14:paraId="33CADA81" w14:textId="77777777" w:rsidR="00EB6D18" w:rsidRDefault="00EB6D1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D0F4BA7" w14:textId="77777777" w:rsidR="00EB6D18" w:rsidRDefault="00EB6D1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0B17D" w14:textId="77777777" w:rsidR="00EB6D18" w:rsidRDefault="00EB6D1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7B5014E" w14:textId="77777777" w:rsidR="00EB6D18" w:rsidRDefault="00EB6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D1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02E6E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93703"/>
    <w:rsid w:val="00BF5690"/>
    <w:rsid w:val="00CC23D1"/>
    <w:rsid w:val="00CC270F"/>
    <w:rsid w:val="00D43192"/>
    <w:rsid w:val="00DE2437"/>
    <w:rsid w:val="00E27DF4"/>
    <w:rsid w:val="00E63508"/>
    <w:rsid w:val="00EB6D1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10CF38"/>
  <w15:docId w15:val="{A0AB3394-26D9-44E5-B735-38390265C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330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2026-03-13T08:23:00.0000000Z</dcterms:created>
  <dcterms:modified xsi:type="dcterms:W3CDTF">2026-03-13T09:30:00.0000000Z</dcterms:modified>
  <dc:description>------------------------</dc:description>
  <dc:subject/>
  <keywords/>
  <version/>
  <category/>
</coreProperties>
</file>