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F4F11" w14:paraId="00A885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7C814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79045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F4F11" w14:paraId="740D2C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1A326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F4F11" w14:paraId="30F098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5F0932" w14:textId="77777777"/>
        </w:tc>
      </w:tr>
      <w:tr w:rsidR="00997775" w:rsidTr="00AF4F11" w14:paraId="5A5AEA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11C90E" w14:textId="77777777"/>
        </w:tc>
      </w:tr>
      <w:tr w:rsidR="00997775" w:rsidTr="00AF4F11" w14:paraId="4E53D6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E0A80C" w14:textId="77777777"/>
        </w:tc>
        <w:tc>
          <w:tcPr>
            <w:tcW w:w="7654" w:type="dxa"/>
            <w:gridSpan w:val="2"/>
          </w:tcPr>
          <w:p w:rsidR="00997775" w:rsidRDefault="00997775" w14:paraId="019BBAA4" w14:textId="77777777"/>
        </w:tc>
      </w:tr>
      <w:tr w:rsidR="00AF4F11" w:rsidTr="00AF4F11" w14:paraId="0CB3C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4F11" w:rsidP="00AF4F11" w:rsidRDefault="00AF4F11" w14:paraId="016483A5" w14:textId="75CF7019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AF4F11" w:rsidP="00AF4F11" w:rsidRDefault="00AF4F11" w14:paraId="081AF19D" w14:textId="1F9DB1B8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AF4F11" w:rsidTr="00AF4F11" w14:paraId="078F4B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4F11" w:rsidP="00AF4F11" w:rsidRDefault="00AF4F11" w14:paraId="69193CD4" w14:textId="77777777"/>
        </w:tc>
        <w:tc>
          <w:tcPr>
            <w:tcW w:w="7654" w:type="dxa"/>
            <w:gridSpan w:val="2"/>
          </w:tcPr>
          <w:p w:rsidR="00AF4F11" w:rsidP="00AF4F11" w:rsidRDefault="00AF4F11" w14:paraId="083F82F3" w14:textId="77777777"/>
        </w:tc>
      </w:tr>
      <w:tr w:rsidR="00AF4F11" w:rsidTr="00AF4F11" w14:paraId="459D49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4F11" w:rsidP="00AF4F11" w:rsidRDefault="00AF4F11" w14:paraId="1F578D9C" w14:textId="77777777"/>
        </w:tc>
        <w:tc>
          <w:tcPr>
            <w:tcW w:w="7654" w:type="dxa"/>
            <w:gridSpan w:val="2"/>
          </w:tcPr>
          <w:p w:rsidR="00AF4F11" w:rsidP="00AF4F11" w:rsidRDefault="00AF4F11" w14:paraId="7CE05802" w14:textId="77777777"/>
        </w:tc>
      </w:tr>
      <w:tr w:rsidR="00AF4F11" w:rsidTr="00AF4F11" w14:paraId="499DF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4F11" w:rsidP="00AF4F11" w:rsidRDefault="00AF4F11" w14:paraId="3E2227EE" w14:textId="10067370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50</w:t>
            </w:r>
          </w:p>
        </w:tc>
        <w:tc>
          <w:tcPr>
            <w:tcW w:w="7654" w:type="dxa"/>
            <w:gridSpan w:val="2"/>
          </w:tcPr>
          <w:p w:rsidR="00AF4F11" w:rsidP="00AF4F11" w:rsidRDefault="0081762C" w14:paraId="3F62BA9D" w14:textId="7C8DE0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1762C">
              <w:rPr>
                <w:b/>
              </w:rPr>
              <w:t>HET LID BONTENBAL C.S.</w:t>
            </w:r>
          </w:p>
        </w:tc>
      </w:tr>
      <w:tr w:rsidR="00AF4F11" w:rsidTr="00AF4F11" w14:paraId="456C70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4F11" w:rsidP="00AF4F11" w:rsidRDefault="00AF4F11" w14:paraId="4CB77ED2" w14:textId="77777777"/>
        </w:tc>
        <w:tc>
          <w:tcPr>
            <w:tcW w:w="7654" w:type="dxa"/>
            <w:gridSpan w:val="2"/>
          </w:tcPr>
          <w:p w:rsidR="00AF4F11" w:rsidP="00AF4F11" w:rsidRDefault="00AF4F11" w14:paraId="36891EB9" w14:textId="1DB54AAC">
            <w:r>
              <w:t>Voorgesteld 12 maart 2026</w:t>
            </w:r>
          </w:p>
        </w:tc>
      </w:tr>
      <w:tr w:rsidR="00997775" w:rsidTr="00AF4F11" w14:paraId="42E051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1C4229" w14:textId="77777777"/>
        </w:tc>
        <w:tc>
          <w:tcPr>
            <w:tcW w:w="7654" w:type="dxa"/>
            <w:gridSpan w:val="2"/>
          </w:tcPr>
          <w:p w:rsidR="00997775" w:rsidRDefault="00997775" w14:paraId="13230E17" w14:textId="77777777"/>
        </w:tc>
      </w:tr>
      <w:tr w:rsidR="00997775" w:rsidTr="00AF4F11" w14:paraId="4884C8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948753" w14:textId="77777777"/>
        </w:tc>
        <w:tc>
          <w:tcPr>
            <w:tcW w:w="7654" w:type="dxa"/>
            <w:gridSpan w:val="2"/>
          </w:tcPr>
          <w:p w:rsidR="00997775" w:rsidRDefault="00997775" w14:paraId="07184110" w14:textId="77777777">
            <w:r>
              <w:t>De Kamer,</w:t>
            </w:r>
          </w:p>
        </w:tc>
      </w:tr>
      <w:tr w:rsidR="00997775" w:rsidTr="00AF4F11" w14:paraId="41041B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06C764" w14:textId="77777777"/>
        </w:tc>
        <w:tc>
          <w:tcPr>
            <w:tcW w:w="7654" w:type="dxa"/>
            <w:gridSpan w:val="2"/>
          </w:tcPr>
          <w:p w:rsidR="00997775" w:rsidRDefault="00997775" w14:paraId="041BFEA1" w14:textId="77777777"/>
        </w:tc>
      </w:tr>
      <w:tr w:rsidR="00997775" w:rsidTr="00AF4F11" w14:paraId="1FDFD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AFA70A" w14:textId="77777777"/>
        </w:tc>
        <w:tc>
          <w:tcPr>
            <w:tcW w:w="7654" w:type="dxa"/>
            <w:gridSpan w:val="2"/>
          </w:tcPr>
          <w:p w:rsidR="00997775" w:rsidRDefault="00997775" w14:paraId="4EA80BF7" w14:textId="77777777">
            <w:r>
              <w:t>gehoord de beraadslaging,</w:t>
            </w:r>
          </w:p>
        </w:tc>
      </w:tr>
      <w:tr w:rsidR="00997775" w:rsidTr="00AF4F11" w14:paraId="2BC0C5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D5C1F1" w14:textId="77777777"/>
        </w:tc>
        <w:tc>
          <w:tcPr>
            <w:tcW w:w="7654" w:type="dxa"/>
            <w:gridSpan w:val="2"/>
          </w:tcPr>
          <w:p w:rsidR="00997775" w:rsidRDefault="00997775" w14:paraId="487E2E3D" w14:textId="77777777"/>
        </w:tc>
      </w:tr>
      <w:tr w:rsidR="00997775" w:rsidTr="00AF4F11" w14:paraId="16B96E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6117AC" w14:textId="77777777"/>
        </w:tc>
        <w:tc>
          <w:tcPr>
            <w:tcW w:w="7654" w:type="dxa"/>
            <w:gridSpan w:val="2"/>
          </w:tcPr>
          <w:p w:rsidR="0081762C" w:rsidP="0081762C" w:rsidRDefault="0081762C" w14:paraId="304D008F" w14:textId="77777777">
            <w:r>
              <w:t>overwegende dat de regering de ontwikkeling van de internationale rechtsorde bevordert;</w:t>
            </w:r>
          </w:p>
          <w:p w:rsidR="0081762C" w:rsidP="0081762C" w:rsidRDefault="0081762C" w14:paraId="6953E8D0" w14:textId="77777777"/>
          <w:p w:rsidR="0081762C" w:rsidP="0081762C" w:rsidRDefault="0081762C" w14:paraId="151B356F" w14:textId="77777777">
            <w:r>
              <w:t>van mening dat de internationale rechtsorde onvoldoende functioneert, maar dat dit niet mag leiden tot een wereld van opportunistische machtspolitiek, waarin slechts het recht van de sterkste geldt;</w:t>
            </w:r>
          </w:p>
          <w:p w:rsidR="0081762C" w:rsidP="0081762C" w:rsidRDefault="0081762C" w14:paraId="44E3A1D5" w14:textId="77777777"/>
          <w:p w:rsidR="0081762C" w:rsidP="0081762C" w:rsidRDefault="0081762C" w14:paraId="4FDDA1BD" w14:textId="77777777">
            <w:r>
              <w:t>overwegende dat premier Carney van Canada en president Stubb van Finland een pleidooi houden om samen met andere middenmachten te werken aan een internationale politiek van op waarden gebaseerd realisme;</w:t>
            </w:r>
          </w:p>
          <w:p w:rsidR="0081762C" w:rsidP="0081762C" w:rsidRDefault="0081762C" w14:paraId="64AB7ED0" w14:textId="77777777"/>
          <w:p w:rsidR="0081762C" w:rsidP="0081762C" w:rsidRDefault="0081762C" w14:paraId="0492B544" w14:textId="77777777">
            <w:r>
              <w:t>verzoekt om waar mogelijk met middenmachten op te trekken in het hervormen van internationale instellingen zodat de stem van landen in onder andere Afrika, Azië en Latijns-Amerika daarin zwaarder gaat meewegen,</w:t>
            </w:r>
          </w:p>
          <w:p w:rsidR="0081762C" w:rsidP="0081762C" w:rsidRDefault="0081762C" w14:paraId="2F8ED189" w14:textId="77777777"/>
          <w:p w:rsidR="0081762C" w:rsidP="0081762C" w:rsidRDefault="0081762C" w14:paraId="0B40B0DF" w14:textId="77777777">
            <w:r>
              <w:t>en gaat over tot de orde van de dag.</w:t>
            </w:r>
          </w:p>
          <w:p w:rsidR="0081762C" w:rsidP="0081762C" w:rsidRDefault="0081762C" w14:paraId="4BCE1335" w14:textId="15093463"/>
          <w:p w:rsidR="0081762C" w:rsidP="0081762C" w:rsidRDefault="0081762C" w14:paraId="3D27CCE9" w14:textId="77777777">
            <w:r>
              <w:t>Bontenbal</w:t>
            </w:r>
          </w:p>
          <w:p w:rsidR="0081762C" w:rsidP="0081762C" w:rsidRDefault="0081762C" w14:paraId="1D87591E" w14:textId="77777777">
            <w:r>
              <w:t>Paternotte</w:t>
            </w:r>
          </w:p>
          <w:p w:rsidR="0081762C" w:rsidP="0081762C" w:rsidRDefault="0081762C" w14:paraId="6B7EECAB" w14:textId="77777777">
            <w:r>
              <w:t>Stoffer</w:t>
            </w:r>
          </w:p>
          <w:p w:rsidR="0081762C" w:rsidP="0081762C" w:rsidRDefault="0081762C" w14:paraId="3C3EDED7" w14:textId="77777777">
            <w:r>
              <w:t>Ceder</w:t>
            </w:r>
          </w:p>
          <w:p w:rsidR="0081762C" w:rsidP="0081762C" w:rsidRDefault="0081762C" w14:paraId="0FCF4C9E" w14:textId="77777777">
            <w:r>
              <w:t>Dassen</w:t>
            </w:r>
          </w:p>
          <w:p w:rsidR="00997775" w:rsidP="0081762C" w:rsidRDefault="0081762C" w14:paraId="091ED10C" w14:textId="77777777">
            <w:r>
              <w:t>Struijs</w:t>
            </w:r>
          </w:p>
          <w:p w:rsidR="0081762C" w:rsidP="0081762C" w:rsidRDefault="0081762C" w14:paraId="30D5D782" w14:textId="0410B3D3"/>
        </w:tc>
      </w:tr>
    </w:tbl>
    <w:p w:rsidR="00997775" w:rsidRDefault="00997775" w14:paraId="62D670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A822" w14:textId="77777777" w:rsidR="00AF4F11" w:rsidRDefault="00AF4F11">
      <w:pPr>
        <w:spacing w:line="20" w:lineRule="exact"/>
      </w:pPr>
    </w:p>
  </w:endnote>
  <w:endnote w:type="continuationSeparator" w:id="0">
    <w:p w14:paraId="61AB4825" w14:textId="77777777" w:rsidR="00AF4F11" w:rsidRDefault="00AF4F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5EB2B1" w14:textId="77777777" w:rsidR="00AF4F11" w:rsidRDefault="00AF4F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C015" w14:textId="77777777" w:rsidR="00AF4F11" w:rsidRDefault="00AF4F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4C3986" w14:textId="77777777" w:rsidR="00AF4F11" w:rsidRDefault="00AF4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1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1762C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F4F11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D9B15"/>
  <w15:docId w15:val="{2B10A88C-2BC8-4B11-A66B-B091070E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2026-03-13T08:23:00.0000000Z</dcterms:created>
  <dcterms:modified xsi:type="dcterms:W3CDTF">2026-03-13T09:36:00.0000000Z</dcterms:modified>
  <dc:description>------------------------</dc:description>
  <dc:subject/>
  <keywords/>
  <version/>
  <category/>
</coreProperties>
</file>