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1DD0" w14:paraId="5FC493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F56D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87E0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1DD0" w14:paraId="6B9D06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562A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1DD0" w14:paraId="05163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1F47E8" w14:textId="77777777"/>
        </w:tc>
      </w:tr>
      <w:tr w:rsidR="00997775" w:rsidTr="00421DD0" w14:paraId="588880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3CE776" w14:textId="77777777"/>
        </w:tc>
      </w:tr>
      <w:tr w:rsidR="00997775" w:rsidTr="00421DD0" w14:paraId="2BD7A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5A714" w14:textId="77777777"/>
        </w:tc>
        <w:tc>
          <w:tcPr>
            <w:tcW w:w="7654" w:type="dxa"/>
            <w:gridSpan w:val="2"/>
          </w:tcPr>
          <w:p w:rsidR="00997775" w:rsidRDefault="00997775" w14:paraId="790765C1" w14:textId="77777777"/>
        </w:tc>
      </w:tr>
      <w:tr w:rsidR="00421DD0" w:rsidTr="00421DD0" w14:paraId="004FB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1DD0" w:rsidP="00421DD0" w:rsidRDefault="00421DD0" w14:paraId="0B02AF6F" w14:textId="2C14DC31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421DD0" w:rsidP="00421DD0" w:rsidRDefault="00421DD0" w14:paraId="0110E5E2" w14:textId="169C791E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421DD0" w:rsidTr="00421DD0" w14:paraId="04253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1DD0" w:rsidP="00421DD0" w:rsidRDefault="00421DD0" w14:paraId="0D338D19" w14:textId="77777777"/>
        </w:tc>
        <w:tc>
          <w:tcPr>
            <w:tcW w:w="7654" w:type="dxa"/>
            <w:gridSpan w:val="2"/>
          </w:tcPr>
          <w:p w:rsidR="00421DD0" w:rsidP="00421DD0" w:rsidRDefault="00421DD0" w14:paraId="0DB8C333" w14:textId="77777777"/>
        </w:tc>
      </w:tr>
      <w:tr w:rsidR="00421DD0" w:rsidTr="00421DD0" w14:paraId="382E3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1DD0" w:rsidP="00421DD0" w:rsidRDefault="00421DD0" w14:paraId="21F08662" w14:textId="77777777"/>
        </w:tc>
        <w:tc>
          <w:tcPr>
            <w:tcW w:w="7654" w:type="dxa"/>
            <w:gridSpan w:val="2"/>
          </w:tcPr>
          <w:p w:rsidR="00421DD0" w:rsidP="00421DD0" w:rsidRDefault="00421DD0" w14:paraId="236015BA" w14:textId="77777777"/>
        </w:tc>
      </w:tr>
      <w:tr w:rsidR="00421DD0" w:rsidTr="00421DD0" w14:paraId="50157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1DD0" w:rsidP="00421DD0" w:rsidRDefault="00421DD0" w14:paraId="5FD75ECC" w14:textId="4E11EF5F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421DD0" w:rsidP="00421DD0" w:rsidRDefault="00421DD0" w14:paraId="645C9D8F" w14:textId="7AF7CD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7E87" w:rsidR="00407E87">
              <w:rPr>
                <w:b/>
              </w:rPr>
              <w:t>HET LID VERMEER</w:t>
            </w:r>
          </w:p>
        </w:tc>
      </w:tr>
      <w:tr w:rsidR="00421DD0" w:rsidTr="00421DD0" w14:paraId="51E2A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1DD0" w:rsidP="00421DD0" w:rsidRDefault="00421DD0" w14:paraId="6232A8B8" w14:textId="77777777"/>
        </w:tc>
        <w:tc>
          <w:tcPr>
            <w:tcW w:w="7654" w:type="dxa"/>
            <w:gridSpan w:val="2"/>
          </w:tcPr>
          <w:p w:rsidR="00421DD0" w:rsidP="00421DD0" w:rsidRDefault="00421DD0" w14:paraId="4C7F7CC6" w14:textId="11837A65">
            <w:r>
              <w:t>Voorgesteld 12 maart 2026</w:t>
            </w:r>
          </w:p>
        </w:tc>
      </w:tr>
      <w:tr w:rsidR="00997775" w:rsidTr="00421DD0" w14:paraId="7D8FD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520977" w14:textId="77777777"/>
        </w:tc>
        <w:tc>
          <w:tcPr>
            <w:tcW w:w="7654" w:type="dxa"/>
            <w:gridSpan w:val="2"/>
          </w:tcPr>
          <w:p w:rsidR="00997775" w:rsidRDefault="00997775" w14:paraId="2C4210EB" w14:textId="77777777"/>
        </w:tc>
      </w:tr>
      <w:tr w:rsidR="00997775" w:rsidTr="00421DD0" w14:paraId="7E897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1B8EA" w14:textId="77777777"/>
        </w:tc>
        <w:tc>
          <w:tcPr>
            <w:tcW w:w="7654" w:type="dxa"/>
            <w:gridSpan w:val="2"/>
          </w:tcPr>
          <w:p w:rsidR="00997775" w:rsidRDefault="00997775" w14:paraId="32BFAE2B" w14:textId="77777777">
            <w:r>
              <w:t>De Kamer,</w:t>
            </w:r>
          </w:p>
        </w:tc>
      </w:tr>
      <w:tr w:rsidR="00997775" w:rsidTr="00421DD0" w14:paraId="30825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B946D" w14:textId="77777777"/>
        </w:tc>
        <w:tc>
          <w:tcPr>
            <w:tcW w:w="7654" w:type="dxa"/>
            <w:gridSpan w:val="2"/>
          </w:tcPr>
          <w:p w:rsidR="00997775" w:rsidRDefault="00997775" w14:paraId="5ABA19F3" w14:textId="77777777"/>
        </w:tc>
      </w:tr>
      <w:tr w:rsidR="00997775" w:rsidTr="00421DD0" w14:paraId="7B52D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1DB7C" w14:textId="77777777"/>
        </w:tc>
        <w:tc>
          <w:tcPr>
            <w:tcW w:w="7654" w:type="dxa"/>
            <w:gridSpan w:val="2"/>
          </w:tcPr>
          <w:p w:rsidR="00997775" w:rsidRDefault="00997775" w14:paraId="54CDEEE6" w14:textId="77777777">
            <w:r>
              <w:t>gehoord de beraadslaging,</w:t>
            </w:r>
          </w:p>
        </w:tc>
      </w:tr>
      <w:tr w:rsidR="00997775" w:rsidTr="00421DD0" w14:paraId="05E18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BC0F9" w14:textId="77777777"/>
        </w:tc>
        <w:tc>
          <w:tcPr>
            <w:tcW w:w="7654" w:type="dxa"/>
            <w:gridSpan w:val="2"/>
          </w:tcPr>
          <w:p w:rsidR="00997775" w:rsidRDefault="00997775" w14:paraId="3F06E08E" w14:textId="77777777"/>
        </w:tc>
      </w:tr>
      <w:tr w:rsidR="00997775" w:rsidTr="00421DD0" w14:paraId="0F10C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ED8C3" w14:textId="77777777"/>
        </w:tc>
        <w:tc>
          <w:tcPr>
            <w:tcW w:w="7654" w:type="dxa"/>
            <w:gridSpan w:val="2"/>
          </w:tcPr>
          <w:p w:rsidR="00407E87" w:rsidP="00407E87" w:rsidRDefault="00407E87" w14:paraId="3BEB0BD5" w14:textId="77777777">
            <w:r>
              <w:t>overwegende dat via de media naar buiten is gekomen dat het kanon van het Nederlands fregat Evertsen, dat Cyprus moet beschermen tegen Iraanse drones en raketten, niet werkt;</w:t>
            </w:r>
          </w:p>
          <w:p w:rsidR="00407E87" w:rsidP="00407E87" w:rsidRDefault="00407E87" w14:paraId="32E33B29" w14:textId="77777777"/>
          <w:p w:rsidR="00407E87" w:rsidP="00407E87" w:rsidRDefault="00407E87" w14:paraId="4331B382" w14:textId="77777777">
            <w:r>
              <w:t>constaterende dat gedurende de zorgvuldige behandeling van de artikel 100-procedure deze informatie niet gedeeld is met de Kamer;</w:t>
            </w:r>
          </w:p>
          <w:p w:rsidR="00407E87" w:rsidP="00407E87" w:rsidRDefault="00407E87" w14:paraId="7FB88B96" w14:textId="77777777"/>
          <w:p w:rsidR="00407E87" w:rsidP="00407E87" w:rsidRDefault="00407E87" w14:paraId="64C066DA" w14:textId="77777777">
            <w:r>
              <w:t>constaterende dat op vragen hierover nadrukkelijk in de kabinetsreactie is aangegeven dat het fregat Evertsen ook voor zelfverdediging voldoende toegerust is voor zijn taak;</w:t>
            </w:r>
          </w:p>
          <w:p w:rsidR="00407E87" w:rsidP="00407E87" w:rsidRDefault="00407E87" w14:paraId="73FED230" w14:textId="77777777"/>
          <w:p w:rsidR="00407E87" w:rsidP="00407E87" w:rsidRDefault="00407E87" w14:paraId="4436B73A" w14:textId="77777777">
            <w:r>
              <w:t>constaterende dat hier geen enkel voorbehoud is gemaakt;</w:t>
            </w:r>
          </w:p>
          <w:p w:rsidR="00407E87" w:rsidP="00407E87" w:rsidRDefault="00407E87" w14:paraId="515A05B5" w14:textId="77777777"/>
          <w:p w:rsidR="00407E87" w:rsidP="00407E87" w:rsidRDefault="00407E87" w14:paraId="021FF37B" w14:textId="77777777">
            <w:r>
              <w:t>waarschuwt de minister van Defensie dat de Kamer altijd volledig geïnformeerd moet worden,</w:t>
            </w:r>
          </w:p>
          <w:p w:rsidR="00407E87" w:rsidP="00407E87" w:rsidRDefault="00407E87" w14:paraId="7ACF7A6D" w14:textId="77777777"/>
          <w:p w:rsidR="00407E87" w:rsidP="00407E87" w:rsidRDefault="00407E87" w14:paraId="1ECC6D22" w14:textId="77777777">
            <w:r>
              <w:t>en gaat over tot de orde van de dag.</w:t>
            </w:r>
          </w:p>
          <w:p w:rsidR="00407E87" w:rsidP="00407E87" w:rsidRDefault="00407E87" w14:paraId="238374B7" w14:textId="0498A8C7"/>
          <w:p w:rsidR="00997775" w:rsidP="00407E87" w:rsidRDefault="00407E87" w14:paraId="783E74B9" w14:textId="6F8F9376">
            <w:r>
              <w:t>Vermeer</w:t>
            </w:r>
          </w:p>
        </w:tc>
      </w:tr>
    </w:tbl>
    <w:p w:rsidR="00997775" w:rsidRDefault="00997775" w14:paraId="128CB3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893F" w14:textId="77777777" w:rsidR="00421DD0" w:rsidRDefault="00421DD0">
      <w:pPr>
        <w:spacing w:line="20" w:lineRule="exact"/>
      </w:pPr>
    </w:p>
  </w:endnote>
  <w:endnote w:type="continuationSeparator" w:id="0">
    <w:p w14:paraId="7FD55D33" w14:textId="77777777" w:rsidR="00421DD0" w:rsidRDefault="00421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97430B" w14:textId="77777777" w:rsidR="00421DD0" w:rsidRDefault="00421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7387" w14:textId="77777777" w:rsidR="00421DD0" w:rsidRDefault="00421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E2DD5B" w14:textId="77777777" w:rsidR="00421DD0" w:rsidRDefault="0042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E87"/>
    <w:rsid w:val="00421DD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99EF"/>
  <w15:docId w15:val="{854EC558-2DD2-4EDC-8FFE-40A0931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2026-03-13T08:31:00.0000000Z</dcterms:created>
  <dcterms:modified xsi:type="dcterms:W3CDTF">2026-03-13T09:49:00.0000000Z</dcterms:modified>
  <dc:description>------------------------</dc:description>
  <dc:subject/>
  <keywords/>
  <version/>
  <category/>
</coreProperties>
</file>