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15872" w14:paraId="13751E0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209D1E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C6173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15872" w14:paraId="7822818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F0CC65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15872" w14:paraId="6871347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CFE42B" w14:textId="77777777"/>
        </w:tc>
      </w:tr>
      <w:tr w:rsidR="00997775" w:rsidTr="00615872" w14:paraId="3EEE2FE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9F59F54" w14:textId="77777777"/>
        </w:tc>
      </w:tr>
      <w:tr w:rsidR="00997775" w:rsidTr="00615872" w14:paraId="293DEB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B0C1AE" w14:textId="77777777"/>
        </w:tc>
        <w:tc>
          <w:tcPr>
            <w:tcW w:w="7654" w:type="dxa"/>
            <w:gridSpan w:val="2"/>
          </w:tcPr>
          <w:p w:rsidR="00997775" w:rsidRDefault="00997775" w14:paraId="6203075A" w14:textId="77777777"/>
        </w:tc>
      </w:tr>
      <w:tr w:rsidR="00615872" w:rsidTr="00615872" w14:paraId="6F5C75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5872" w:rsidP="00615872" w:rsidRDefault="00615872" w14:paraId="476F2604" w14:textId="2651C911">
            <w:pPr>
              <w:rPr>
                <w:b/>
              </w:rPr>
            </w:pPr>
            <w:r w:rsidRPr="00E46E2B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E46E2B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="00615872" w:rsidP="00615872" w:rsidRDefault="00615872" w14:paraId="0E124E8F" w14:textId="2717AD9E">
            <w:pPr>
              <w:rPr>
                <w:b/>
              </w:rPr>
            </w:pPr>
            <w:r w:rsidRPr="00E46E2B">
              <w:rPr>
                <w:b/>
                <w:bCs/>
              </w:rPr>
              <w:t>De situatie in het Midden-Oosten</w:t>
            </w:r>
          </w:p>
        </w:tc>
      </w:tr>
      <w:tr w:rsidR="00615872" w:rsidTr="00615872" w14:paraId="619B71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5872" w:rsidP="00615872" w:rsidRDefault="00615872" w14:paraId="49026668" w14:textId="77777777"/>
        </w:tc>
        <w:tc>
          <w:tcPr>
            <w:tcW w:w="7654" w:type="dxa"/>
            <w:gridSpan w:val="2"/>
          </w:tcPr>
          <w:p w:rsidR="00615872" w:rsidP="00615872" w:rsidRDefault="00615872" w14:paraId="7C1F8E1A" w14:textId="77777777"/>
        </w:tc>
      </w:tr>
      <w:tr w:rsidR="00615872" w:rsidTr="00615872" w14:paraId="1BBABF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5872" w:rsidP="00615872" w:rsidRDefault="00615872" w14:paraId="237091D0" w14:textId="77777777"/>
        </w:tc>
        <w:tc>
          <w:tcPr>
            <w:tcW w:w="7654" w:type="dxa"/>
            <w:gridSpan w:val="2"/>
          </w:tcPr>
          <w:p w:rsidR="00615872" w:rsidP="00615872" w:rsidRDefault="00615872" w14:paraId="3096940F" w14:textId="77777777"/>
        </w:tc>
      </w:tr>
      <w:tr w:rsidR="00615872" w:rsidTr="00615872" w14:paraId="190EAD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5872" w:rsidP="00615872" w:rsidRDefault="00615872" w14:paraId="66502506" w14:textId="5AC352F2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54</w:t>
            </w:r>
          </w:p>
        </w:tc>
        <w:tc>
          <w:tcPr>
            <w:tcW w:w="7654" w:type="dxa"/>
            <w:gridSpan w:val="2"/>
          </w:tcPr>
          <w:p w:rsidR="00615872" w:rsidP="00615872" w:rsidRDefault="00615872" w14:paraId="2BA94D7E" w14:textId="7C94634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F30751" w:rsidR="00F30751">
              <w:rPr>
                <w:b/>
              </w:rPr>
              <w:t>HET LID EERDMANS</w:t>
            </w:r>
          </w:p>
        </w:tc>
      </w:tr>
      <w:tr w:rsidR="00615872" w:rsidTr="00615872" w14:paraId="4A0E06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5872" w:rsidP="00615872" w:rsidRDefault="00615872" w14:paraId="631CE940" w14:textId="77777777"/>
        </w:tc>
        <w:tc>
          <w:tcPr>
            <w:tcW w:w="7654" w:type="dxa"/>
            <w:gridSpan w:val="2"/>
          </w:tcPr>
          <w:p w:rsidR="00615872" w:rsidP="00615872" w:rsidRDefault="00615872" w14:paraId="672D25BF" w14:textId="0A0EFF51">
            <w:r>
              <w:t>Voorgesteld 12 maart 2026</w:t>
            </w:r>
          </w:p>
        </w:tc>
      </w:tr>
      <w:tr w:rsidR="00997775" w:rsidTr="00615872" w14:paraId="5FB66C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2F5315" w14:textId="77777777"/>
        </w:tc>
        <w:tc>
          <w:tcPr>
            <w:tcW w:w="7654" w:type="dxa"/>
            <w:gridSpan w:val="2"/>
          </w:tcPr>
          <w:p w:rsidR="00997775" w:rsidRDefault="00997775" w14:paraId="0D931C6E" w14:textId="77777777"/>
        </w:tc>
      </w:tr>
      <w:tr w:rsidR="00997775" w:rsidTr="00615872" w14:paraId="3CC043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70EBBE" w14:textId="77777777"/>
        </w:tc>
        <w:tc>
          <w:tcPr>
            <w:tcW w:w="7654" w:type="dxa"/>
            <w:gridSpan w:val="2"/>
          </w:tcPr>
          <w:p w:rsidR="00997775" w:rsidRDefault="00997775" w14:paraId="2B10C0C6" w14:textId="77777777">
            <w:r>
              <w:t>De Kamer,</w:t>
            </w:r>
          </w:p>
        </w:tc>
      </w:tr>
      <w:tr w:rsidR="00997775" w:rsidTr="00615872" w14:paraId="104579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E56C61" w14:textId="77777777"/>
        </w:tc>
        <w:tc>
          <w:tcPr>
            <w:tcW w:w="7654" w:type="dxa"/>
            <w:gridSpan w:val="2"/>
          </w:tcPr>
          <w:p w:rsidR="00997775" w:rsidRDefault="00997775" w14:paraId="1A7B890D" w14:textId="77777777"/>
        </w:tc>
      </w:tr>
      <w:tr w:rsidR="00997775" w:rsidTr="00615872" w14:paraId="2C0AE3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649BB9" w14:textId="77777777"/>
        </w:tc>
        <w:tc>
          <w:tcPr>
            <w:tcW w:w="7654" w:type="dxa"/>
            <w:gridSpan w:val="2"/>
          </w:tcPr>
          <w:p w:rsidR="00997775" w:rsidRDefault="00997775" w14:paraId="32B6DB61" w14:textId="77777777">
            <w:r>
              <w:t>gehoord de beraadslaging,</w:t>
            </w:r>
          </w:p>
        </w:tc>
      </w:tr>
      <w:tr w:rsidR="00997775" w:rsidTr="00615872" w14:paraId="362ACE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C81407" w14:textId="77777777"/>
        </w:tc>
        <w:tc>
          <w:tcPr>
            <w:tcW w:w="7654" w:type="dxa"/>
            <w:gridSpan w:val="2"/>
          </w:tcPr>
          <w:p w:rsidR="00997775" w:rsidRDefault="00997775" w14:paraId="6EB523C9" w14:textId="77777777"/>
        </w:tc>
      </w:tr>
      <w:tr w:rsidR="00997775" w:rsidTr="00615872" w14:paraId="28CC22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46C798" w14:textId="77777777"/>
        </w:tc>
        <w:tc>
          <w:tcPr>
            <w:tcW w:w="7654" w:type="dxa"/>
            <w:gridSpan w:val="2"/>
          </w:tcPr>
          <w:p w:rsidR="00F30751" w:rsidP="00F30751" w:rsidRDefault="00F30751" w14:paraId="5413EA65" w14:textId="77777777">
            <w:r>
              <w:t>overwegende dat het Iraanse regime al decennialang verantwoordelijk is voor grootschalige mensenrechtenschendingen, binnenlandse repressie en destabilisatie in het Midden-Oosten en daarbuiten;</w:t>
            </w:r>
          </w:p>
          <w:p w:rsidR="00F30751" w:rsidP="00F30751" w:rsidRDefault="00F30751" w14:paraId="0963B906" w14:textId="77777777"/>
          <w:p w:rsidR="00F30751" w:rsidP="00F30751" w:rsidRDefault="00F30751" w14:paraId="1B13F64A" w14:textId="77777777">
            <w:r>
              <w:t>constaterende dat een groot deel van de Iraanse bevolking zich herhaaldelijk heeft uitgesproken tegen het huidige regime en voor politieke verandering;</w:t>
            </w:r>
          </w:p>
          <w:p w:rsidR="00F30751" w:rsidP="00F30751" w:rsidRDefault="00F30751" w14:paraId="7B6880C9" w14:textId="77777777"/>
          <w:p w:rsidR="00F30751" w:rsidP="00F30751" w:rsidRDefault="00F30751" w14:paraId="67DC474D" w14:textId="77777777">
            <w:r>
              <w:t>verzoekt de regering steun uit te spreken voor de democratische aspiraties van het Iraanse volk;</w:t>
            </w:r>
          </w:p>
          <w:p w:rsidR="00F30751" w:rsidP="00F30751" w:rsidRDefault="00F30751" w14:paraId="68B5C42E" w14:textId="77777777"/>
          <w:p w:rsidR="00F30751" w:rsidP="00F30751" w:rsidRDefault="00F30751" w14:paraId="08A84DB0" w14:textId="77777777">
            <w:r>
              <w:t>verzoekt de regering in te staan voor de veiligheid van Iraanse dissidenten en activisten in Nederland,</w:t>
            </w:r>
          </w:p>
          <w:p w:rsidR="00F30751" w:rsidP="00F30751" w:rsidRDefault="00F30751" w14:paraId="07D52FE5" w14:textId="77777777"/>
          <w:p w:rsidR="00F30751" w:rsidP="00F30751" w:rsidRDefault="00F30751" w14:paraId="3BB8FDF4" w14:textId="77777777">
            <w:r>
              <w:t>en gaat over tot de orde van de dag.</w:t>
            </w:r>
          </w:p>
          <w:p w:rsidR="00F30751" w:rsidP="00F30751" w:rsidRDefault="00F30751" w14:paraId="42F34924" w14:textId="189B0889"/>
          <w:p w:rsidR="00997775" w:rsidP="00F30751" w:rsidRDefault="00F30751" w14:paraId="6D63CD69" w14:textId="0EA326EC">
            <w:r>
              <w:t>Eerdmans</w:t>
            </w:r>
          </w:p>
        </w:tc>
      </w:tr>
    </w:tbl>
    <w:p w:rsidR="00997775" w:rsidRDefault="00997775" w14:paraId="3A41CA7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C527B" w14:textId="77777777" w:rsidR="00615872" w:rsidRDefault="00615872">
      <w:pPr>
        <w:spacing w:line="20" w:lineRule="exact"/>
      </w:pPr>
    </w:p>
  </w:endnote>
  <w:endnote w:type="continuationSeparator" w:id="0">
    <w:p w14:paraId="7A319AE1" w14:textId="77777777" w:rsidR="00615872" w:rsidRDefault="0061587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0DD49F3" w14:textId="77777777" w:rsidR="00615872" w:rsidRDefault="0061587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063EA" w14:textId="77777777" w:rsidR="00615872" w:rsidRDefault="0061587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A61E0F" w14:textId="77777777" w:rsidR="00615872" w:rsidRDefault="00615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7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15872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93703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30751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D0500"/>
  <w15:docId w15:val="{EC6F7848-7877-4DA5-811F-7AA735C9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2026-03-13T08:33:00.0000000Z</dcterms:created>
  <dcterms:modified xsi:type="dcterms:W3CDTF">2026-03-13T09:52:00.0000000Z</dcterms:modified>
  <dc:description>------------------------</dc:description>
  <dc:subject/>
  <keywords/>
  <version/>
  <category/>
</coreProperties>
</file>