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2DCA" w14:paraId="73FC3F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39DD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FAF0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2DCA" w14:paraId="50C31B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259B4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02DCA" w14:paraId="492D9E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0CABF4" w14:textId="77777777"/>
        </w:tc>
      </w:tr>
      <w:tr w:rsidR="00997775" w:rsidTr="00202DCA" w14:paraId="5C6AF2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2AA0E2" w14:textId="77777777"/>
        </w:tc>
      </w:tr>
      <w:tr w:rsidR="00997775" w:rsidTr="00202DCA" w14:paraId="6900AD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EA5C43" w14:textId="77777777"/>
        </w:tc>
        <w:tc>
          <w:tcPr>
            <w:tcW w:w="7654" w:type="dxa"/>
            <w:gridSpan w:val="2"/>
          </w:tcPr>
          <w:p w:rsidR="00997775" w:rsidRDefault="00997775" w14:paraId="72E2270A" w14:textId="77777777"/>
        </w:tc>
      </w:tr>
      <w:tr w:rsidR="00202DCA" w:rsidTr="00202DCA" w14:paraId="1D72D2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DCA" w:rsidP="00202DCA" w:rsidRDefault="00202DCA" w14:paraId="5A086117" w14:textId="5CFB39FE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202DCA" w:rsidP="00202DCA" w:rsidRDefault="00202DCA" w14:paraId="0E819D0E" w14:textId="0CAC6CB1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202DCA" w:rsidTr="00202DCA" w14:paraId="62075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DCA" w:rsidP="00202DCA" w:rsidRDefault="00202DCA" w14:paraId="5904CC28" w14:textId="77777777"/>
        </w:tc>
        <w:tc>
          <w:tcPr>
            <w:tcW w:w="7654" w:type="dxa"/>
            <w:gridSpan w:val="2"/>
          </w:tcPr>
          <w:p w:rsidR="00202DCA" w:rsidP="00202DCA" w:rsidRDefault="00202DCA" w14:paraId="2818FF50" w14:textId="77777777"/>
        </w:tc>
      </w:tr>
      <w:tr w:rsidR="00202DCA" w:rsidTr="00202DCA" w14:paraId="5220DD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DCA" w:rsidP="00202DCA" w:rsidRDefault="00202DCA" w14:paraId="4FDFF280" w14:textId="77777777"/>
        </w:tc>
        <w:tc>
          <w:tcPr>
            <w:tcW w:w="7654" w:type="dxa"/>
            <w:gridSpan w:val="2"/>
          </w:tcPr>
          <w:p w:rsidR="00202DCA" w:rsidP="00202DCA" w:rsidRDefault="00202DCA" w14:paraId="5D66F70F" w14:textId="77777777"/>
        </w:tc>
      </w:tr>
      <w:tr w:rsidR="00202DCA" w:rsidTr="00202DCA" w14:paraId="0CD62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DCA" w:rsidP="00202DCA" w:rsidRDefault="00202DCA" w14:paraId="51D01D4B" w14:textId="4C8F86BD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55</w:t>
            </w:r>
          </w:p>
        </w:tc>
        <w:tc>
          <w:tcPr>
            <w:tcW w:w="7654" w:type="dxa"/>
            <w:gridSpan w:val="2"/>
          </w:tcPr>
          <w:p w:rsidR="00202DCA" w:rsidP="00202DCA" w:rsidRDefault="00202DCA" w14:paraId="3800AC13" w14:textId="1CE2FD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0126B" w:rsidR="00F0126B">
              <w:rPr>
                <w:b/>
              </w:rPr>
              <w:t>HET LID MARKUSZOWER C.S.</w:t>
            </w:r>
          </w:p>
        </w:tc>
      </w:tr>
      <w:tr w:rsidR="00202DCA" w:rsidTr="00202DCA" w14:paraId="5B8675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2DCA" w:rsidP="00202DCA" w:rsidRDefault="00202DCA" w14:paraId="0EEEAAA8" w14:textId="77777777"/>
        </w:tc>
        <w:tc>
          <w:tcPr>
            <w:tcW w:w="7654" w:type="dxa"/>
            <w:gridSpan w:val="2"/>
          </w:tcPr>
          <w:p w:rsidR="00202DCA" w:rsidP="00202DCA" w:rsidRDefault="00202DCA" w14:paraId="7515AC78" w14:textId="6E31E17A">
            <w:r>
              <w:t>Voorgesteld 12 maart 2026</w:t>
            </w:r>
          </w:p>
        </w:tc>
      </w:tr>
      <w:tr w:rsidR="00997775" w:rsidTr="00202DCA" w14:paraId="0C769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5E227A" w14:textId="77777777"/>
        </w:tc>
        <w:tc>
          <w:tcPr>
            <w:tcW w:w="7654" w:type="dxa"/>
            <w:gridSpan w:val="2"/>
          </w:tcPr>
          <w:p w:rsidR="00997775" w:rsidRDefault="00997775" w14:paraId="465D82FA" w14:textId="77777777"/>
        </w:tc>
      </w:tr>
      <w:tr w:rsidR="00997775" w:rsidTr="00202DCA" w14:paraId="7C67B9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83F21E" w14:textId="77777777"/>
        </w:tc>
        <w:tc>
          <w:tcPr>
            <w:tcW w:w="7654" w:type="dxa"/>
            <w:gridSpan w:val="2"/>
          </w:tcPr>
          <w:p w:rsidR="00997775" w:rsidRDefault="00997775" w14:paraId="2CEC32DB" w14:textId="77777777">
            <w:r>
              <w:t>De Kamer,</w:t>
            </w:r>
          </w:p>
        </w:tc>
      </w:tr>
      <w:tr w:rsidR="00997775" w:rsidTr="00202DCA" w14:paraId="4D015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4DCB73" w14:textId="77777777"/>
        </w:tc>
        <w:tc>
          <w:tcPr>
            <w:tcW w:w="7654" w:type="dxa"/>
            <w:gridSpan w:val="2"/>
          </w:tcPr>
          <w:p w:rsidR="00997775" w:rsidRDefault="00997775" w14:paraId="6D82C661" w14:textId="77777777"/>
        </w:tc>
      </w:tr>
      <w:tr w:rsidR="00997775" w:rsidTr="00202DCA" w14:paraId="730F9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258BB4" w14:textId="77777777"/>
        </w:tc>
        <w:tc>
          <w:tcPr>
            <w:tcW w:w="7654" w:type="dxa"/>
            <w:gridSpan w:val="2"/>
          </w:tcPr>
          <w:p w:rsidR="00997775" w:rsidRDefault="00997775" w14:paraId="636D4C29" w14:textId="77777777">
            <w:r>
              <w:t>gehoord de beraadslaging,</w:t>
            </w:r>
          </w:p>
        </w:tc>
      </w:tr>
      <w:tr w:rsidR="00997775" w:rsidTr="00202DCA" w14:paraId="1CA608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1D2B0E" w14:textId="77777777"/>
        </w:tc>
        <w:tc>
          <w:tcPr>
            <w:tcW w:w="7654" w:type="dxa"/>
            <w:gridSpan w:val="2"/>
          </w:tcPr>
          <w:p w:rsidR="00997775" w:rsidRDefault="00997775" w14:paraId="2F098E54" w14:textId="77777777"/>
        </w:tc>
      </w:tr>
      <w:tr w:rsidR="00997775" w:rsidTr="00202DCA" w14:paraId="0ED26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B33E35" w14:textId="77777777"/>
        </w:tc>
        <w:tc>
          <w:tcPr>
            <w:tcW w:w="7654" w:type="dxa"/>
            <w:gridSpan w:val="2"/>
          </w:tcPr>
          <w:p w:rsidR="00F0126B" w:rsidP="00F0126B" w:rsidRDefault="00F0126B" w14:paraId="28FD4A33" w14:textId="77777777">
            <w:r>
              <w:t>constaterende dat door het conflict in het Midden-Oosten een vluchtelingenstroom op gang zou kunnen komen;</w:t>
            </w:r>
          </w:p>
          <w:p w:rsidR="00F0126B" w:rsidP="00F0126B" w:rsidRDefault="00F0126B" w14:paraId="42B24F79" w14:textId="77777777"/>
          <w:p w:rsidR="00F0126B" w:rsidP="00F0126B" w:rsidRDefault="00F0126B" w14:paraId="18145BE0" w14:textId="77777777">
            <w:r>
              <w:t>constaterende dat Nederland op dit moment al een gigantisch asielprobleem heeft en geen extra mensen meer op kan vangen;</w:t>
            </w:r>
          </w:p>
          <w:p w:rsidR="00F0126B" w:rsidP="00F0126B" w:rsidRDefault="00F0126B" w14:paraId="00E7E676" w14:textId="77777777"/>
          <w:p w:rsidR="00F0126B" w:rsidP="00F0126B" w:rsidRDefault="00F0126B" w14:paraId="60154F94" w14:textId="77777777">
            <w:r>
              <w:t>overwegende dat de directe buurlanden van Iran veel ruimte en geld hebben om vluchtelingen op te vangen;</w:t>
            </w:r>
          </w:p>
          <w:p w:rsidR="00F0126B" w:rsidP="00F0126B" w:rsidRDefault="00F0126B" w14:paraId="79C851B6" w14:textId="77777777"/>
          <w:p w:rsidR="00F0126B" w:rsidP="00F0126B" w:rsidRDefault="00F0126B" w14:paraId="2C9ACB3E" w14:textId="77777777">
            <w:r>
              <w:t>verzoekt de regering ervoor te zorgen dat vluchtelingen in hun eigen regio worden opgevangen, en dus niet in Nederland,</w:t>
            </w:r>
          </w:p>
          <w:p w:rsidR="00F0126B" w:rsidP="00F0126B" w:rsidRDefault="00F0126B" w14:paraId="63C8C765" w14:textId="77777777"/>
          <w:p w:rsidR="00F0126B" w:rsidP="00F0126B" w:rsidRDefault="00F0126B" w14:paraId="4973C145" w14:textId="77777777">
            <w:r>
              <w:t>en gaat over tot de orde van de dag.</w:t>
            </w:r>
          </w:p>
          <w:p w:rsidR="00F0126B" w:rsidP="00F0126B" w:rsidRDefault="00F0126B" w14:paraId="78CA534C" w14:textId="2896540C"/>
          <w:p w:rsidR="00F0126B" w:rsidP="00F0126B" w:rsidRDefault="00F0126B" w14:paraId="01B8EB5B" w14:textId="77777777">
            <w:r>
              <w:t>Markuszower</w:t>
            </w:r>
          </w:p>
          <w:p w:rsidR="00F0126B" w:rsidP="00F0126B" w:rsidRDefault="00F0126B" w14:paraId="1190E8BA" w14:textId="77777777">
            <w:r>
              <w:t>Wilders</w:t>
            </w:r>
          </w:p>
          <w:p w:rsidR="00F0126B" w:rsidP="00F0126B" w:rsidRDefault="00F0126B" w14:paraId="5FEFF7E4" w14:textId="77777777">
            <w:r>
              <w:t>Keijzer</w:t>
            </w:r>
          </w:p>
          <w:p w:rsidR="00F0126B" w:rsidP="00F0126B" w:rsidRDefault="00F0126B" w14:paraId="1A120912" w14:textId="77777777">
            <w:r>
              <w:t>Stoffer</w:t>
            </w:r>
          </w:p>
          <w:p w:rsidR="00F0126B" w:rsidP="00F0126B" w:rsidRDefault="00F0126B" w14:paraId="1683D996" w14:textId="77777777">
            <w:r>
              <w:t>Vermeer</w:t>
            </w:r>
          </w:p>
          <w:p w:rsidR="00997775" w:rsidP="00F0126B" w:rsidRDefault="00F0126B" w14:paraId="7F66337E" w14:textId="3ACAF0C7">
            <w:r>
              <w:t>Eerdmans</w:t>
            </w:r>
          </w:p>
        </w:tc>
      </w:tr>
    </w:tbl>
    <w:p w:rsidR="00997775" w:rsidRDefault="00997775" w14:paraId="394B8DF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1266" w14:textId="77777777" w:rsidR="00202DCA" w:rsidRDefault="00202DCA">
      <w:pPr>
        <w:spacing w:line="20" w:lineRule="exact"/>
      </w:pPr>
    </w:p>
  </w:endnote>
  <w:endnote w:type="continuationSeparator" w:id="0">
    <w:p w14:paraId="2A433642" w14:textId="77777777" w:rsidR="00202DCA" w:rsidRDefault="00202DC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5DBE3BD" w14:textId="77777777" w:rsidR="00202DCA" w:rsidRDefault="00202DC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7466D" w14:textId="77777777" w:rsidR="00202DCA" w:rsidRDefault="00202DC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C8CDF3" w14:textId="77777777" w:rsidR="00202DCA" w:rsidRDefault="00202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CA"/>
    <w:rsid w:val="00133FCE"/>
    <w:rsid w:val="001E482C"/>
    <w:rsid w:val="001E4877"/>
    <w:rsid w:val="00202DCA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0126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AC174"/>
  <w15:docId w15:val="{6144D20D-7F07-4CBD-B7A2-948D6DCB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2026-03-13T08:33:00.0000000Z</dcterms:created>
  <dcterms:modified xsi:type="dcterms:W3CDTF">2026-03-13T09:56:00.0000000Z</dcterms:modified>
  <dc:description>------------------------</dc:description>
  <dc:subject/>
  <keywords/>
  <version/>
  <category/>
</coreProperties>
</file>