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A170F" w14:paraId="7F88D05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07B377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0AB32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A170F" w14:paraId="1EDF51F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EAD714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A170F" w14:paraId="0D9F4AB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8591C4A" w14:textId="77777777"/>
        </w:tc>
      </w:tr>
      <w:tr w:rsidR="00997775" w:rsidTr="00CA170F" w14:paraId="07E287D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302A78D" w14:textId="77777777"/>
        </w:tc>
      </w:tr>
      <w:tr w:rsidR="00997775" w:rsidTr="00CA170F" w14:paraId="7D64B8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83199B" w14:textId="77777777"/>
        </w:tc>
        <w:tc>
          <w:tcPr>
            <w:tcW w:w="7654" w:type="dxa"/>
            <w:gridSpan w:val="2"/>
          </w:tcPr>
          <w:p w:rsidR="00997775" w:rsidRDefault="00997775" w14:paraId="787A0D7F" w14:textId="77777777"/>
        </w:tc>
      </w:tr>
      <w:tr w:rsidR="00CA170F" w:rsidTr="00CA170F" w14:paraId="4AD10B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170F" w:rsidP="00CA170F" w:rsidRDefault="00CA170F" w14:paraId="1BFB4822" w14:textId="7E3A8055">
            <w:pPr>
              <w:rPr>
                <w:b/>
              </w:rPr>
            </w:pPr>
            <w:r w:rsidRPr="00E46E2B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  <w:r w:rsidRPr="00E46E2B">
              <w:rPr>
                <w:b/>
              </w:rPr>
              <w:t>432</w:t>
            </w:r>
          </w:p>
        </w:tc>
        <w:tc>
          <w:tcPr>
            <w:tcW w:w="7654" w:type="dxa"/>
            <w:gridSpan w:val="2"/>
          </w:tcPr>
          <w:p w:rsidR="00CA170F" w:rsidP="00CA170F" w:rsidRDefault="00CA170F" w14:paraId="120AFE78" w14:textId="11B262B5">
            <w:pPr>
              <w:rPr>
                <w:b/>
              </w:rPr>
            </w:pPr>
            <w:r w:rsidRPr="00E46E2B">
              <w:rPr>
                <w:b/>
                <w:bCs/>
              </w:rPr>
              <w:t>De situatie in het Midden-Oosten</w:t>
            </w:r>
          </w:p>
        </w:tc>
      </w:tr>
      <w:tr w:rsidR="00CA170F" w:rsidTr="00CA170F" w14:paraId="351721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170F" w:rsidP="00CA170F" w:rsidRDefault="00CA170F" w14:paraId="50AC3ECD" w14:textId="77777777"/>
        </w:tc>
        <w:tc>
          <w:tcPr>
            <w:tcW w:w="7654" w:type="dxa"/>
            <w:gridSpan w:val="2"/>
          </w:tcPr>
          <w:p w:rsidR="00CA170F" w:rsidP="00CA170F" w:rsidRDefault="00CA170F" w14:paraId="7AF21B88" w14:textId="77777777"/>
        </w:tc>
      </w:tr>
      <w:tr w:rsidR="00CA170F" w:rsidTr="00CA170F" w14:paraId="250CEE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170F" w:rsidP="00CA170F" w:rsidRDefault="00CA170F" w14:paraId="53607D0F" w14:textId="77777777"/>
        </w:tc>
        <w:tc>
          <w:tcPr>
            <w:tcW w:w="7654" w:type="dxa"/>
            <w:gridSpan w:val="2"/>
          </w:tcPr>
          <w:p w:rsidR="00CA170F" w:rsidP="00CA170F" w:rsidRDefault="00CA170F" w14:paraId="37AA8DC1" w14:textId="77777777"/>
        </w:tc>
      </w:tr>
      <w:tr w:rsidR="00CA170F" w:rsidTr="00CA170F" w14:paraId="01552A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170F" w:rsidP="00CA170F" w:rsidRDefault="00CA170F" w14:paraId="7C30C43E" w14:textId="2F02252C">
            <w:pPr>
              <w:rPr>
                <w:b/>
              </w:rPr>
            </w:pPr>
            <w:r>
              <w:rPr>
                <w:b/>
              </w:rPr>
              <w:t>Nr. 65</w:t>
            </w:r>
            <w:r>
              <w:rPr>
                <w:b/>
              </w:rPr>
              <w:t>6</w:t>
            </w:r>
          </w:p>
        </w:tc>
        <w:tc>
          <w:tcPr>
            <w:tcW w:w="7654" w:type="dxa"/>
            <w:gridSpan w:val="2"/>
          </w:tcPr>
          <w:p w:rsidR="00CA170F" w:rsidP="00CA170F" w:rsidRDefault="00CA170F" w14:paraId="75E58611" w14:textId="55A4C54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2F4302" w:rsidR="002F4302">
              <w:rPr>
                <w:b/>
              </w:rPr>
              <w:t>DE LEDEN MARKUSZOWER EN VERMEER</w:t>
            </w:r>
          </w:p>
        </w:tc>
      </w:tr>
      <w:tr w:rsidR="00CA170F" w:rsidTr="00CA170F" w14:paraId="5612D2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170F" w:rsidP="00CA170F" w:rsidRDefault="00CA170F" w14:paraId="3B51C825" w14:textId="77777777"/>
        </w:tc>
        <w:tc>
          <w:tcPr>
            <w:tcW w:w="7654" w:type="dxa"/>
            <w:gridSpan w:val="2"/>
          </w:tcPr>
          <w:p w:rsidR="00CA170F" w:rsidP="00CA170F" w:rsidRDefault="00CA170F" w14:paraId="4B7802DE" w14:textId="5EAB42AA">
            <w:r>
              <w:t>Voorgesteld 12 maart 2026</w:t>
            </w:r>
          </w:p>
        </w:tc>
      </w:tr>
      <w:tr w:rsidR="00997775" w:rsidTr="00CA170F" w14:paraId="76F61D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196FD1" w14:textId="77777777"/>
        </w:tc>
        <w:tc>
          <w:tcPr>
            <w:tcW w:w="7654" w:type="dxa"/>
            <w:gridSpan w:val="2"/>
          </w:tcPr>
          <w:p w:rsidR="00997775" w:rsidRDefault="00997775" w14:paraId="09E37B19" w14:textId="77777777"/>
        </w:tc>
      </w:tr>
      <w:tr w:rsidR="00997775" w:rsidTr="00CA170F" w14:paraId="10C66F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CB841F" w14:textId="77777777"/>
        </w:tc>
        <w:tc>
          <w:tcPr>
            <w:tcW w:w="7654" w:type="dxa"/>
            <w:gridSpan w:val="2"/>
          </w:tcPr>
          <w:p w:rsidR="00997775" w:rsidRDefault="00997775" w14:paraId="4C987B7E" w14:textId="77777777">
            <w:r>
              <w:t>De Kamer,</w:t>
            </w:r>
          </w:p>
        </w:tc>
      </w:tr>
      <w:tr w:rsidR="00997775" w:rsidTr="00CA170F" w14:paraId="45B7F6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B5720B" w14:textId="77777777"/>
        </w:tc>
        <w:tc>
          <w:tcPr>
            <w:tcW w:w="7654" w:type="dxa"/>
            <w:gridSpan w:val="2"/>
          </w:tcPr>
          <w:p w:rsidR="00997775" w:rsidRDefault="00997775" w14:paraId="76E4E1D1" w14:textId="77777777"/>
        </w:tc>
      </w:tr>
      <w:tr w:rsidR="00997775" w:rsidTr="00CA170F" w14:paraId="2A18B5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6EE1AC" w14:textId="77777777"/>
        </w:tc>
        <w:tc>
          <w:tcPr>
            <w:tcW w:w="7654" w:type="dxa"/>
            <w:gridSpan w:val="2"/>
          </w:tcPr>
          <w:p w:rsidR="00997775" w:rsidRDefault="00997775" w14:paraId="61D456F4" w14:textId="77777777">
            <w:r>
              <w:t>gehoord de beraadslaging,</w:t>
            </w:r>
          </w:p>
        </w:tc>
      </w:tr>
      <w:tr w:rsidR="00997775" w:rsidTr="00CA170F" w14:paraId="58B962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03F157" w14:textId="77777777"/>
        </w:tc>
        <w:tc>
          <w:tcPr>
            <w:tcW w:w="7654" w:type="dxa"/>
            <w:gridSpan w:val="2"/>
          </w:tcPr>
          <w:p w:rsidR="00997775" w:rsidRDefault="00997775" w14:paraId="5F4E44FC" w14:textId="77777777"/>
        </w:tc>
      </w:tr>
      <w:tr w:rsidR="00997775" w:rsidTr="00CA170F" w14:paraId="717407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F517CC" w14:textId="77777777"/>
        </w:tc>
        <w:tc>
          <w:tcPr>
            <w:tcW w:w="7654" w:type="dxa"/>
            <w:gridSpan w:val="2"/>
          </w:tcPr>
          <w:p w:rsidR="002F4302" w:rsidP="002F4302" w:rsidRDefault="002F4302" w14:paraId="29CB47B1" w14:textId="77777777">
            <w:r>
              <w:t>constaterende dat brandstof onbetaalbaar is geworden;</w:t>
            </w:r>
          </w:p>
          <w:p w:rsidR="002F4302" w:rsidP="002F4302" w:rsidRDefault="002F4302" w14:paraId="1BF45204" w14:textId="77777777"/>
          <w:p w:rsidR="002F4302" w:rsidP="002F4302" w:rsidRDefault="002F4302" w14:paraId="768A0A18" w14:textId="77777777">
            <w:r>
              <w:t>constaterende dat de benzineprijs voor meer dan de helft uit belastingen bestaat;</w:t>
            </w:r>
          </w:p>
          <w:p w:rsidR="002F4302" w:rsidP="002F4302" w:rsidRDefault="002F4302" w14:paraId="6DE72960" w14:textId="77777777"/>
          <w:p w:rsidR="002F4302" w:rsidP="002F4302" w:rsidRDefault="002F4302" w14:paraId="28B22EC9" w14:textId="77777777">
            <w:r>
              <w:t>verzoekt de regering zo snel mogelijk een drastische accijnsverlaging op brandstoffen door te voeren,</w:t>
            </w:r>
          </w:p>
          <w:p w:rsidR="002F4302" w:rsidP="002F4302" w:rsidRDefault="002F4302" w14:paraId="0C8ABAD8" w14:textId="77777777"/>
          <w:p w:rsidR="002F4302" w:rsidP="002F4302" w:rsidRDefault="002F4302" w14:paraId="56B9966E" w14:textId="77777777">
            <w:r>
              <w:t>en gaat over tot de orde van de dag.</w:t>
            </w:r>
          </w:p>
          <w:p w:rsidR="002F4302" w:rsidP="002F4302" w:rsidRDefault="002F4302" w14:paraId="28CCE9C1" w14:textId="412EB2DB"/>
          <w:p w:rsidR="002F4302" w:rsidP="002F4302" w:rsidRDefault="002F4302" w14:paraId="69A5EFB2" w14:textId="77777777">
            <w:r>
              <w:t>Markuszower</w:t>
            </w:r>
          </w:p>
          <w:p w:rsidR="00997775" w:rsidP="002F4302" w:rsidRDefault="002F4302" w14:paraId="079EC83A" w14:textId="14F3D7AE">
            <w:r>
              <w:t>Vermeer</w:t>
            </w:r>
          </w:p>
        </w:tc>
      </w:tr>
    </w:tbl>
    <w:p w:rsidR="00997775" w:rsidRDefault="00997775" w14:paraId="0B5A30D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5B39F" w14:textId="77777777" w:rsidR="00CA170F" w:rsidRDefault="00CA170F">
      <w:pPr>
        <w:spacing w:line="20" w:lineRule="exact"/>
      </w:pPr>
    </w:p>
  </w:endnote>
  <w:endnote w:type="continuationSeparator" w:id="0">
    <w:p w14:paraId="396BD088" w14:textId="77777777" w:rsidR="00CA170F" w:rsidRDefault="00CA170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157F61F" w14:textId="77777777" w:rsidR="00CA170F" w:rsidRDefault="00CA170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8D19" w14:textId="77777777" w:rsidR="00CA170F" w:rsidRDefault="00CA170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F324902" w14:textId="77777777" w:rsidR="00CA170F" w:rsidRDefault="00CA1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0F"/>
    <w:rsid w:val="00133FCE"/>
    <w:rsid w:val="001E482C"/>
    <w:rsid w:val="001E4877"/>
    <w:rsid w:val="0021105A"/>
    <w:rsid w:val="00280D6A"/>
    <w:rsid w:val="002B78E9"/>
    <w:rsid w:val="002C5406"/>
    <w:rsid w:val="002F4302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93703"/>
    <w:rsid w:val="00BF5690"/>
    <w:rsid w:val="00CA170F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42468"/>
  <w15:docId w15:val="{866DC0C3-1D2A-4288-AD05-7DE8CA50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461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2026-03-13T08:33:00.0000000Z</dcterms:created>
  <dcterms:modified xsi:type="dcterms:W3CDTF">2026-03-13T10:18:00.0000000Z</dcterms:modified>
  <dc:description>------------------------</dc:description>
  <dc:subject/>
  <keywords/>
  <version/>
  <category/>
</coreProperties>
</file>