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9498A" w14:paraId="669283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088B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E844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9498A" w14:paraId="182D6C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D1E4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9498A" w14:paraId="5A52B7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9E8B4C" w14:textId="77777777"/>
        </w:tc>
      </w:tr>
      <w:tr w:rsidR="00997775" w:rsidTr="0029498A" w14:paraId="64044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50E23F" w14:textId="77777777"/>
        </w:tc>
      </w:tr>
      <w:tr w:rsidR="00997775" w:rsidTr="0029498A" w14:paraId="4C591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87410" w14:textId="77777777"/>
        </w:tc>
        <w:tc>
          <w:tcPr>
            <w:tcW w:w="7654" w:type="dxa"/>
            <w:gridSpan w:val="2"/>
          </w:tcPr>
          <w:p w:rsidR="00997775" w:rsidRDefault="00997775" w14:paraId="74D9387D" w14:textId="77777777"/>
        </w:tc>
      </w:tr>
      <w:tr w:rsidR="0029498A" w:rsidTr="0029498A" w14:paraId="5FEF1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98A" w:rsidP="0029498A" w:rsidRDefault="0029498A" w14:paraId="1140D520" w14:textId="5F5B238D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29498A" w:rsidP="0029498A" w:rsidRDefault="0029498A" w14:paraId="7F3CF0CE" w14:textId="47E64C46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29498A" w:rsidTr="0029498A" w14:paraId="33D3B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98A" w:rsidP="0029498A" w:rsidRDefault="0029498A" w14:paraId="72CFF0FA" w14:textId="77777777"/>
        </w:tc>
        <w:tc>
          <w:tcPr>
            <w:tcW w:w="7654" w:type="dxa"/>
            <w:gridSpan w:val="2"/>
          </w:tcPr>
          <w:p w:rsidR="0029498A" w:rsidP="0029498A" w:rsidRDefault="0029498A" w14:paraId="2E5CA932" w14:textId="77777777"/>
        </w:tc>
      </w:tr>
      <w:tr w:rsidR="0029498A" w:rsidTr="0029498A" w14:paraId="75247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98A" w:rsidP="0029498A" w:rsidRDefault="0029498A" w14:paraId="5D571D6A" w14:textId="77777777"/>
        </w:tc>
        <w:tc>
          <w:tcPr>
            <w:tcW w:w="7654" w:type="dxa"/>
            <w:gridSpan w:val="2"/>
          </w:tcPr>
          <w:p w:rsidR="0029498A" w:rsidP="0029498A" w:rsidRDefault="0029498A" w14:paraId="72104498" w14:textId="77777777"/>
        </w:tc>
      </w:tr>
      <w:tr w:rsidR="0029498A" w:rsidTr="0029498A" w14:paraId="38DE3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98A" w:rsidP="0029498A" w:rsidRDefault="0029498A" w14:paraId="137491D9" w14:textId="44025DA8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29498A" w:rsidP="0029498A" w:rsidRDefault="0029498A" w14:paraId="7A0BFC62" w14:textId="5D01AB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5656C" w:rsidR="00D5656C">
              <w:rPr>
                <w:b/>
              </w:rPr>
              <w:t>HET LID WILDERS C.S.</w:t>
            </w:r>
          </w:p>
        </w:tc>
      </w:tr>
      <w:tr w:rsidR="0029498A" w:rsidTr="0029498A" w14:paraId="1CBD3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98A" w:rsidP="0029498A" w:rsidRDefault="0029498A" w14:paraId="3F1F5160" w14:textId="77777777"/>
        </w:tc>
        <w:tc>
          <w:tcPr>
            <w:tcW w:w="7654" w:type="dxa"/>
            <w:gridSpan w:val="2"/>
          </w:tcPr>
          <w:p w:rsidR="0029498A" w:rsidP="0029498A" w:rsidRDefault="0029498A" w14:paraId="2F81AC56" w14:textId="4717801B">
            <w:r>
              <w:t>Voorgesteld 12 maart 2026</w:t>
            </w:r>
          </w:p>
        </w:tc>
      </w:tr>
      <w:tr w:rsidR="00997775" w:rsidTr="0029498A" w14:paraId="36D5F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862BC" w14:textId="77777777"/>
        </w:tc>
        <w:tc>
          <w:tcPr>
            <w:tcW w:w="7654" w:type="dxa"/>
            <w:gridSpan w:val="2"/>
          </w:tcPr>
          <w:p w:rsidR="00997775" w:rsidRDefault="00997775" w14:paraId="79907B45" w14:textId="77777777"/>
        </w:tc>
      </w:tr>
      <w:tr w:rsidR="00997775" w:rsidTr="0029498A" w14:paraId="0D240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59D4C" w14:textId="77777777"/>
        </w:tc>
        <w:tc>
          <w:tcPr>
            <w:tcW w:w="7654" w:type="dxa"/>
            <w:gridSpan w:val="2"/>
          </w:tcPr>
          <w:p w:rsidR="00997775" w:rsidRDefault="00997775" w14:paraId="7D505043" w14:textId="77777777">
            <w:r>
              <w:t>De Kamer,</w:t>
            </w:r>
          </w:p>
        </w:tc>
      </w:tr>
      <w:tr w:rsidR="00997775" w:rsidTr="0029498A" w14:paraId="5DAAB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3F3EB" w14:textId="77777777"/>
        </w:tc>
        <w:tc>
          <w:tcPr>
            <w:tcW w:w="7654" w:type="dxa"/>
            <w:gridSpan w:val="2"/>
          </w:tcPr>
          <w:p w:rsidR="00997775" w:rsidRDefault="00997775" w14:paraId="24A15E48" w14:textId="77777777"/>
        </w:tc>
      </w:tr>
      <w:tr w:rsidR="00997775" w:rsidTr="0029498A" w14:paraId="3D2F3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342E6A" w14:textId="77777777"/>
        </w:tc>
        <w:tc>
          <w:tcPr>
            <w:tcW w:w="7654" w:type="dxa"/>
            <w:gridSpan w:val="2"/>
          </w:tcPr>
          <w:p w:rsidR="00997775" w:rsidRDefault="00997775" w14:paraId="61E58514" w14:textId="77777777">
            <w:r>
              <w:t>gehoord de beraadslaging,</w:t>
            </w:r>
          </w:p>
        </w:tc>
      </w:tr>
      <w:tr w:rsidR="00997775" w:rsidTr="0029498A" w14:paraId="29A71A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94524A" w14:textId="77777777"/>
        </w:tc>
        <w:tc>
          <w:tcPr>
            <w:tcW w:w="7654" w:type="dxa"/>
            <w:gridSpan w:val="2"/>
          </w:tcPr>
          <w:p w:rsidR="00997775" w:rsidRDefault="00997775" w14:paraId="1325BBEC" w14:textId="77777777"/>
        </w:tc>
      </w:tr>
      <w:tr w:rsidR="00997775" w:rsidTr="0029498A" w14:paraId="65EFA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C5B62" w14:textId="77777777"/>
        </w:tc>
        <w:tc>
          <w:tcPr>
            <w:tcW w:w="7654" w:type="dxa"/>
            <w:gridSpan w:val="2"/>
          </w:tcPr>
          <w:p w:rsidR="00D5656C" w:rsidP="00D5656C" w:rsidRDefault="00D5656C" w14:paraId="3F4EF235" w14:textId="77777777">
            <w:r>
              <w:t>verzoekt de regering om de Iraanse ambassade in Nederland te sluiten en alle Iraanse diplomaten het land uit te sturen,</w:t>
            </w:r>
          </w:p>
          <w:p w:rsidR="00D5656C" w:rsidP="00D5656C" w:rsidRDefault="00D5656C" w14:paraId="3F91D008" w14:textId="77777777"/>
          <w:p w:rsidR="00D5656C" w:rsidP="00D5656C" w:rsidRDefault="00D5656C" w14:paraId="52AEC341" w14:textId="77777777">
            <w:r>
              <w:t>en gaat over tot de orde van de dag.</w:t>
            </w:r>
          </w:p>
          <w:p w:rsidR="00D5656C" w:rsidP="00D5656C" w:rsidRDefault="00D5656C" w14:paraId="158572F3" w14:textId="57E6A18A"/>
          <w:p w:rsidR="00D5656C" w:rsidP="00D5656C" w:rsidRDefault="00D5656C" w14:paraId="3440F740" w14:textId="77777777">
            <w:r>
              <w:t>Wilders</w:t>
            </w:r>
          </w:p>
          <w:p w:rsidR="00D5656C" w:rsidP="00D5656C" w:rsidRDefault="00D5656C" w14:paraId="74A53526" w14:textId="77777777">
            <w:r>
              <w:t>Markuszower</w:t>
            </w:r>
          </w:p>
          <w:p w:rsidR="00997775" w:rsidP="00D5656C" w:rsidRDefault="00D5656C" w14:paraId="770A6C74" w14:textId="091E90C9">
            <w:r>
              <w:t>Vermeer</w:t>
            </w:r>
          </w:p>
        </w:tc>
      </w:tr>
    </w:tbl>
    <w:p w:rsidR="00997775" w:rsidRDefault="00997775" w14:paraId="358BDC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D079" w14:textId="77777777" w:rsidR="0029498A" w:rsidRDefault="0029498A">
      <w:pPr>
        <w:spacing w:line="20" w:lineRule="exact"/>
      </w:pPr>
    </w:p>
  </w:endnote>
  <w:endnote w:type="continuationSeparator" w:id="0">
    <w:p w14:paraId="1AF3B729" w14:textId="77777777" w:rsidR="0029498A" w:rsidRDefault="002949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507476" w14:textId="77777777" w:rsidR="0029498A" w:rsidRDefault="002949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CE3E" w14:textId="77777777" w:rsidR="0029498A" w:rsidRDefault="002949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78F7FB" w14:textId="77777777" w:rsidR="0029498A" w:rsidRDefault="0029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8A"/>
    <w:rsid w:val="00133FCE"/>
    <w:rsid w:val="001E482C"/>
    <w:rsid w:val="001E4877"/>
    <w:rsid w:val="0021105A"/>
    <w:rsid w:val="00280D6A"/>
    <w:rsid w:val="0029498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5656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0749"/>
  <w15:docId w15:val="{28A6F32A-B982-4A8E-8C8B-81FB06B1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2026-03-13T08:34:00.0000000Z</dcterms:created>
  <dcterms:modified xsi:type="dcterms:W3CDTF">2026-03-13T10:23:00.0000000Z</dcterms:modified>
  <dc:description>------------------------</dc:description>
  <dc:subject/>
  <keywords/>
  <version/>
  <category/>
</coreProperties>
</file>