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91535" w14:paraId="7BF15DC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84DE1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485BA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91535" w14:paraId="57B2732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A8618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91535" w14:paraId="1B0B38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F8636D" w14:textId="77777777"/>
        </w:tc>
      </w:tr>
      <w:tr w:rsidR="00997775" w:rsidTr="00591535" w14:paraId="5762AD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888E916" w14:textId="77777777"/>
        </w:tc>
      </w:tr>
      <w:tr w:rsidR="00997775" w:rsidTr="00591535" w14:paraId="6D5BFB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B970D6" w14:textId="77777777"/>
        </w:tc>
        <w:tc>
          <w:tcPr>
            <w:tcW w:w="7654" w:type="dxa"/>
            <w:gridSpan w:val="2"/>
          </w:tcPr>
          <w:p w:rsidR="00997775" w:rsidRDefault="00997775" w14:paraId="082ACF36" w14:textId="77777777"/>
        </w:tc>
      </w:tr>
      <w:tr w:rsidR="00591535" w:rsidTr="00591535" w14:paraId="7BBFAB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1535" w:rsidP="00591535" w:rsidRDefault="00591535" w14:paraId="7CD3B487" w14:textId="58E259E0">
            <w:pPr>
              <w:rPr>
                <w:b/>
              </w:rPr>
            </w:pPr>
            <w:r w:rsidRPr="00E46E2B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E46E2B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591535" w:rsidP="00591535" w:rsidRDefault="00591535" w14:paraId="60C1895D" w14:textId="2B2410F2">
            <w:pPr>
              <w:rPr>
                <w:b/>
              </w:rPr>
            </w:pPr>
            <w:r w:rsidRPr="00E46E2B">
              <w:rPr>
                <w:b/>
                <w:bCs/>
              </w:rPr>
              <w:t>De situatie in het Midden-Oosten</w:t>
            </w:r>
          </w:p>
        </w:tc>
      </w:tr>
      <w:tr w:rsidR="00591535" w:rsidTr="00591535" w14:paraId="68B612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1535" w:rsidP="00591535" w:rsidRDefault="00591535" w14:paraId="031F3024" w14:textId="77777777"/>
        </w:tc>
        <w:tc>
          <w:tcPr>
            <w:tcW w:w="7654" w:type="dxa"/>
            <w:gridSpan w:val="2"/>
          </w:tcPr>
          <w:p w:rsidR="00591535" w:rsidP="00591535" w:rsidRDefault="00591535" w14:paraId="5E867EA9" w14:textId="77777777"/>
        </w:tc>
      </w:tr>
      <w:tr w:rsidR="00591535" w:rsidTr="00591535" w14:paraId="695CDC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1535" w:rsidP="00591535" w:rsidRDefault="00591535" w14:paraId="2BEA17CE" w14:textId="77777777"/>
        </w:tc>
        <w:tc>
          <w:tcPr>
            <w:tcW w:w="7654" w:type="dxa"/>
            <w:gridSpan w:val="2"/>
          </w:tcPr>
          <w:p w:rsidR="00591535" w:rsidP="00591535" w:rsidRDefault="00591535" w14:paraId="4E9FF3E8" w14:textId="77777777"/>
        </w:tc>
      </w:tr>
      <w:tr w:rsidR="00591535" w:rsidTr="00591535" w14:paraId="42AA45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1535" w:rsidP="00591535" w:rsidRDefault="00591535" w14:paraId="2A7E5711" w14:textId="761044AA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59</w:t>
            </w:r>
          </w:p>
        </w:tc>
        <w:tc>
          <w:tcPr>
            <w:tcW w:w="7654" w:type="dxa"/>
            <w:gridSpan w:val="2"/>
          </w:tcPr>
          <w:p w:rsidR="00591535" w:rsidP="00591535" w:rsidRDefault="00591535" w14:paraId="4BDEF001" w14:textId="52F28B1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561EF3" w:rsidR="00561EF3">
              <w:rPr>
                <w:b/>
              </w:rPr>
              <w:t>DE LEDEN WILDERS EN MARKUSZOWER</w:t>
            </w:r>
          </w:p>
        </w:tc>
      </w:tr>
      <w:tr w:rsidR="00591535" w:rsidTr="00591535" w14:paraId="6CADC6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1535" w:rsidP="00591535" w:rsidRDefault="00591535" w14:paraId="193867D6" w14:textId="77777777"/>
        </w:tc>
        <w:tc>
          <w:tcPr>
            <w:tcW w:w="7654" w:type="dxa"/>
            <w:gridSpan w:val="2"/>
          </w:tcPr>
          <w:p w:rsidR="00591535" w:rsidP="00591535" w:rsidRDefault="00591535" w14:paraId="23F442A7" w14:textId="362A29C3">
            <w:r>
              <w:t>Voorgesteld 12 maart 2026</w:t>
            </w:r>
          </w:p>
        </w:tc>
      </w:tr>
      <w:tr w:rsidR="00997775" w:rsidTr="00591535" w14:paraId="7BA809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9981F2" w14:textId="77777777"/>
        </w:tc>
        <w:tc>
          <w:tcPr>
            <w:tcW w:w="7654" w:type="dxa"/>
            <w:gridSpan w:val="2"/>
          </w:tcPr>
          <w:p w:rsidR="00997775" w:rsidRDefault="00997775" w14:paraId="591AFEA6" w14:textId="77777777"/>
        </w:tc>
      </w:tr>
      <w:tr w:rsidR="00997775" w:rsidTr="00591535" w14:paraId="638D4C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706DB8" w14:textId="77777777"/>
        </w:tc>
        <w:tc>
          <w:tcPr>
            <w:tcW w:w="7654" w:type="dxa"/>
            <w:gridSpan w:val="2"/>
          </w:tcPr>
          <w:p w:rsidR="00997775" w:rsidRDefault="00997775" w14:paraId="0C2E33FE" w14:textId="77777777">
            <w:r>
              <w:t>De Kamer,</w:t>
            </w:r>
          </w:p>
        </w:tc>
      </w:tr>
      <w:tr w:rsidR="00997775" w:rsidTr="00591535" w14:paraId="0F2495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B8B694" w14:textId="77777777"/>
        </w:tc>
        <w:tc>
          <w:tcPr>
            <w:tcW w:w="7654" w:type="dxa"/>
            <w:gridSpan w:val="2"/>
          </w:tcPr>
          <w:p w:rsidR="00997775" w:rsidRDefault="00997775" w14:paraId="4F411738" w14:textId="77777777"/>
        </w:tc>
      </w:tr>
      <w:tr w:rsidR="00997775" w:rsidTr="00591535" w14:paraId="1AE3D8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941792" w14:textId="77777777"/>
        </w:tc>
        <w:tc>
          <w:tcPr>
            <w:tcW w:w="7654" w:type="dxa"/>
            <w:gridSpan w:val="2"/>
          </w:tcPr>
          <w:p w:rsidR="00997775" w:rsidRDefault="00997775" w14:paraId="1158E8B3" w14:textId="77777777">
            <w:r>
              <w:t>gehoord de beraadslaging,</w:t>
            </w:r>
          </w:p>
        </w:tc>
      </w:tr>
      <w:tr w:rsidR="00997775" w:rsidTr="00591535" w14:paraId="49A166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F16B77" w14:textId="77777777"/>
        </w:tc>
        <w:tc>
          <w:tcPr>
            <w:tcW w:w="7654" w:type="dxa"/>
            <w:gridSpan w:val="2"/>
          </w:tcPr>
          <w:p w:rsidR="00997775" w:rsidRDefault="00997775" w14:paraId="15B486BB" w14:textId="77777777"/>
        </w:tc>
      </w:tr>
      <w:tr w:rsidR="00997775" w:rsidTr="00591535" w14:paraId="6F9317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F4D9B9" w14:textId="77777777"/>
        </w:tc>
        <w:tc>
          <w:tcPr>
            <w:tcW w:w="7654" w:type="dxa"/>
            <w:gridSpan w:val="2"/>
          </w:tcPr>
          <w:p w:rsidR="00561EF3" w:rsidP="00561EF3" w:rsidRDefault="00561EF3" w14:paraId="1A162384" w14:textId="77777777">
            <w:r>
              <w:t>verzoekt de regering om de Amerikaanse president Donald Trump en de Israëlische premier Benjamin Netanyahu voor te dragen als kandidaten voor de Nobelprijs voor de Vrede,</w:t>
            </w:r>
          </w:p>
          <w:p w:rsidR="00561EF3" w:rsidP="00561EF3" w:rsidRDefault="00561EF3" w14:paraId="198CDA67" w14:textId="77777777"/>
          <w:p w:rsidR="00561EF3" w:rsidP="00561EF3" w:rsidRDefault="00561EF3" w14:paraId="5E5D4E3A" w14:textId="77777777">
            <w:r>
              <w:t>en gaat over tot de orde van de dag.</w:t>
            </w:r>
          </w:p>
          <w:p w:rsidR="00561EF3" w:rsidP="00561EF3" w:rsidRDefault="00561EF3" w14:paraId="3C8EE7A7" w14:textId="5369B0AE"/>
          <w:p w:rsidR="00561EF3" w:rsidP="00561EF3" w:rsidRDefault="00561EF3" w14:paraId="2A498044" w14:textId="77777777">
            <w:r>
              <w:t>Wilders</w:t>
            </w:r>
          </w:p>
          <w:p w:rsidR="00997775" w:rsidP="00561EF3" w:rsidRDefault="00561EF3" w14:paraId="7F515E14" w14:textId="7B41E70B">
            <w:r>
              <w:t>Markuszower</w:t>
            </w:r>
          </w:p>
        </w:tc>
      </w:tr>
    </w:tbl>
    <w:p w:rsidR="00997775" w:rsidRDefault="00997775" w14:paraId="78EF16E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CB4A" w14:textId="77777777" w:rsidR="00591535" w:rsidRDefault="00591535">
      <w:pPr>
        <w:spacing w:line="20" w:lineRule="exact"/>
      </w:pPr>
    </w:p>
  </w:endnote>
  <w:endnote w:type="continuationSeparator" w:id="0">
    <w:p w14:paraId="36BE70D1" w14:textId="77777777" w:rsidR="00591535" w:rsidRDefault="0059153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99D6B2" w14:textId="77777777" w:rsidR="00591535" w:rsidRDefault="0059153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07A40" w14:textId="77777777" w:rsidR="00591535" w:rsidRDefault="0059153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F7AE56" w14:textId="77777777" w:rsidR="00591535" w:rsidRDefault="00591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3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1EF3"/>
    <w:rsid w:val="0059153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3703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1FED1"/>
  <w15:docId w15:val="{C4F639CB-075B-44FC-B01A-60DD8145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2026-03-13T08:35:00.0000000Z</dcterms:created>
  <dcterms:modified xsi:type="dcterms:W3CDTF">2026-03-13T10:26:00.0000000Z</dcterms:modified>
  <dc:description>------------------------</dc:description>
  <dc:subject/>
  <keywords/>
  <version/>
  <category/>
</coreProperties>
</file>