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8303C" w14:paraId="4C763B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6DF9C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1414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8303C" w14:paraId="482FB06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E7A84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8303C" w14:paraId="6DBF02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8FBFD3" w14:textId="77777777"/>
        </w:tc>
      </w:tr>
      <w:tr w:rsidR="00997775" w:rsidTr="0028303C" w14:paraId="327D96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CB1F53" w14:textId="77777777"/>
        </w:tc>
      </w:tr>
      <w:tr w:rsidR="00997775" w:rsidTr="0028303C" w14:paraId="187FA5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F56E2C" w14:textId="77777777"/>
        </w:tc>
        <w:tc>
          <w:tcPr>
            <w:tcW w:w="7654" w:type="dxa"/>
            <w:gridSpan w:val="2"/>
          </w:tcPr>
          <w:p w:rsidR="00997775" w:rsidRDefault="00997775" w14:paraId="60903CF6" w14:textId="77777777"/>
        </w:tc>
      </w:tr>
      <w:tr w:rsidR="0028303C" w:rsidTr="0028303C" w14:paraId="6C7DBF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03C" w:rsidP="0028303C" w:rsidRDefault="0028303C" w14:paraId="73F53F14" w14:textId="5AF16C86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28303C" w:rsidP="0028303C" w:rsidRDefault="0028303C" w14:paraId="2281E6BE" w14:textId="15249A6B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28303C" w:rsidTr="0028303C" w14:paraId="53522E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03C" w:rsidP="0028303C" w:rsidRDefault="0028303C" w14:paraId="2F3788DD" w14:textId="77777777"/>
        </w:tc>
        <w:tc>
          <w:tcPr>
            <w:tcW w:w="7654" w:type="dxa"/>
            <w:gridSpan w:val="2"/>
          </w:tcPr>
          <w:p w:rsidR="0028303C" w:rsidP="0028303C" w:rsidRDefault="0028303C" w14:paraId="008A43A8" w14:textId="77777777"/>
        </w:tc>
      </w:tr>
      <w:tr w:rsidR="0028303C" w:rsidTr="0028303C" w14:paraId="7CF1C4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03C" w:rsidP="0028303C" w:rsidRDefault="0028303C" w14:paraId="12CC778D" w14:textId="77777777"/>
        </w:tc>
        <w:tc>
          <w:tcPr>
            <w:tcW w:w="7654" w:type="dxa"/>
            <w:gridSpan w:val="2"/>
          </w:tcPr>
          <w:p w:rsidR="0028303C" w:rsidP="0028303C" w:rsidRDefault="0028303C" w14:paraId="49131AA3" w14:textId="77777777"/>
        </w:tc>
      </w:tr>
      <w:tr w:rsidR="0028303C" w:rsidTr="0028303C" w14:paraId="53D2D8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03C" w:rsidP="0028303C" w:rsidRDefault="0028303C" w14:paraId="62186B74" w14:textId="2E8C792B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60</w:t>
            </w:r>
          </w:p>
        </w:tc>
        <w:tc>
          <w:tcPr>
            <w:tcW w:w="7654" w:type="dxa"/>
            <w:gridSpan w:val="2"/>
          </w:tcPr>
          <w:p w:rsidR="0028303C" w:rsidP="0028303C" w:rsidRDefault="0028303C" w14:paraId="5DDF1FC6" w14:textId="14341E3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28303C">
              <w:rPr>
                <w:b/>
              </w:rPr>
              <w:t>HET LID WILDERS</w:t>
            </w:r>
          </w:p>
        </w:tc>
      </w:tr>
      <w:tr w:rsidR="0028303C" w:rsidTr="0028303C" w14:paraId="146A2A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03C" w:rsidP="0028303C" w:rsidRDefault="0028303C" w14:paraId="5ACB83F3" w14:textId="77777777"/>
        </w:tc>
        <w:tc>
          <w:tcPr>
            <w:tcW w:w="7654" w:type="dxa"/>
            <w:gridSpan w:val="2"/>
          </w:tcPr>
          <w:p w:rsidR="0028303C" w:rsidP="0028303C" w:rsidRDefault="0028303C" w14:paraId="4C91E77B" w14:textId="767067C8">
            <w:r>
              <w:t>Voorgesteld 12 maart 2026</w:t>
            </w:r>
          </w:p>
        </w:tc>
      </w:tr>
      <w:tr w:rsidR="00997775" w:rsidTr="0028303C" w14:paraId="5AFC14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E2FD63" w14:textId="77777777"/>
        </w:tc>
        <w:tc>
          <w:tcPr>
            <w:tcW w:w="7654" w:type="dxa"/>
            <w:gridSpan w:val="2"/>
          </w:tcPr>
          <w:p w:rsidR="00997775" w:rsidRDefault="00997775" w14:paraId="6A1FA4A4" w14:textId="77777777"/>
        </w:tc>
      </w:tr>
      <w:tr w:rsidR="00997775" w:rsidTr="0028303C" w14:paraId="629FDD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9AF758" w14:textId="77777777"/>
        </w:tc>
        <w:tc>
          <w:tcPr>
            <w:tcW w:w="7654" w:type="dxa"/>
            <w:gridSpan w:val="2"/>
          </w:tcPr>
          <w:p w:rsidR="00997775" w:rsidRDefault="00997775" w14:paraId="3B0FA7A9" w14:textId="77777777">
            <w:r>
              <w:t>De Kamer,</w:t>
            </w:r>
          </w:p>
        </w:tc>
      </w:tr>
      <w:tr w:rsidR="00997775" w:rsidTr="0028303C" w14:paraId="075C02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F4FEEF" w14:textId="77777777"/>
        </w:tc>
        <w:tc>
          <w:tcPr>
            <w:tcW w:w="7654" w:type="dxa"/>
            <w:gridSpan w:val="2"/>
          </w:tcPr>
          <w:p w:rsidR="00997775" w:rsidRDefault="00997775" w14:paraId="36E4ECC5" w14:textId="77777777"/>
        </w:tc>
      </w:tr>
      <w:tr w:rsidR="00997775" w:rsidTr="0028303C" w14:paraId="0FA57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CB8209" w14:textId="77777777"/>
        </w:tc>
        <w:tc>
          <w:tcPr>
            <w:tcW w:w="7654" w:type="dxa"/>
            <w:gridSpan w:val="2"/>
          </w:tcPr>
          <w:p w:rsidR="00997775" w:rsidRDefault="00997775" w14:paraId="6D487460" w14:textId="77777777">
            <w:r>
              <w:t>gehoord de beraadslaging,</w:t>
            </w:r>
          </w:p>
        </w:tc>
      </w:tr>
      <w:tr w:rsidR="00997775" w:rsidTr="0028303C" w14:paraId="3F13AB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D20354" w14:textId="77777777"/>
        </w:tc>
        <w:tc>
          <w:tcPr>
            <w:tcW w:w="7654" w:type="dxa"/>
            <w:gridSpan w:val="2"/>
          </w:tcPr>
          <w:p w:rsidR="00997775" w:rsidRDefault="00997775" w14:paraId="0BD680B1" w14:textId="77777777"/>
        </w:tc>
      </w:tr>
      <w:tr w:rsidR="00997775" w:rsidTr="0028303C" w14:paraId="6DE38D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9D320D" w14:textId="77777777"/>
        </w:tc>
        <w:tc>
          <w:tcPr>
            <w:tcW w:w="7654" w:type="dxa"/>
            <w:gridSpan w:val="2"/>
          </w:tcPr>
          <w:p w:rsidR="0028303C" w:rsidP="0028303C" w:rsidRDefault="0028303C" w14:paraId="0AF10A40" w14:textId="77777777">
            <w:r>
              <w:t>verzoekt het kabinet Nederland te de-islamiseren,</w:t>
            </w:r>
          </w:p>
          <w:p w:rsidR="0028303C" w:rsidP="0028303C" w:rsidRDefault="0028303C" w14:paraId="45C5952B" w14:textId="77777777"/>
          <w:p w:rsidR="0028303C" w:rsidP="0028303C" w:rsidRDefault="0028303C" w14:paraId="5C22EB3A" w14:textId="77777777">
            <w:r>
              <w:t>en gaat over tot de orde van de dag.</w:t>
            </w:r>
          </w:p>
          <w:p w:rsidR="0028303C" w:rsidP="0028303C" w:rsidRDefault="0028303C" w14:paraId="42A6EFD4" w14:textId="67E7E617"/>
          <w:p w:rsidR="00997775" w:rsidP="0028303C" w:rsidRDefault="0028303C" w14:paraId="59961654" w14:textId="4672F1A6">
            <w:r>
              <w:t>Wilders</w:t>
            </w:r>
          </w:p>
        </w:tc>
      </w:tr>
    </w:tbl>
    <w:p w:rsidR="00997775" w:rsidRDefault="00997775" w14:paraId="4DADB57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2201" w14:textId="77777777" w:rsidR="0028303C" w:rsidRDefault="0028303C">
      <w:pPr>
        <w:spacing w:line="20" w:lineRule="exact"/>
      </w:pPr>
    </w:p>
  </w:endnote>
  <w:endnote w:type="continuationSeparator" w:id="0">
    <w:p w14:paraId="70B6ACD2" w14:textId="77777777" w:rsidR="0028303C" w:rsidRDefault="002830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384F3E" w14:textId="77777777" w:rsidR="0028303C" w:rsidRDefault="002830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4EA9" w14:textId="77777777" w:rsidR="0028303C" w:rsidRDefault="002830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FA411C" w14:textId="77777777" w:rsidR="0028303C" w:rsidRDefault="00283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3C"/>
    <w:rsid w:val="00133FCE"/>
    <w:rsid w:val="001E482C"/>
    <w:rsid w:val="001E4877"/>
    <w:rsid w:val="0021105A"/>
    <w:rsid w:val="00280D6A"/>
    <w:rsid w:val="0028303C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06708"/>
  <w15:docId w15:val="{A98390A3-5559-4FD4-B7B4-E600ACBA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2026-03-13T08:24:00.0000000Z</dcterms:created>
  <dcterms:modified xsi:type="dcterms:W3CDTF">2026-03-13T08:28:00.0000000Z</dcterms:modified>
  <dc:description>------------------------</dc:description>
  <dc:subject/>
  <keywords/>
  <version/>
  <category/>
</coreProperties>
</file>