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52AF1" w14:paraId="69960B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172D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4BA8C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52AF1" w14:paraId="46EAD1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4890E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52AF1" w14:paraId="0112FF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72B83E" w14:textId="77777777"/>
        </w:tc>
      </w:tr>
      <w:tr w:rsidR="00997775" w:rsidTr="00D52AF1" w14:paraId="524424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E3E7E5" w14:textId="77777777"/>
        </w:tc>
      </w:tr>
      <w:tr w:rsidR="00997775" w:rsidTr="00D52AF1" w14:paraId="02BC69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2D559A" w14:textId="77777777"/>
        </w:tc>
        <w:tc>
          <w:tcPr>
            <w:tcW w:w="7654" w:type="dxa"/>
            <w:gridSpan w:val="2"/>
          </w:tcPr>
          <w:p w:rsidR="00997775" w:rsidRDefault="00997775" w14:paraId="3539BAB4" w14:textId="77777777"/>
        </w:tc>
      </w:tr>
      <w:tr w:rsidR="00D52AF1" w:rsidTr="00D52AF1" w14:paraId="7BF79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AF1" w:rsidP="00D52AF1" w:rsidRDefault="00D52AF1" w14:paraId="112272FF" w14:textId="564ADC2E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D52AF1" w:rsidP="00D52AF1" w:rsidRDefault="00D52AF1" w14:paraId="71A2572F" w14:textId="0A979F2C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D52AF1" w:rsidTr="00D52AF1" w14:paraId="60A90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AF1" w:rsidP="00D52AF1" w:rsidRDefault="00D52AF1" w14:paraId="65BE6E9B" w14:textId="77777777"/>
        </w:tc>
        <w:tc>
          <w:tcPr>
            <w:tcW w:w="7654" w:type="dxa"/>
            <w:gridSpan w:val="2"/>
          </w:tcPr>
          <w:p w:rsidR="00D52AF1" w:rsidP="00D52AF1" w:rsidRDefault="00D52AF1" w14:paraId="55A61CBB" w14:textId="77777777"/>
        </w:tc>
      </w:tr>
      <w:tr w:rsidR="00D52AF1" w:rsidTr="00D52AF1" w14:paraId="2E888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AF1" w:rsidP="00D52AF1" w:rsidRDefault="00D52AF1" w14:paraId="4F412798" w14:textId="77777777"/>
        </w:tc>
        <w:tc>
          <w:tcPr>
            <w:tcW w:w="7654" w:type="dxa"/>
            <w:gridSpan w:val="2"/>
          </w:tcPr>
          <w:p w:rsidR="00D52AF1" w:rsidP="00D52AF1" w:rsidRDefault="00D52AF1" w14:paraId="1198D0A2" w14:textId="77777777"/>
        </w:tc>
      </w:tr>
      <w:tr w:rsidR="00D52AF1" w:rsidTr="00D52AF1" w14:paraId="7DE041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AF1" w:rsidP="00D52AF1" w:rsidRDefault="00D52AF1" w14:paraId="466C12FB" w14:textId="3A7B8365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61</w:t>
            </w:r>
          </w:p>
        </w:tc>
        <w:tc>
          <w:tcPr>
            <w:tcW w:w="7654" w:type="dxa"/>
            <w:gridSpan w:val="2"/>
          </w:tcPr>
          <w:p w:rsidR="00D52AF1" w:rsidP="00D52AF1" w:rsidRDefault="00D52AF1" w14:paraId="3B210C43" w14:textId="0446B9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268F6" w:rsidR="00F268F6">
              <w:rPr>
                <w:b/>
              </w:rPr>
              <w:t>HET LID WILDERS</w:t>
            </w:r>
          </w:p>
        </w:tc>
      </w:tr>
      <w:tr w:rsidR="00D52AF1" w:rsidTr="00D52AF1" w14:paraId="43B09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2AF1" w:rsidP="00D52AF1" w:rsidRDefault="00D52AF1" w14:paraId="1F3BD430" w14:textId="77777777"/>
        </w:tc>
        <w:tc>
          <w:tcPr>
            <w:tcW w:w="7654" w:type="dxa"/>
            <w:gridSpan w:val="2"/>
          </w:tcPr>
          <w:p w:rsidR="00D52AF1" w:rsidP="00D52AF1" w:rsidRDefault="00D52AF1" w14:paraId="5547EF35" w14:textId="32DA290E">
            <w:r>
              <w:t>Voorgesteld 12 maart 2026</w:t>
            </w:r>
          </w:p>
        </w:tc>
      </w:tr>
      <w:tr w:rsidR="00997775" w:rsidTr="00D52AF1" w14:paraId="5DC64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EFED6A" w14:textId="77777777"/>
        </w:tc>
        <w:tc>
          <w:tcPr>
            <w:tcW w:w="7654" w:type="dxa"/>
            <w:gridSpan w:val="2"/>
          </w:tcPr>
          <w:p w:rsidR="00997775" w:rsidRDefault="00997775" w14:paraId="3473E934" w14:textId="77777777"/>
        </w:tc>
      </w:tr>
      <w:tr w:rsidR="00997775" w:rsidTr="00D52AF1" w14:paraId="19DB3C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9461C8" w14:textId="77777777"/>
        </w:tc>
        <w:tc>
          <w:tcPr>
            <w:tcW w:w="7654" w:type="dxa"/>
            <w:gridSpan w:val="2"/>
          </w:tcPr>
          <w:p w:rsidR="00997775" w:rsidRDefault="00997775" w14:paraId="4977F412" w14:textId="77777777">
            <w:r>
              <w:t>De Kamer,</w:t>
            </w:r>
          </w:p>
        </w:tc>
      </w:tr>
      <w:tr w:rsidR="00997775" w:rsidTr="00D52AF1" w14:paraId="070125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9F169C" w14:textId="77777777"/>
        </w:tc>
        <w:tc>
          <w:tcPr>
            <w:tcW w:w="7654" w:type="dxa"/>
            <w:gridSpan w:val="2"/>
          </w:tcPr>
          <w:p w:rsidR="00997775" w:rsidRDefault="00997775" w14:paraId="143316DF" w14:textId="77777777"/>
        </w:tc>
      </w:tr>
      <w:tr w:rsidR="00997775" w:rsidTr="00D52AF1" w14:paraId="33A869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01E9D2" w14:textId="77777777"/>
        </w:tc>
        <w:tc>
          <w:tcPr>
            <w:tcW w:w="7654" w:type="dxa"/>
            <w:gridSpan w:val="2"/>
          </w:tcPr>
          <w:p w:rsidR="00997775" w:rsidRDefault="00997775" w14:paraId="2E74031E" w14:textId="77777777">
            <w:r>
              <w:t>gehoord de beraadslaging,</w:t>
            </w:r>
          </w:p>
        </w:tc>
      </w:tr>
      <w:tr w:rsidR="00997775" w:rsidTr="00D52AF1" w14:paraId="6695F2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F6214A" w14:textId="77777777"/>
        </w:tc>
        <w:tc>
          <w:tcPr>
            <w:tcW w:w="7654" w:type="dxa"/>
            <w:gridSpan w:val="2"/>
          </w:tcPr>
          <w:p w:rsidR="00997775" w:rsidRDefault="00997775" w14:paraId="2367F7B0" w14:textId="77777777"/>
        </w:tc>
      </w:tr>
      <w:tr w:rsidR="00997775" w:rsidTr="00D52AF1" w14:paraId="3602B5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8BCB97" w14:textId="77777777"/>
        </w:tc>
        <w:tc>
          <w:tcPr>
            <w:tcW w:w="7654" w:type="dxa"/>
            <w:gridSpan w:val="2"/>
          </w:tcPr>
          <w:p w:rsidR="00F268F6" w:rsidP="00F268F6" w:rsidRDefault="00F268F6" w14:paraId="7D0A584F" w14:textId="77777777">
            <w:r>
              <w:t>constaterende dat Nederland zich heeft gemengd in de "genocidezaak" tegen Israël bij het ICJ;</w:t>
            </w:r>
          </w:p>
          <w:p w:rsidR="00F268F6" w:rsidP="00F268F6" w:rsidRDefault="00F268F6" w14:paraId="33921C6F" w14:textId="77777777"/>
          <w:p w:rsidR="00F268F6" w:rsidP="00F268F6" w:rsidRDefault="00F268F6" w14:paraId="10EACBD5" w14:textId="77777777">
            <w:r>
              <w:t>keurt dat ten zeerste af,</w:t>
            </w:r>
          </w:p>
          <w:p w:rsidR="00F268F6" w:rsidP="00F268F6" w:rsidRDefault="00F268F6" w14:paraId="16333DD2" w14:textId="77777777"/>
          <w:p w:rsidR="00F268F6" w:rsidP="00F268F6" w:rsidRDefault="00F268F6" w14:paraId="1A9A6B0B" w14:textId="0759AC4A">
            <w:r>
              <w:t>en gaat over tot de orde van de dag.</w:t>
            </w:r>
          </w:p>
          <w:p w:rsidR="00F268F6" w:rsidP="00F268F6" w:rsidRDefault="00F268F6" w14:paraId="31095578" w14:textId="46D757D6"/>
          <w:p w:rsidR="00997775" w:rsidP="00F268F6" w:rsidRDefault="00F268F6" w14:paraId="0B0E132F" w14:textId="4E518F92">
            <w:r>
              <w:t>Wilders</w:t>
            </w:r>
          </w:p>
        </w:tc>
      </w:tr>
    </w:tbl>
    <w:p w:rsidR="00997775" w:rsidRDefault="00997775" w14:paraId="2105A7D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297E" w14:textId="77777777" w:rsidR="00D52AF1" w:rsidRDefault="00D52AF1">
      <w:pPr>
        <w:spacing w:line="20" w:lineRule="exact"/>
      </w:pPr>
    </w:p>
  </w:endnote>
  <w:endnote w:type="continuationSeparator" w:id="0">
    <w:p w14:paraId="7AF244CE" w14:textId="77777777" w:rsidR="00D52AF1" w:rsidRDefault="00D52AF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561179" w14:textId="77777777" w:rsidR="00D52AF1" w:rsidRDefault="00D52AF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9B5B" w14:textId="77777777" w:rsidR="00D52AF1" w:rsidRDefault="00D52AF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EA5B1D" w14:textId="77777777" w:rsidR="00D52AF1" w:rsidRDefault="00D52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52AF1"/>
    <w:rsid w:val="00DE2437"/>
    <w:rsid w:val="00E27DF4"/>
    <w:rsid w:val="00E63508"/>
    <w:rsid w:val="00ED0FE5"/>
    <w:rsid w:val="00F234E2"/>
    <w:rsid w:val="00F268F6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B90C8"/>
  <w15:docId w15:val="{8D117A65-D2BD-48ED-A4AC-3E147591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2026-03-13T08:35:00.0000000Z</dcterms:created>
  <dcterms:modified xsi:type="dcterms:W3CDTF">2026-03-13T10:30:00.0000000Z</dcterms:modified>
  <dc:description>------------------------</dc:description>
  <dc:subject/>
  <keywords/>
  <version/>
  <category/>
</coreProperties>
</file>