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D015F" w14:paraId="2ECA54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6A18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4B5A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D015F" w14:paraId="5C90F1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10F4E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D015F" w14:paraId="4C3716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91820D" w14:textId="77777777"/>
        </w:tc>
      </w:tr>
      <w:tr w:rsidR="00997775" w:rsidTr="008D015F" w14:paraId="1B870D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597915" w14:textId="77777777"/>
        </w:tc>
      </w:tr>
      <w:tr w:rsidR="00997775" w:rsidTr="008D015F" w14:paraId="1C5B8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1206AA" w14:textId="77777777"/>
        </w:tc>
        <w:tc>
          <w:tcPr>
            <w:tcW w:w="7654" w:type="dxa"/>
            <w:gridSpan w:val="2"/>
          </w:tcPr>
          <w:p w:rsidR="00997775" w:rsidRDefault="00997775" w14:paraId="799676E1" w14:textId="77777777"/>
        </w:tc>
      </w:tr>
      <w:tr w:rsidR="008D015F" w:rsidTr="008D015F" w14:paraId="0466C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015F" w:rsidP="008D015F" w:rsidRDefault="008D015F" w14:paraId="7F801CB6" w14:textId="68E98120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8D015F" w:rsidP="008D015F" w:rsidRDefault="008D015F" w14:paraId="70DA5E76" w14:textId="12005C40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8D015F" w:rsidTr="008D015F" w14:paraId="624AB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015F" w:rsidP="008D015F" w:rsidRDefault="008D015F" w14:paraId="760EFC0B" w14:textId="77777777"/>
        </w:tc>
        <w:tc>
          <w:tcPr>
            <w:tcW w:w="7654" w:type="dxa"/>
            <w:gridSpan w:val="2"/>
          </w:tcPr>
          <w:p w:rsidR="008D015F" w:rsidP="008D015F" w:rsidRDefault="008D015F" w14:paraId="37E8351F" w14:textId="77777777"/>
        </w:tc>
      </w:tr>
      <w:tr w:rsidR="008D015F" w:rsidTr="008D015F" w14:paraId="62113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015F" w:rsidP="008D015F" w:rsidRDefault="008D015F" w14:paraId="68007F64" w14:textId="77777777"/>
        </w:tc>
        <w:tc>
          <w:tcPr>
            <w:tcW w:w="7654" w:type="dxa"/>
            <w:gridSpan w:val="2"/>
          </w:tcPr>
          <w:p w:rsidR="008D015F" w:rsidP="008D015F" w:rsidRDefault="008D015F" w14:paraId="76241A48" w14:textId="77777777"/>
        </w:tc>
      </w:tr>
      <w:tr w:rsidR="008D015F" w:rsidTr="008D015F" w14:paraId="4186E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015F" w:rsidP="008D015F" w:rsidRDefault="008D015F" w14:paraId="4AAFC24F" w14:textId="647971E5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62</w:t>
            </w:r>
          </w:p>
        </w:tc>
        <w:tc>
          <w:tcPr>
            <w:tcW w:w="7654" w:type="dxa"/>
            <w:gridSpan w:val="2"/>
          </w:tcPr>
          <w:p w:rsidR="008D015F" w:rsidP="008D015F" w:rsidRDefault="008D015F" w14:paraId="53BE2B10" w14:textId="06BD91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061F1" w:rsidR="007061F1">
              <w:rPr>
                <w:b/>
              </w:rPr>
              <w:t>DE LEDEN KEIJZER EN MARKUSZOWER</w:t>
            </w:r>
          </w:p>
        </w:tc>
      </w:tr>
      <w:tr w:rsidR="008D015F" w:rsidTr="008D015F" w14:paraId="365873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015F" w:rsidP="008D015F" w:rsidRDefault="008D015F" w14:paraId="6E6EBA75" w14:textId="77777777"/>
        </w:tc>
        <w:tc>
          <w:tcPr>
            <w:tcW w:w="7654" w:type="dxa"/>
            <w:gridSpan w:val="2"/>
          </w:tcPr>
          <w:p w:rsidR="008D015F" w:rsidP="008D015F" w:rsidRDefault="008D015F" w14:paraId="28F411B7" w14:textId="35D8EB66">
            <w:r>
              <w:t>Voorgesteld 12 maart 2026</w:t>
            </w:r>
          </w:p>
        </w:tc>
      </w:tr>
      <w:tr w:rsidR="00997775" w:rsidTr="008D015F" w14:paraId="57644B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4162FA" w14:textId="77777777"/>
        </w:tc>
        <w:tc>
          <w:tcPr>
            <w:tcW w:w="7654" w:type="dxa"/>
            <w:gridSpan w:val="2"/>
          </w:tcPr>
          <w:p w:rsidR="00997775" w:rsidRDefault="00997775" w14:paraId="397EFAB2" w14:textId="77777777"/>
        </w:tc>
      </w:tr>
      <w:tr w:rsidR="00997775" w:rsidTr="008D015F" w14:paraId="30BC3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AFF50A" w14:textId="77777777"/>
        </w:tc>
        <w:tc>
          <w:tcPr>
            <w:tcW w:w="7654" w:type="dxa"/>
            <w:gridSpan w:val="2"/>
          </w:tcPr>
          <w:p w:rsidR="00997775" w:rsidRDefault="00997775" w14:paraId="22584E30" w14:textId="77777777">
            <w:r>
              <w:t>De Kamer,</w:t>
            </w:r>
          </w:p>
        </w:tc>
      </w:tr>
      <w:tr w:rsidR="00997775" w:rsidTr="008D015F" w14:paraId="5B72E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A14CF" w14:textId="77777777"/>
        </w:tc>
        <w:tc>
          <w:tcPr>
            <w:tcW w:w="7654" w:type="dxa"/>
            <w:gridSpan w:val="2"/>
          </w:tcPr>
          <w:p w:rsidR="00997775" w:rsidRDefault="00997775" w14:paraId="296D26B6" w14:textId="77777777"/>
        </w:tc>
      </w:tr>
      <w:tr w:rsidR="00997775" w:rsidTr="008D015F" w14:paraId="769028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53B65E" w14:textId="77777777"/>
        </w:tc>
        <w:tc>
          <w:tcPr>
            <w:tcW w:w="7654" w:type="dxa"/>
            <w:gridSpan w:val="2"/>
          </w:tcPr>
          <w:p w:rsidR="00997775" w:rsidRDefault="00997775" w14:paraId="638814BB" w14:textId="77777777">
            <w:r>
              <w:t>gehoord de beraadslaging,</w:t>
            </w:r>
          </w:p>
        </w:tc>
      </w:tr>
      <w:tr w:rsidR="00997775" w:rsidTr="008D015F" w14:paraId="6AB71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7F8BAE" w14:textId="77777777"/>
        </w:tc>
        <w:tc>
          <w:tcPr>
            <w:tcW w:w="7654" w:type="dxa"/>
            <w:gridSpan w:val="2"/>
          </w:tcPr>
          <w:p w:rsidR="00997775" w:rsidRDefault="00997775" w14:paraId="1F1E5BDE" w14:textId="77777777"/>
        </w:tc>
      </w:tr>
      <w:tr w:rsidR="00997775" w:rsidTr="008D015F" w14:paraId="6E0E0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6A3B3" w14:textId="77777777"/>
        </w:tc>
        <w:tc>
          <w:tcPr>
            <w:tcW w:w="7654" w:type="dxa"/>
            <w:gridSpan w:val="2"/>
          </w:tcPr>
          <w:p w:rsidR="007061F1" w:rsidP="007061F1" w:rsidRDefault="007061F1" w14:paraId="283F811A" w14:textId="77777777">
            <w:r>
              <w:t>constaterende dat het wetsvoorstel Strafbaarstelling van de verheerlijking van terrorisme in internetconsultatie is geweest en nu bij de Raad van State ligt;</w:t>
            </w:r>
          </w:p>
          <w:p w:rsidR="007061F1" w:rsidP="007061F1" w:rsidRDefault="007061F1" w14:paraId="27CB039D" w14:textId="77777777"/>
          <w:p w:rsidR="007061F1" w:rsidP="007061F1" w:rsidRDefault="007061F1" w14:paraId="27489910" w14:textId="77777777">
            <w:r>
              <w:t>verzoekt de regering het wetsvoorstel Strafbaarstelling van de verheerlijking van terrorisme na ontvangst vanuit de Raad van State onverwijld naar de Kamer te sturen,</w:t>
            </w:r>
          </w:p>
          <w:p w:rsidR="007061F1" w:rsidP="007061F1" w:rsidRDefault="007061F1" w14:paraId="386FF300" w14:textId="77777777"/>
          <w:p w:rsidR="007061F1" w:rsidP="007061F1" w:rsidRDefault="007061F1" w14:paraId="2724D3C1" w14:textId="77777777">
            <w:r>
              <w:t>en gaat over tot de orde van de dag.</w:t>
            </w:r>
          </w:p>
          <w:p w:rsidR="007061F1" w:rsidP="007061F1" w:rsidRDefault="007061F1" w14:paraId="4ADC5DE4" w14:textId="3D5F02CC"/>
          <w:p w:rsidR="007061F1" w:rsidP="007061F1" w:rsidRDefault="007061F1" w14:paraId="6DA7C883" w14:textId="77777777">
            <w:r>
              <w:t>Keijzer</w:t>
            </w:r>
          </w:p>
          <w:p w:rsidR="00997775" w:rsidP="007061F1" w:rsidRDefault="007061F1" w14:paraId="1882D40F" w14:textId="7A1AB53C">
            <w:r>
              <w:t>Markuszower</w:t>
            </w:r>
          </w:p>
        </w:tc>
      </w:tr>
    </w:tbl>
    <w:p w:rsidR="00997775" w:rsidRDefault="00997775" w14:paraId="2B6D154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8183" w14:textId="77777777" w:rsidR="008D015F" w:rsidRDefault="008D015F">
      <w:pPr>
        <w:spacing w:line="20" w:lineRule="exact"/>
      </w:pPr>
    </w:p>
  </w:endnote>
  <w:endnote w:type="continuationSeparator" w:id="0">
    <w:p w14:paraId="6D41382E" w14:textId="77777777" w:rsidR="008D015F" w:rsidRDefault="008D01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C07AEA" w14:textId="77777777" w:rsidR="008D015F" w:rsidRDefault="008D01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E5D4" w14:textId="77777777" w:rsidR="008D015F" w:rsidRDefault="008D01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93E8BD" w14:textId="77777777" w:rsidR="008D015F" w:rsidRDefault="008D0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5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61F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015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DC801"/>
  <w15:docId w15:val="{5C1ABA49-1C40-4D9C-9FB5-70F8269B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2026-03-13T08:36:00.0000000Z</dcterms:created>
  <dcterms:modified xsi:type="dcterms:W3CDTF">2026-03-13T10:33:00.0000000Z</dcterms:modified>
  <dc:description>------------------------</dc:description>
  <dc:subject/>
  <keywords/>
  <version/>
  <category/>
</coreProperties>
</file>