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71FF1" w14:paraId="632E9534" w14:textId="77777777">
        <w:tc>
          <w:tcPr>
            <w:tcW w:w="6733" w:type="dxa"/>
            <w:gridSpan w:val="2"/>
            <w:tcBorders>
              <w:top w:val="nil"/>
              <w:left w:val="nil"/>
              <w:bottom w:val="nil"/>
              <w:right w:val="nil"/>
            </w:tcBorders>
            <w:vAlign w:val="center"/>
          </w:tcPr>
          <w:p w:rsidR="00997775" w:rsidP="00710A7A" w:rsidRDefault="00997775" w14:paraId="5E097D6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1D96C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71FF1" w14:paraId="7299D15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D1ED338" w14:textId="77777777">
            <w:r w:rsidRPr="008B0CC5">
              <w:t xml:space="preserve">Vergaderjaar </w:t>
            </w:r>
            <w:r w:rsidR="00AC6B87">
              <w:t>202</w:t>
            </w:r>
            <w:r w:rsidR="00684DFF">
              <w:t>5</w:t>
            </w:r>
            <w:r w:rsidR="00AC6B87">
              <w:t>-202</w:t>
            </w:r>
            <w:r w:rsidR="00684DFF">
              <w:t>6</w:t>
            </w:r>
          </w:p>
        </w:tc>
      </w:tr>
      <w:tr w:rsidR="00997775" w:rsidTr="00B71FF1" w14:paraId="310A94D4" w14:textId="77777777">
        <w:trPr>
          <w:cantSplit/>
        </w:trPr>
        <w:tc>
          <w:tcPr>
            <w:tcW w:w="10985" w:type="dxa"/>
            <w:gridSpan w:val="3"/>
            <w:tcBorders>
              <w:top w:val="nil"/>
              <w:left w:val="nil"/>
              <w:bottom w:val="nil"/>
              <w:right w:val="nil"/>
            </w:tcBorders>
          </w:tcPr>
          <w:p w:rsidR="00997775" w:rsidRDefault="00997775" w14:paraId="12005005" w14:textId="77777777"/>
        </w:tc>
      </w:tr>
      <w:tr w:rsidR="00997775" w:rsidTr="00B71FF1" w14:paraId="5255CC2D" w14:textId="77777777">
        <w:trPr>
          <w:cantSplit/>
        </w:trPr>
        <w:tc>
          <w:tcPr>
            <w:tcW w:w="10985" w:type="dxa"/>
            <w:gridSpan w:val="3"/>
            <w:tcBorders>
              <w:top w:val="nil"/>
              <w:left w:val="nil"/>
              <w:bottom w:val="single" w:color="auto" w:sz="4" w:space="0"/>
              <w:right w:val="nil"/>
            </w:tcBorders>
          </w:tcPr>
          <w:p w:rsidR="00997775" w:rsidRDefault="00997775" w14:paraId="7DFC47A7" w14:textId="77777777"/>
        </w:tc>
      </w:tr>
      <w:tr w:rsidR="00997775" w:rsidTr="00B71FF1" w14:paraId="603C27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86B396" w14:textId="77777777"/>
        </w:tc>
        <w:tc>
          <w:tcPr>
            <w:tcW w:w="7654" w:type="dxa"/>
            <w:gridSpan w:val="2"/>
          </w:tcPr>
          <w:p w:rsidR="00997775" w:rsidRDefault="00997775" w14:paraId="0AA46826" w14:textId="77777777"/>
        </w:tc>
      </w:tr>
      <w:tr w:rsidR="00B71FF1" w:rsidTr="00B71FF1" w14:paraId="6BD1EE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1FF1" w:rsidP="00B71FF1" w:rsidRDefault="00B71FF1" w14:paraId="7EC1BEE9" w14:textId="39648BF5">
            <w:pPr>
              <w:rPr>
                <w:b/>
              </w:rPr>
            </w:pPr>
            <w:r w:rsidRPr="00E46E2B">
              <w:rPr>
                <w:b/>
              </w:rPr>
              <w:t>23</w:t>
            </w:r>
            <w:r>
              <w:rPr>
                <w:b/>
              </w:rPr>
              <w:t xml:space="preserve"> </w:t>
            </w:r>
            <w:r w:rsidRPr="00E46E2B">
              <w:rPr>
                <w:b/>
              </w:rPr>
              <w:t>432</w:t>
            </w:r>
          </w:p>
        </w:tc>
        <w:tc>
          <w:tcPr>
            <w:tcW w:w="7654" w:type="dxa"/>
            <w:gridSpan w:val="2"/>
          </w:tcPr>
          <w:p w:rsidR="00B71FF1" w:rsidP="00B71FF1" w:rsidRDefault="00B71FF1" w14:paraId="69C5FEEE" w14:textId="56698B49">
            <w:pPr>
              <w:rPr>
                <w:b/>
              </w:rPr>
            </w:pPr>
            <w:r w:rsidRPr="00E46E2B">
              <w:rPr>
                <w:b/>
                <w:bCs/>
              </w:rPr>
              <w:t>De situatie in het Midden-Oosten</w:t>
            </w:r>
          </w:p>
        </w:tc>
      </w:tr>
      <w:tr w:rsidR="00B71FF1" w:rsidTr="00B71FF1" w14:paraId="5FE578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1FF1" w:rsidP="00B71FF1" w:rsidRDefault="00B71FF1" w14:paraId="6FAE7F91" w14:textId="77777777"/>
        </w:tc>
        <w:tc>
          <w:tcPr>
            <w:tcW w:w="7654" w:type="dxa"/>
            <w:gridSpan w:val="2"/>
          </w:tcPr>
          <w:p w:rsidR="00B71FF1" w:rsidP="00B71FF1" w:rsidRDefault="00B71FF1" w14:paraId="1460C801" w14:textId="77777777"/>
        </w:tc>
      </w:tr>
      <w:tr w:rsidR="00B71FF1" w:rsidTr="00B71FF1" w14:paraId="7525A2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1FF1" w:rsidP="00B71FF1" w:rsidRDefault="00B71FF1" w14:paraId="0142F756" w14:textId="77777777"/>
        </w:tc>
        <w:tc>
          <w:tcPr>
            <w:tcW w:w="7654" w:type="dxa"/>
            <w:gridSpan w:val="2"/>
          </w:tcPr>
          <w:p w:rsidR="00B71FF1" w:rsidP="00B71FF1" w:rsidRDefault="00B71FF1" w14:paraId="011747AF" w14:textId="77777777"/>
        </w:tc>
      </w:tr>
      <w:tr w:rsidR="00B71FF1" w:rsidTr="00B71FF1" w14:paraId="5CD5C8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1FF1" w:rsidP="00B71FF1" w:rsidRDefault="00B71FF1" w14:paraId="3FE52C7E" w14:textId="6240B2D8">
            <w:pPr>
              <w:rPr>
                <w:b/>
              </w:rPr>
            </w:pPr>
            <w:r>
              <w:rPr>
                <w:b/>
              </w:rPr>
              <w:t>Nr. 6</w:t>
            </w:r>
            <w:r>
              <w:rPr>
                <w:b/>
              </w:rPr>
              <w:t>63</w:t>
            </w:r>
          </w:p>
        </w:tc>
        <w:tc>
          <w:tcPr>
            <w:tcW w:w="7654" w:type="dxa"/>
            <w:gridSpan w:val="2"/>
          </w:tcPr>
          <w:p w:rsidR="00B71FF1" w:rsidP="00B71FF1" w:rsidRDefault="00B71FF1" w14:paraId="55E8BE35" w14:textId="71C43E9D">
            <w:pPr>
              <w:rPr>
                <w:b/>
              </w:rPr>
            </w:pPr>
            <w:r>
              <w:rPr>
                <w:b/>
              </w:rPr>
              <w:t xml:space="preserve">MOTIE VAN </w:t>
            </w:r>
            <w:r w:rsidRPr="005F5977" w:rsidR="005F5977">
              <w:rPr>
                <w:b/>
              </w:rPr>
              <w:t>HET LID STRUIJS</w:t>
            </w:r>
          </w:p>
        </w:tc>
      </w:tr>
      <w:tr w:rsidR="00B71FF1" w:rsidTr="00B71FF1" w14:paraId="269C69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1FF1" w:rsidP="00B71FF1" w:rsidRDefault="00B71FF1" w14:paraId="10730686" w14:textId="77777777"/>
        </w:tc>
        <w:tc>
          <w:tcPr>
            <w:tcW w:w="7654" w:type="dxa"/>
            <w:gridSpan w:val="2"/>
          </w:tcPr>
          <w:p w:rsidR="00B71FF1" w:rsidP="00B71FF1" w:rsidRDefault="00B71FF1" w14:paraId="27CE0B83" w14:textId="2C5B941F">
            <w:r>
              <w:t>Voorgesteld 12 maart 2026</w:t>
            </w:r>
          </w:p>
        </w:tc>
      </w:tr>
      <w:tr w:rsidR="00997775" w:rsidTr="00B71FF1" w14:paraId="779421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823D1E" w14:textId="77777777"/>
        </w:tc>
        <w:tc>
          <w:tcPr>
            <w:tcW w:w="7654" w:type="dxa"/>
            <w:gridSpan w:val="2"/>
          </w:tcPr>
          <w:p w:rsidR="00997775" w:rsidRDefault="00997775" w14:paraId="746F942B" w14:textId="77777777"/>
        </w:tc>
      </w:tr>
      <w:tr w:rsidR="00997775" w:rsidTr="00B71FF1" w14:paraId="39421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D6B460" w14:textId="77777777"/>
        </w:tc>
        <w:tc>
          <w:tcPr>
            <w:tcW w:w="7654" w:type="dxa"/>
            <w:gridSpan w:val="2"/>
          </w:tcPr>
          <w:p w:rsidR="00997775" w:rsidRDefault="00997775" w14:paraId="2FD27E40" w14:textId="77777777">
            <w:r>
              <w:t>De Kamer,</w:t>
            </w:r>
          </w:p>
        </w:tc>
      </w:tr>
      <w:tr w:rsidR="00997775" w:rsidTr="00B71FF1" w14:paraId="1B5027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DE91DA" w14:textId="77777777"/>
        </w:tc>
        <w:tc>
          <w:tcPr>
            <w:tcW w:w="7654" w:type="dxa"/>
            <w:gridSpan w:val="2"/>
          </w:tcPr>
          <w:p w:rsidR="00997775" w:rsidRDefault="00997775" w14:paraId="708E39E6" w14:textId="77777777"/>
        </w:tc>
      </w:tr>
      <w:tr w:rsidR="00997775" w:rsidTr="00B71FF1" w14:paraId="7E6B86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02E988" w14:textId="77777777"/>
        </w:tc>
        <w:tc>
          <w:tcPr>
            <w:tcW w:w="7654" w:type="dxa"/>
            <w:gridSpan w:val="2"/>
          </w:tcPr>
          <w:p w:rsidR="00997775" w:rsidRDefault="00997775" w14:paraId="23C602F0" w14:textId="77777777">
            <w:r>
              <w:t>gehoord de beraadslaging,</w:t>
            </w:r>
          </w:p>
        </w:tc>
      </w:tr>
      <w:tr w:rsidR="00997775" w:rsidTr="00B71FF1" w14:paraId="04FD9F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206474" w14:textId="77777777"/>
        </w:tc>
        <w:tc>
          <w:tcPr>
            <w:tcW w:w="7654" w:type="dxa"/>
            <w:gridSpan w:val="2"/>
          </w:tcPr>
          <w:p w:rsidR="00997775" w:rsidRDefault="00997775" w14:paraId="3BBAB6A5" w14:textId="77777777"/>
        </w:tc>
      </w:tr>
      <w:tr w:rsidR="00997775" w:rsidTr="00B71FF1" w14:paraId="57F042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D13767" w14:textId="77777777"/>
        </w:tc>
        <w:tc>
          <w:tcPr>
            <w:tcW w:w="7654" w:type="dxa"/>
            <w:gridSpan w:val="2"/>
          </w:tcPr>
          <w:p w:rsidR="005F5977" w:rsidP="005F5977" w:rsidRDefault="005F5977" w14:paraId="2F726AD1" w14:textId="77777777">
            <w:r>
              <w:t>constaterende dat de Britse inlichtingendienst MI5 alsook de Britse vicepremier David Lammy Europese landen expliciet waarschuwen voor het dreigende gevaar van het Iraanse regime op eigen bodem;</w:t>
            </w:r>
          </w:p>
          <w:p w:rsidR="005F5977" w:rsidP="005F5977" w:rsidRDefault="005F5977" w14:paraId="45019125" w14:textId="77777777"/>
          <w:p w:rsidR="005F5977" w:rsidP="005F5977" w:rsidRDefault="005F5977" w14:paraId="5378B2C9" w14:textId="77777777">
            <w:r>
              <w:t>constaterende dat Europol alsook het International Centre for Counter-Terrorism hebben gewaarschuwd dat er door de oplopende spanningen met Iran sprake is van een verhoogde terroristische dreiging van pro-Iraanse milities in westerse landen;</w:t>
            </w:r>
          </w:p>
          <w:p w:rsidR="005F5977" w:rsidP="005F5977" w:rsidRDefault="005F5977" w14:paraId="30E3E7A4" w14:textId="77777777"/>
          <w:p w:rsidR="005F5977" w:rsidP="005F5977" w:rsidRDefault="005F5977" w14:paraId="586FA135" w14:textId="77777777">
            <w:r>
              <w:t>constaterende dat in Europa meerdere landen, waaronder Frankrijk en Duitsland, om die reden hun veiligheidsmaatregelen hebben verscherpt;</w:t>
            </w:r>
          </w:p>
          <w:p w:rsidR="005F5977" w:rsidP="005F5977" w:rsidRDefault="005F5977" w14:paraId="0073742C" w14:textId="77777777"/>
          <w:p w:rsidR="005F5977" w:rsidP="005F5977" w:rsidRDefault="005F5977" w14:paraId="4D886670" w14:textId="77777777">
            <w:r>
              <w:t>overwegende dat het van belang is dat Nederland hier voldoende tijdig op voorbereid is;</w:t>
            </w:r>
          </w:p>
          <w:p w:rsidR="005F5977" w:rsidP="005F5977" w:rsidRDefault="005F5977" w14:paraId="711418F8" w14:textId="77777777"/>
          <w:p w:rsidR="005F5977" w:rsidP="005F5977" w:rsidRDefault="005F5977" w14:paraId="04CEBE04" w14:textId="77777777">
            <w:r>
              <w:t>verzoekt de regering om met alle scenario's rekening te houden en op basis van informatie van de veiligheidsdiensten indien nodig aanvullende veiligheidsmaatregelen te nemen tegen terroristische dreigingen, en de Kamer hier waar mogelijk over te informeren,</w:t>
            </w:r>
          </w:p>
          <w:p w:rsidR="005F5977" w:rsidP="005F5977" w:rsidRDefault="005F5977" w14:paraId="73E43C99" w14:textId="77777777"/>
          <w:p w:rsidR="005F5977" w:rsidP="005F5977" w:rsidRDefault="005F5977" w14:paraId="0A5C6571" w14:textId="77777777">
            <w:r>
              <w:t>en gaat over tot de orde van de dag.</w:t>
            </w:r>
          </w:p>
          <w:p w:rsidR="005F5977" w:rsidP="005F5977" w:rsidRDefault="005F5977" w14:paraId="15AC4631" w14:textId="15F5BBCF"/>
          <w:p w:rsidR="00997775" w:rsidP="005F5977" w:rsidRDefault="005F5977" w14:paraId="7F632DC7" w14:textId="77777777">
            <w:r>
              <w:t>Struijs</w:t>
            </w:r>
          </w:p>
          <w:p w:rsidR="005F5977" w:rsidP="005F5977" w:rsidRDefault="005F5977" w14:paraId="45473605" w14:textId="0F32C25A"/>
        </w:tc>
      </w:tr>
    </w:tbl>
    <w:p w:rsidR="00997775" w:rsidRDefault="00997775" w14:paraId="3729477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3D458" w14:textId="77777777" w:rsidR="00B71FF1" w:rsidRDefault="00B71FF1">
      <w:pPr>
        <w:spacing w:line="20" w:lineRule="exact"/>
      </w:pPr>
    </w:p>
  </w:endnote>
  <w:endnote w:type="continuationSeparator" w:id="0">
    <w:p w14:paraId="09BCE0BE" w14:textId="77777777" w:rsidR="00B71FF1" w:rsidRDefault="00B71FF1">
      <w:pPr>
        <w:pStyle w:val="Amendement"/>
      </w:pPr>
      <w:r>
        <w:rPr>
          <w:b w:val="0"/>
        </w:rPr>
        <w:t xml:space="preserve"> </w:t>
      </w:r>
    </w:p>
  </w:endnote>
  <w:endnote w:type="continuationNotice" w:id="1">
    <w:p w14:paraId="4EB2E05E" w14:textId="77777777" w:rsidR="00B71FF1" w:rsidRDefault="00B71FF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9BE79" w14:textId="77777777" w:rsidR="00B71FF1" w:rsidRDefault="00B71FF1">
      <w:pPr>
        <w:pStyle w:val="Amendement"/>
      </w:pPr>
      <w:r>
        <w:rPr>
          <w:b w:val="0"/>
        </w:rPr>
        <w:separator/>
      </w:r>
    </w:p>
  </w:footnote>
  <w:footnote w:type="continuationSeparator" w:id="0">
    <w:p w14:paraId="0C21B559" w14:textId="77777777" w:rsidR="00B71FF1" w:rsidRDefault="00B71F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FF1"/>
    <w:rsid w:val="00133FCE"/>
    <w:rsid w:val="001E482C"/>
    <w:rsid w:val="001E4877"/>
    <w:rsid w:val="0021105A"/>
    <w:rsid w:val="00280D6A"/>
    <w:rsid w:val="002B78E9"/>
    <w:rsid w:val="002C5406"/>
    <w:rsid w:val="00330D60"/>
    <w:rsid w:val="00345A5C"/>
    <w:rsid w:val="003F71A1"/>
    <w:rsid w:val="00476415"/>
    <w:rsid w:val="00546F8D"/>
    <w:rsid w:val="00560113"/>
    <w:rsid w:val="005F5977"/>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1FF1"/>
    <w:rsid w:val="00B74E9D"/>
    <w:rsid w:val="00B93703"/>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C388B"/>
  <w15:docId w15:val="{8F5B3816-2680-499E-BA2A-46DD6AC0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1018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2026-03-13T08:36:00.0000000Z</dcterms:created>
  <dcterms:modified xsi:type="dcterms:W3CDTF">2026-03-13T10:36:00.0000000Z</dcterms:modified>
  <dc:description>------------------------</dc:description>
  <dc:subject/>
  <keywords/>
  <version/>
  <category/>
</coreProperties>
</file>